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horzAnchor="page" w:tblpX="9415" w:tblpY="-239"/>
        <w:tblW w:w="1962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Look w:val="04A0" w:firstRow="1" w:lastRow="0" w:firstColumn="1" w:lastColumn="0" w:noHBand="0" w:noVBand="1"/>
      </w:tblPr>
      <w:tblGrid>
        <w:gridCol w:w="1962"/>
      </w:tblGrid>
      <w:tr w:rsidR="000072BC" w14:paraId="77441C05" w14:textId="77777777" w:rsidTr="000072BC">
        <w:trPr>
          <w:cantSplit/>
          <w:trHeight w:hRule="exact" w:val="2453"/>
        </w:trPr>
        <w:tc>
          <w:tcPr>
            <w:tcW w:w="1962" w:type="dxa"/>
            <w:noWrap/>
            <w:vAlign w:val="center"/>
          </w:tcPr>
          <w:p w14:paraId="26B89018" w14:textId="1B16EAC3" w:rsidR="002A7F5E" w:rsidRDefault="00FF18C0" w:rsidP="002A7F5E">
            <w:pPr>
              <w:ind w:right="17"/>
              <w:rPr>
                <w:rFonts w:ascii="Arial" w:hAnsi="Arial" w:cs="Arial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Arial" w:hAnsi="Arial" w:cs="Arial"/>
                <w:color w:val="BFBFBF" w:themeColor="background1" w:themeShade="BF"/>
                <w:sz w:val="14"/>
                <w:szCs w:val="14"/>
              </w:rPr>
              <w:t xml:space="preserve">  </w:t>
            </w:r>
            <w:r w:rsidR="002A7F5E">
              <w:rPr>
                <w:rFonts w:ascii="Arial" w:hAnsi="Arial" w:cs="Arial"/>
                <w:color w:val="BFBFBF" w:themeColor="background1" w:themeShade="BF"/>
                <w:sz w:val="14"/>
                <w:szCs w:val="14"/>
              </w:rPr>
              <w:t xml:space="preserve">      </w:t>
            </w:r>
            <w:r w:rsidR="002A7F5E" w:rsidRPr="00C7405F">
              <w:rPr>
                <w:rFonts w:ascii="Arial" w:hAnsi="Arial" w:cs="Arial"/>
                <w:color w:val="BFBFBF" w:themeColor="background1" w:themeShade="BF"/>
                <w:sz w:val="14"/>
                <w:szCs w:val="14"/>
              </w:rPr>
              <w:t xml:space="preserve">1 photo </w:t>
            </w:r>
            <w:r w:rsidR="002A7F5E">
              <w:rPr>
                <w:rFonts w:ascii="Arial" w:hAnsi="Arial" w:cs="Arial"/>
                <w:color w:val="BFBFBF" w:themeColor="background1" w:themeShade="BF"/>
                <w:sz w:val="14"/>
                <w:szCs w:val="14"/>
              </w:rPr>
              <w:t xml:space="preserve">à </w:t>
            </w:r>
            <w:r w:rsidR="002A7F5E" w:rsidRPr="00C7405F">
              <w:rPr>
                <w:rFonts w:ascii="Arial" w:hAnsi="Arial" w:cs="Arial"/>
                <w:color w:val="BFBFBF" w:themeColor="background1" w:themeShade="BF"/>
                <w:sz w:val="14"/>
                <w:szCs w:val="14"/>
              </w:rPr>
              <w:t xml:space="preserve">usage </w:t>
            </w:r>
          </w:p>
          <w:p w14:paraId="117CAEA1" w14:textId="7788A591" w:rsidR="000072BC" w:rsidRPr="00A20FE1" w:rsidRDefault="002A7F5E" w:rsidP="002A7F5E">
            <w:pPr>
              <w:ind w:right="1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C7405F">
              <w:rPr>
                <w:rFonts w:ascii="Arial" w:hAnsi="Arial" w:cs="Arial"/>
                <w:color w:val="BFBFBF" w:themeColor="background1" w:themeShade="BF"/>
                <w:sz w:val="14"/>
                <w:szCs w:val="14"/>
              </w:rPr>
              <w:t>strictement</w:t>
            </w:r>
            <w:proofErr w:type="gramEnd"/>
            <w:r w:rsidRPr="00C7405F">
              <w:rPr>
                <w:rFonts w:ascii="Arial" w:hAnsi="Arial" w:cs="Arial"/>
                <w:color w:val="BFBFBF" w:themeColor="background1" w:themeShade="BF"/>
                <w:sz w:val="14"/>
                <w:szCs w:val="14"/>
              </w:rPr>
              <w:t xml:space="preserve"> interne</w:t>
            </w:r>
          </w:p>
        </w:tc>
      </w:tr>
    </w:tbl>
    <w:p w14:paraId="0AF3DB3D" w14:textId="6FE5354D" w:rsidR="002C0D71" w:rsidRDefault="0027650C" w:rsidP="0056231D">
      <w:pPr>
        <w:jc w:val="center"/>
        <w:rPr>
          <w:rFonts w:ascii="Arial" w:hAnsi="Arial" w:cs="Arial"/>
          <w:color w:val="000000"/>
        </w:rPr>
      </w:pPr>
      <w:r>
        <w:rPr>
          <w:rFonts w:ascii="Comic Sans MS" w:hAnsi="Comic Sans MS" w:cs="Arial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43A6292" wp14:editId="0EDDDA7E">
                <wp:simplePos x="0" y="0"/>
                <wp:positionH relativeFrom="column">
                  <wp:posOffset>-294570</wp:posOffset>
                </wp:positionH>
                <wp:positionV relativeFrom="paragraph">
                  <wp:posOffset>-166870</wp:posOffset>
                </wp:positionV>
                <wp:extent cx="5250967" cy="833643"/>
                <wp:effectExtent l="0" t="0" r="26035" b="2413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0967" cy="833643"/>
                          <a:chOff x="64078" y="-137683"/>
                          <a:chExt cx="5335741" cy="833643"/>
                        </a:xfrm>
                      </wpg:grpSpPr>
                      <wps:wsp>
                        <wps:cNvPr id="2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08159" y="-129540"/>
                            <a:ext cx="4391660" cy="82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2B6486" w14:textId="77777777" w:rsidR="00642FCE" w:rsidRPr="00CF19C8" w:rsidRDefault="00642FCE" w:rsidP="002C0D71">
                              <w:pPr>
                                <w:jc w:val="center"/>
                                <w:rPr>
                                  <w:rFonts w:ascii="Arial Black" w:hAnsi="Arial Black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CF19C8">
                                <w:rPr>
                                  <w:rFonts w:ascii="Arial Black" w:hAnsi="Arial Black" w:cs="Arial"/>
                                  <w:b/>
                                  <w:sz w:val="32"/>
                                  <w:szCs w:val="32"/>
                                </w:rPr>
                                <w:t>USO TENNIS DE TABLE</w:t>
                              </w:r>
                            </w:p>
                            <w:p w14:paraId="5EBC1A5B" w14:textId="77777777" w:rsidR="00642FCE" w:rsidRPr="00B93837" w:rsidRDefault="00642FCE" w:rsidP="002C0D71">
                              <w:pPr>
                                <w:jc w:val="center"/>
                                <w:rPr>
                                  <w:rFonts w:ascii="Arial Black" w:hAnsi="Arial Black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Black" w:hAnsi="Arial Black" w:cs="Arial"/>
                                  <w:b/>
                                  <w:sz w:val="16"/>
                                  <w:szCs w:val="16"/>
                                </w:rPr>
                                <w:t>Espace Max HAUSLER - Rue de l’Ancien Moulin - 94490 Ormesson / Marne</w:t>
                              </w:r>
                            </w:p>
                            <w:p w14:paraId="714BFF4E" w14:textId="60EDDE34" w:rsidR="00642FCE" w:rsidRPr="00EE0EB7" w:rsidRDefault="00642FCE" w:rsidP="002C0D71">
                              <w:pPr>
                                <w:jc w:val="center"/>
                                <w:rPr>
                                  <w:rFonts w:ascii="Arial Black" w:hAnsi="Arial Black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EE0EB7">
                                <w:rPr>
                                  <w:rFonts w:ascii="Arial Black" w:hAnsi="Arial Black" w:cs="Arial"/>
                                  <w:b/>
                                  <w:sz w:val="32"/>
                                  <w:szCs w:val="32"/>
                                </w:rPr>
                                <w:t>Fiche d’inscription</w:t>
                              </w:r>
                              <w:r w:rsidR="0054030A" w:rsidRPr="00EE0EB7">
                                <w:rPr>
                                  <w:rFonts w:ascii="Arial Black" w:hAnsi="Arial Black" w:cs="Arial"/>
                                  <w:b/>
                                  <w:sz w:val="32"/>
                                  <w:szCs w:val="32"/>
                                </w:rPr>
                                <w:t xml:space="preserve"> 20</w:t>
                              </w:r>
                              <w:r w:rsidR="008A71B8" w:rsidRPr="00EE0EB7">
                                <w:rPr>
                                  <w:rFonts w:ascii="Arial Black" w:hAnsi="Arial Black" w:cs="Arial"/>
                                  <w:b/>
                                  <w:sz w:val="32"/>
                                  <w:szCs w:val="32"/>
                                </w:rPr>
                                <w:t>2</w:t>
                              </w:r>
                              <w:r w:rsidR="00EE70CA" w:rsidRPr="00EE0EB7">
                                <w:rPr>
                                  <w:rFonts w:ascii="Arial Black" w:hAnsi="Arial Black" w:cs="Arial"/>
                                  <w:b/>
                                  <w:sz w:val="32"/>
                                  <w:szCs w:val="32"/>
                                </w:rPr>
                                <w:t>4</w:t>
                              </w:r>
                              <w:r w:rsidR="0054030A" w:rsidRPr="00EE0EB7">
                                <w:rPr>
                                  <w:rFonts w:ascii="Arial Black" w:hAnsi="Arial Black" w:cs="Arial"/>
                                  <w:b/>
                                  <w:sz w:val="32"/>
                                  <w:szCs w:val="32"/>
                                </w:rPr>
                                <w:t xml:space="preserve"> - 20</w:t>
                              </w:r>
                              <w:r w:rsidR="00886BF5" w:rsidRPr="00EE0EB7">
                                <w:rPr>
                                  <w:rFonts w:ascii="Arial Black" w:hAnsi="Arial Black" w:cs="Arial"/>
                                  <w:b/>
                                  <w:sz w:val="32"/>
                                  <w:szCs w:val="32"/>
                                </w:rPr>
                                <w:t>2</w:t>
                              </w:r>
                              <w:r w:rsidR="00EE70CA" w:rsidRPr="00EE0EB7">
                                <w:rPr>
                                  <w:rFonts w:ascii="Arial Black" w:hAnsi="Arial Black" w:cs="Arial"/>
                                  <w:b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  <w:p w14:paraId="0B8E42E8" w14:textId="77777777" w:rsidR="00642FCE" w:rsidRPr="00E53B31" w:rsidRDefault="00642FCE" w:rsidP="002C0D71">
                              <w:pPr>
                                <w:jc w:val="center"/>
                                <w:rPr>
                                  <w:rFonts w:ascii="Arial Black" w:hAnsi="Arial Black" w:cs="Arial"/>
                                  <w:color w:val="000000"/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4078" y="-137683"/>
                            <a:ext cx="825616" cy="8067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3A6292" id="Groupe 7" o:spid="_x0000_s1026" style="position:absolute;left:0;text-align:left;margin-left:-23.2pt;margin-top:-13.15pt;width:413.45pt;height:65.65pt;z-index:251659776;mso-width-relative:margin;mso-height-relative:margin" coordorigin="640,-1376" coordsize="53357,8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0081;top:-1295;width:43917;height:8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5L8wwAAANs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riT/j/En6AXN8BAAD//wMAUEsBAi0AFAAGAAgAAAAhANvh9svuAAAAhQEAABMAAAAAAAAAAAAA&#10;AAAAAAAAAFtDb250ZW50X1R5cGVzXS54bWxQSwECLQAUAAYACAAAACEAWvQsW78AAAAVAQAACwAA&#10;AAAAAAAAAAAAAAAfAQAAX3JlbHMvLnJlbHNQSwECLQAUAAYACAAAACEA5UOS/MMAAADbAAAADwAA&#10;AAAAAAAAAAAAAAAHAgAAZHJzL2Rvd25yZXYueG1sUEsFBgAAAAADAAMAtwAAAPcCAAAAAA==&#10;" strokecolor="white">
                  <v:textbox>
                    <w:txbxContent>
                      <w:p w14:paraId="1F2B6486" w14:textId="77777777" w:rsidR="00642FCE" w:rsidRPr="00CF19C8" w:rsidRDefault="00642FCE" w:rsidP="002C0D71">
                        <w:pPr>
                          <w:jc w:val="center"/>
                          <w:rPr>
                            <w:rFonts w:ascii="Arial Black" w:hAnsi="Arial Black" w:cs="Arial"/>
                            <w:b/>
                            <w:sz w:val="32"/>
                            <w:szCs w:val="32"/>
                          </w:rPr>
                        </w:pPr>
                        <w:r w:rsidRPr="00CF19C8">
                          <w:rPr>
                            <w:rFonts w:ascii="Arial Black" w:hAnsi="Arial Black" w:cs="Arial"/>
                            <w:b/>
                            <w:sz w:val="32"/>
                            <w:szCs w:val="32"/>
                          </w:rPr>
                          <w:t>USO TENNIS DE TABLE</w:t>
                        </w:r>
                      </w:p>
                      <w:p w14:paraId="5EBC1A5B" w14:textId="77777777" w:rsidR="00642FCE" w:rsidRPr="00B93837" w:rsidRDefault="00642FCE" w:rsidP="002C0D71">
                        <w:pPr>
                          <w:jc w:val="center"/>
                          <w:rPr>
                            <w:rFonts w:ascii="Arial Black" w:hAnsi="Arial Black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Black" w:hAnsi="Arial Black" w:cs="Arial"/>
                            <w:b/>
                            <w:sz w:val="16"/>
                            <w:szCs w:val="16"/>
                          </w:rPr>
                          <w:t>Espace Max HAUSLER - Rue de l’Ancien Moulin - 94490 Ormesson / Marne</w:t>
                        </w:r>
                      </w:p>
                      <w:p w14:paraId="714BFF4E" w14:textId="60EDDE34" w:rsidR="00642FCE" w:rsidRPr="00EE0EB7" w:rsidRDefault="00642FCE" w:rsidP="002C0D71">
                        <w:pPr>
                          <w:jc w:val="center"/>
                          <w:rPr>
                            <w:rFonts w:ascii="Arial Black" w:hAnsi="Arial Black" w:cs="Arial"/>
                            <w:b/>
                            <w:sz w:val="32"/>
                            <w:szCs w:val="32"/>
                          </w:rPr>
                        </w:pPr>
                        <w:r w:rsidRPr="00EE0EB7">
                          <w:rPr>
                            <w:rFonts w:ascii="Arial Black" w:hAnsi="Arial Black" w:cs="Arial"/>
                            <w:b/>
                            <w:sz w:val="32"/>
                            <w:szCs w:val="32"/>
                          </w:rPr>
                          <w:t>Fiche d’inscription</w:t>
                        </w:r>
                        <w:r w:rsidR="0054030A" w:rsidRPr="00EE0EB7">
                          <w:rPr>
                            <w:rFonts w:ascii="Arial Black" w:hAnsi="Arial Black" w:cs="Arial"/>
                            <w:b/>
                            <w:sz w:val="32"/>
                            <w:szCs w:val="32"/>
                          </w:rPr>
                          <w:t xml:space="preserve"> 20</w:t>
                        </w:r>
                        <w:r w:rsidR="008A71B8" w:rsidRPr="00EE0EB7">
                          <w:rPr>
                            <w:rFonts w:ascii="Arial Black" w:hAnsi="Arial Black" w:cs="Arial"/>
                            <w:b/>
                            <w:sz w:val="32"/>
                            <w:szCs w:val="32"/>
                          </w:rPr>
                          <w:t>2</w:t>
                        </w:r>
                        <w:r w:rsidR="00EE70CA" w:rsidRPr="00EE0EB7">
                          <w:rPr>
                            <w:rFonts w:ascii="Arial Black" w:hAnsi="Arial Black" w:cs="Arial"/>
                            <w:b/>
                            <w:sz w:val="32"/>
                            <w:szCs w:val="32"/>
                          </w:rPr>
                          <w:t>4</w:t>
                        </w:r>
                        <w:r w:rsidR="0054030A" w:rsidRPr="00EE0EB7">
                          <w:rPr>
                            <w:rFonts w:ascii="Arial Black" w:hAnsi="Arial Black" w:cs="Arial"/>
                            <w:b/>
                            <w:sz w:val="32"/>
                            <w:szCs w:val="32"/>
                          </w:rPr>
                          <w:t xml:space="preserve"> - 20</w:t>
                        </w:r>
                        <w:r w:rsidR="00886BF5" w:rsidRPr="00EE0EB7">
                          <w:rPr>
                            <w:rFonts w:ascii="Arial Black" w:hAnsi="Arial Black" w:cs="Arial"/>
                            <w:b/>
                            <w:sz w:val="32"/>
                            <w:szCs w:val="32"/>
                          </w:rPr>
                          <w:t>2</w:t>
                        </w:r>
                        <w:r w:rsidR="00EE70CA" w:rsidRPr="00EE0EB7">
                          <w:rPr>
                            <w:rFonts w:ascii="Arial Black" w:hAnsi="Arial Black" w:cs="Arial"/>
                            <w:b/>
                            <w:sz w:val="32"/>
                            <w:szCs w:val="32"/>
                          </w:rPr>
                          <w:t>5</w:t>
                        </w:r>
                      </w:p>
                      <w:p w14:paraId="0B8E42E8" w14:textId="77777777" w:rsidR="00642FCE" w:rsidRPr="00E53B31" w:rsidRDefault="00642FCE" w:rsidP="002C0D71">
                        <w:pPr>
                          <w:jc w:val="center"/>
                          <w:rPr>
                            <w:rFonts w:ascii="Arial Black" w:hAnsi="Arial Black" w:cs="Arial"/>
                            <w:color w:val="000000"/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shape>
                <v:shape id="Image 5" o:spid="_x0000_s1028" type="#_x0000_t75" style="position:absolute;left:640;top:-1376;width:8256;height:8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">
                  <v:imagedata r:id="rId9" o:title=""/>
                </v:shape>
              </v:group>
            </w:pict>
          </mc:Fallback>
        </mc:AlternateContent>
      </w:r>
    </w:p>
    <w:p w14:paraId="482E6A88" w14:textId="54F72614" w:rsidR="00026F86" w:rsidRDefault="00026F86" w:rsidP="002C0D71">
      <w:pPr>
        <w:ind w:left="-567" w:right="-995"/>
        <w:rPr>
          <w:rFonts w:ascii="Arial" w:hAnsi="Arial" w:cs="Arial"/>
          <w:color w:val="000000"/>
          <w:sz w:val="22"/>
          <w:szCs w:val="22"/>
        </w:rPr>
      </w:pPr>
    </w:p>
    <w:p w14:paraId="37B9C62A" w14:textId="3EC570C9" w:rsidR="00E66668" w:rsidRDefault="00E66668" w:rsidP="002C0D71">
      <w:pPr>
        <w:ind w:left="-567" w:right="-995"/>
        <w:rPr>
          <w:rFonts w:ascii="Arial" w:hAnsi="Arial" w:cs="Arial"/>
          <w:color w:val="000000"/>
          <w:sz w:val="22"/>
          <w:szCs w:val="22"/>
        </w:rPr>
      </w:pPr>
    </w:p>
    <w:p w14:paraId="6CF3FC2B" w14:textId="0C8CCA2B" w:rsidR="00070F34" w:rsidRDefault="00070F34" w:rsidP="006B6849">
      <w:pPr>
        <w:ind w:right="-995"/>
        <w:rPr>
          <w:rFonts w:ascii="Arial" w:hAnsi="Arial" w:cs="Arial"/>
          <w:color w:val="000000"/>
          <w:sz w:val="22"/>
          <w:szCs w:val="22"/>
        </w:rPr>
      </w:pPr>
    </w:p>
    <w:p w14:paraId="671DDF53" w14:textId="77777777" w:rsidR="00530C2B" w:rsidRDefault="00530C2B" w:rsidP="002C0D71">
      <w:pPr>
        <w:ind w:left="-567" w:right="-995"/>
        <w:rPr>
          <w:rFonts w:ascii="Arial" w:hAnsi="Arial" w:cs="Arial"/>
          <w:color w:val="000000"/>
          <w:sz w:val="16"/>
          <w:szCs w:val="16"/>
        </w:rPr>
        <w:sectPr w:rsidR="00530C2B" w:rsidSect="00310965">
          <w:footerReference w:type="default" r:id="rId10"/>
          <w:pgSz w:w="11906" w:h="16838"/>
          <w:pgMar w:top="568" w:right="1418" w:bottom="426" w:left="1418" w:header="709" w:footer="0" w:gutter="0"/>
          <w:cols w:space="708"/>
          <w:docGrid w:linePitch="360"/>
        </w:sectPr>
      </w:pPr>
    </w:p>
    <w:p w14:paraId="000D6DF7" w14:textId="5F760610" w:rsidR="00070F34" w:rsidRPr="00DD7D70" w:rsidRDefault="00070F34" w:rsidP="002C0D71">
      <w:pPr>
        <w:ind w:left="-567" w:right="-995"/>
        <w:rPr>
          <w:rFonts w:ascii="Arial" w:hAnsi="Arial" w:cs="Arial"/>
          <w:color w:val="000000"/>
          <w:sz w:val="16"/>
          <w:szCs w:val="16"/>
        </w:rPr>
      </w:pPr>
    </w:p>
    <w:p w14:paraId="61983BB7" w14:textId="6C858C1C" w:rsidR="004E5FED" w:rsidRDefault="00D0708A" w:rsidP="00A55B6F">
      <w:pPr>
        <w:shd w:val="clear" w:color="auto" w:fill="FFFFFF" w:themeFill="background1"/>
        <w:ind w:left="-567" w:right="-995"/>
        <w:rPr>
          <w:rFonts w:ascii="Arial" w:hAnsi="Arial" w:cs="Arial"/>
          <w:b/>
          <w:bCs/>
          <w:color w:val="000000" w:themeColor="text1"/>
          <w:sz w:val="16"/>
          <w:szCs w:val="16"/>
          <w:shd w:val="clear" w:color="auto" w:fill="CCFFCC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</w:t>
      </w:r>
      <w:r w:rsidR="00A20FE1" w:rsidRPr="00A55B6F">
        <w:rPr>
          <w:rFonts w:ascii="Arial" w:hAnsi="Arial" w:cs="Arial"/>
          <w:color w:val="000000"/>
          <w:sz w:val="18"/>
          <w:szCs w:val="18"/>
          <w:shd w:val="clear" w:color="auto" w:fill="CCFFCC"/>
        </w:rPr>
        <w:t>En vert</w:t>
      </w:r>
      <w:r w:rsidR="00310965" w:rsidRPr="00A55B6F">
        <w:rPr>
          <w:rFonts w:ascii="Arial" w:hAnsi="Arial" w:cs="Arial"/>
          <w:color w:val="000000"/>
          <w:sz w:val="18"/>
          <w:szCs w:val="18"/>
          <w:shd w:val="clear" w:color="auto" w:fill="CCFFCC"/>
        </w:rPr>
        <w:t>, partie à compléter</w:t>
      </w:r>
      <w:r w:rsidR="0033029E" w:rsidRPr="00037DC2">
        <w:rPr>
          <w:rFonts w:ascii="Arial" w:hAnsi="Arial" w:cs="Arial"/>
          <w:color w:val="000000"/>
          <w:sz w:val="18"/>
          <w:szCs w:val="18"/>
        </w:rPr>
        <w:t xml:space="preserve">     </w:t>
      </w:r>
      <w:r w:rsidR="00C74C67">
        <w:rPr>
          <w:rFonts w:ascii="Arial" w:hAnsi="Arial" w:cs="Arial"/>
          <w:color w:val="000000"/>
          <w:sz w:val="18"/>
          <w:szCs w:val="18"/>
        </w:rPr>
        <w:t xml:space="preserve">                 </w:t>
      </w:r>
      <w:r w:rsidR="00037DC2" w:rsidRPr="0001230D">
        <w:rPr>
          <w:rFonts w:ascii="Arial" w:hAnsi="Arial" w:cs="Arial"/>
          <w:b/>
          <w:bCs/>
          <w:color w:val="000000"/>
        </w:rPr>
        <w:t xml:space="preserve">N° </w:t>
      </w:r>
      <w:r w:rsidR="00037DC2" w:rsidRPr="005F374B">
        <w:rPr>
          <w:rFonts w:ascii="Arial" w:hAnsi="Arial" w:cs="Arial"/>
          <w:b/>
          <w:bCs/>
          <w:color w:val="000000"/>
          <w:shd w:val="clear" w:color="auto" w:fill="FFFFFF" w:themeFill="background1"/>
        </w:rPr>
        <w:t>licence </w:t>
      </w:r>
      <w:r w:rsidR="00037DC2" w:rsidRPr="005F374B">
        <w:rPr>
          <w:rFonts w:ascii="Arial" w:hAnsi="Arial" w:cs="Arial"/>
          <w:b/>
          <w:bCs/>
          <w:color w:val="000000" w:themeColor="text1"/>
          <w:sz w:val="16"/>
          <w:szCs w:val="16"/>
          <w:shd w:val="clear" w:color="auto" w:fill="FFFFFF" w:themeFill="background1"/>
        </w:rPr>
        <w:t>:</w:t>
      </w:r>
      <w:r w:rsidR="00FC0F9A" w:rsidRPr="005F374B">
        <w:rPr>
          <w:rFonts w:ascii="Arial" w:hAnsi="Arial" w:cs="Arial"/>
          <w:b/>
          <w:bCs/>
          <w:color w:val="000000" w:themeColor="text1"/>
          <w:sz w:val="16"/>
          <w:szCs w:val="16"/>
          <w:shd w:val="clear" w:color="auto" w:fill="FFFFFF" w:themeFill="background1"/>
        </w:rPr>
        <w:t xml:space="preserve"> </w:t>
      </w:r>
      <w:sdt>
        <w:sdtPr>
          <w:rPr>
            <w:rStyle w:val="Style6"/>
          </w:rPr>
          <w:id w:val="-445229113"/>
          <w:lock w:val="sdtLocked"/>
          <w:placeholder>
            <w:docPart w:val="FD466DDCEF9D43528371B4793B0C9E25"/>
          </w:placeholder>
          <w:showingPlcHdr/>
          <w15:color w:val="CCFFCC"/>
          <w:text/>
        </w:sdtPr>
        <w:sdtEndPr>
          <w:rPr>
            <w:rStyle w:val="Policepardfaut"/>
            <w:rFonts w:ascii="Times New Roman" w:hAnsi="Times New Roman" w:cs="Arial"/>
            <w:b/>
            <w:bCs/>
            <w:color w:val="auto"/>
            <w:sz w:val="16"/>
            <w:szCs w:val="16"/>
            <w:shd w:val="clear" w:color="auto" w:fill="CCFFCC"/>
          </w:rPr>
        </w:sdtEndPr>
        <w:sdtContent>
          <w:r w:rsidR="00C74C67" w:rsidRPr="0007204A">
            <w:rPr>
              <w:rStyle w:val="Textedelespacerserv"/>
              <w:rFonts w:ascii="Arial" w:eastAsia="Calibri" w:hAnsi="Arial" w:cs="Arial"/>
              <w:b/>
              <w:bCs/>
              <w:color w:val="000000" w:themeColor="text1"/>
              <w:sz w:val="20"/>
              <w:szCs w:val="20"/>
              <w:shd w:val="clear" w:color="auto" w:fill="CCFFCC"/>
            </w:rPr>
            <w:t xml:space="preserve">                                   </w:t>
          </w:r>
        </w:sdtContent>
      </w:sdt>
    </w:p>
    <w:p w14:paraId="118D3E63" w14:textId="77777777" w:rsidR="001A6A66" w:rsidRPr="00DC2081" w:rsidRDefault="001A6A66" w:rsidP="00A55B6F">
      <w:pPr>
        <w:shd w:val="clear" w:color="auto" w:fill="FFFFFF" w:themeFill="background1"/>
        <w:ind w:left="-567" w:right="-995"/>
        <w:rPr>
          <w:rFonts w:ascii="Arial" w:hAnsi="Arial" w:cs="Arial"/>
          <w:color w:val="000000"/>
          <w:sz w:val="10"/>
          <w:szCs w:val="10"/>
        </w:rPr>
      </w:pPr>
    </w:p>
    <w:p w14:paraId="73657358" w14:textId="36FE47AE" w:rsidR="009109A2" w:rsidRPr="00691DDF" w:rsidRDefault="00DE30B4" w:rsidP="000A7FD2">
      <w:pPr>
        <w:shd w:val="clear" w:color="auto" w:fill="FFFFFF" w:themeFill="background1"/>
        <w:spacing w:line="276" w:lineRule="auto"/>
        <w:ind w:left="-567" w:right="-992"/>
        <w:rPr>
          <w:rFonts w:ascii="Arial" w:hAnsi="Arial" w:cs="Arial"/>
          <w:color w:val="000000"/>
          <w:sz w:val="20"/>
          <w:szCs w:val="20"/>
        </w:rPr>
      </w:pPr>
      <w:r w:rsidRPr="00691DDF">
        <w:rPr>
          <w:rFonts w:ascii="Arial" w:hAnsi="Arial" w:cs="Arial"/>
          <w:color w:val="000000"/>
          <w:sz w:val="20"/>
          <w:szCs w:val="20"/>
        </w:rPr>
        <w:t xml:space="preserve">Nom d’usage* : </w:t>
      </w:r>
      <w:sdt>
        <w:sdtPr>
          <w:rPr>
            <w:rStyle w:val="Style5"/>
          </w:rPr>
          <w:id w:val="216321584"/>
          <w:lock w:val="sdtLocked"/>
          <w:placeholder>
            <w:docPart w:val="6A3A0F0D25914BA1A507C5167B152FA5"/>
          </w:placeholder>
          <w:showingPlcHdr/>
          <w15:color w:val="CCFFCC"/>
          <w:text/>
        </w:sdtPr>
        <w:sdtEndPr>
          <w:rPr>
            <w:rStyle w:val="Policepardfaut"/>
            <w:rFonts w:ascii="Times New Roman" w:hAnsi="Times New Roman" w:cs="Arial"/>
            <w:color w:val="000000"/>
            <w:sz w:val="18"/>
            <w:szCs w:val="18"/>
            <w:shd w:val="clear" w:color="auto" w:fill="CCFFCC"/>
          </w:rPr>
        </w:sdtEndPr>
        <w:sdtContent>
          <w:r w:rsidR="00C05B36" w:rsidRPr="0007204A">
            <w:rPr>
              <w:rFonts w:ascii="Arial" w:hAnsi="Arial" w:cs="Arial"/>
              <w:color w:val="000000" w:themeColor="text1"/>
              <w:sz w:val="18"/>
              <w:szCs w:val="18"/>
              <w:shd w:val="clear" w:color="auto" w:fill="CCFFCC"/>
            </w:rPr>
            <w:t xml:space="preserve"> </w:t>
          </w:r>
          <w:r w:rsidR="0048497D" w:rsidRPr="0007204A">
            <w:rPr>
              <w:rFonts w:ascii="Arial" w:hAnsi="Arial" w:cs="Arial"/>
              <w:color w:val="000000" w:themeColor="text1"/>
              <w:sz w:val="18"/>
              <w:szCs w:val="18"/>
              <w:shd w:val="clear" w:color="auto" w:fill="CCFFCC"/>
            </w:rPr>
            <w:t xml:space="preserve">        </w:t>
          </w:r>
          <w:r w:rsidR="006B6849" w:rsidRPr="0007204A">
            <w:rPr>
              <w:rFonts w:ascii="Arial" w:hAnsi="Arial" w:cs="Arial"/>
              <w:color w:val="000000" w:themeColor="text1"/>
              <w:sz w:val="18"/>
              <w:szCs w:val="18"/>
              <w:shd w:val="clear" w:color="auto" w:fill="CCFFCC"/>
            </w:rPr>
            <w:t xml:space="preserve">                                                                              </w:t>
          </w:r>
          <w:r w:rsidR="0048497D" w:rsidRPr="0007204A">
            <w:rPr>
              <w:rFonts w:ascii="Arial" w:hAnsi="Arial" w:cs="Arial"/>
              <w:color w:val="000000" w:themeColor="text1"/>
              <w:sz w:val="18"/>
              <w:szCs w:val="18"/>
              <w:shd w:val="clear" w:color="auto" w:fill="CCFFCC"/>
            </w:rPr>
            <w:t xml:space="preserve">                      </w:t>
          </w:r>
          <w:r w:rsidR="00C05B36" w:rsidRPr="0007204A">
            <w:rPr>
              <w:rFonts w:ascii="Arial" w:hAnsi="Arial" w:cs="Arial"/>
              <w:color w:val="000000" w:themeColor="text1"/>
              <w:sz w:val="18"/>
              <w:szCs w:val="18"/>
              <w:shd w:val="clear" w:color="auto" w:fill="CCFFCC"/>
            </w:rPr>
            <w:t xml:space="preserve"> </w:t>
          </w:r>
        </w:sdtContent>
      </w:sdt>
      <w:r w:rsidR="00C05B36" w:rsidRPr="00691DDF">
        <w:rPr>
          <w:rFonts w:ascii="Arial" w:hAnsi="Arial" w:cs="Arial"/>
          <w:color w:val="000000"/>
          <w:sz w:val="20"/>
          <w:szCs w:val="20"/>
        </w:rPr>
        <w:tab/>
      </w:r>
    </w:p>
    <w:p w14:paraId="78557395" w14:textId="567C3A43" w:rsidR="008A1C2B" w:rsidRPr="00691DDF" w:rsidRDefault="008A1C2B" w:rsidP="000A7FD2">
      <w:pPr>
        <w:shd w:val="clear" w:color="auto" w:fill="FFFFFF" w:themeFill="background1"/>
        <w:spacing w:line="276" w:lineRule="auto"/>
        <w:ind w:left="-567" w:right="-992"/>
        <w:rPr>
          <w:rFonts w:ascii="Arial" w:hAnsi="Arial" w:cs="Arial"/>
          <w:color w:val="000000"/>
          <w:sz w:val="20"/>
          <w:szCs w:val="20"/>
        </w:rPr>
      </w:pPr>
      <w:r w:rsidRPr="00691DDF">
        <w:rPr>
          <w:rFonts w:ascii="Arial" w:hAnsi="Arial" w:cs="Arial"/>
          <w:color w:val="000000"/>
          <w:sz w:val="20"/>
          <w:szCs w:val="20"/>
        </w:rPr>
        <w:t xml:space="preserve">Nom de naissance ** : </w:t>
      </w:r>
      <w:sdt>
        <w:sdtPr>
          <w:rPr>
            <w:rStyle w:val="Style4"/>
          </w:rPr>
          <w:id w:val="1122732405"/>
          <w:lock w:val="sdtLocked"/>
          <w:placeholder>
            <w:docPart w:val="553A839B60D34B678C5A63FE5C354FBC"/>
          </w:placeholder>
          <w:showingPlcHdr/>
          <w:text/>
        </w:sdtPr>
        <w:sdtEndPr>
          <w:rPr>
            <w:rStyle w:val="Policepardfaut"/>
            <w:rFonts w:ascii="Times New Roman" w:hAnsi="Times New Roman" w:cs="Arial"/>
            <w:color w:val="CCFFCC"/>
            <w:sz w:val="20"/>
            <w:szCs w:val="20"/>
            <w:shd w:val="clear" w:color="auto" w:fill="CCFFCC"/>
          </w:rPr>
        </w:sdtEndPr>
        <w:sdtContent>
          <w:r w:rsidR="00D52718" w:rsidRPr="0007204A">
            <w:rPr>
              <w:rFonts w:ascii="Arial" w:hAnsi="Arial" w:cs="Arial"/>
              <w:color w:val="000000" w:themeColor="text1"/>
              <w:sz w:val="18"/>
              <w:szCs w:val="18"/>
              <w:shd w:val="clear" w:color="auto" w:fill="CCFFCC"/>
            </w:rPr>
            <w:t xml:space="preserve">                                                                                                    </w:t>
          </w:r>
        </w:sdtContent>
      </w:sdt>
    </w:p>
    <w:p w14:paraId="586B6F40" w14:textId="6059BCE6" w:rsidR="00DE30B4" w:rsidRPr="00691DDF" w:rsidRDefault="00DE30B4" w:rsidP="000A7FD2">
      <w:pPr>
        <w:shd w:val="clear" w:color="auto" w:fill="FFFFFF" w:themeFill="background1"/>
        <w:tabs>
          <w:tab w:val="left" w:pos="2268"/>
        </w:tabs>
        <w:spacing w:line="276" w:lineRule="auto"/>
        <w:ind w:left="-567" w:right="-992"/>
        <w:rPr>
          <w:rFonts w:ascii="Arial" w:hAnsi="Arial" w:cs="Arial"/>
          <w:color w:val="000000"/>
          <w:sz w:val="20"/>
          <w:szCs w:val="20"/>
        </w:rPr>
      </w:pPr>
      <w:r w:rsidRPr="00691DDF">
        <w:rPr>
          <w:rFonts w:ascii="Arial" w:hAnsi="Arial" w:cs="Arial"/>
          <w:color w:val="000000"/>
          <w:sz w:val="20"/>
          <w:szCs w:val="20"/>
        </w:rPr>
        <w:t xml:space="preserve">Prénom* : </w:t>
      </w:r>
      <w:sdt>
        <w:sdtPr>
          <w:rPr>
            <w:rStyle w:val="Style7"/>
          </w:rPr>
          <w:id w:val="1384911435"/>
          <w:lock w:val="sdtLocked"/>
          <w:placeholder>
            <w:docPart w:val="CB872FE51F714EA28BE6DAE70A5DD4EF"/>
          </w:placeholder>
          <w:showingPlcHdr/>
          <w15:color w:val="CCFFCC"/>
          <w:text/>
        </w:sdtPr>
        <w:sdtEndPr>
          <w:rPr>
            <w:rStyle w:val="Policepardfaut"/>
            <w:rFonts w:ascii="Times New Roman" w:hAnsi="Times New Roman" w:cs="Arial"/>
            <w:color w:val="CCFFCC"/>
            <w:sz w:val="24"/>
            <w:szCs w:val="20"/>
            <w:shd w:val="clear" w:color="auto" w:fill="CCFFCC"/>
          </w:rPr>
        </w:sdtEndPr>
        <w:sdtContent>
          <w:r w:rsidR="009109A2" w:rsidRPr="00324A7D">
            <w:rPr>
              <w:rStyle w:val="Textedelespacerserv"/>
              <w:rFonts w:ascii="Arial" w:eastAsia="Calibri" w:hAnsi="Arial" w:cs="Arial"/>
              <w:color w:val="000000" w:themeColor="text1"/>
              <w:sz w:val="18"/>
              <w:szCs w:val="18"/>
              <w:shd w:val="clear" w:color="auto" w:fill="CCFFCC"/>
            </w:rPr>
            <w:t xml:space="preserve">     </w:t>
          </w:r>
          <w:r w:rsidR="00BE7643" w:rsidRPr="00324A7D">
            <w:rPr>
              <w:rStyle w:val="Textedelespacerserv"/>
              <w:rFonts w:ascii="Arial" w:eastAsia="Calibri" w:hAnsi="Arial" w:cs="Arial"/>
              <w:color w:val="000000" w:themeColor="text1"/>
              <w:sz w:val="18"/>
              <w:szCs w:val="18"/>
              <w:shd w:val="clear" w:color="auto" w:fill="CCFFCC"/>
            </w:rPr>
            <w:t xml:space="preserve">               </w:t>
          </w:r>
          <w:r w:rsidR="006B6849" w:rsidRPr="00324A7D">
            <w:rPr>
              <w:rStyle w:val="Textedelespacerserv"/>
              <w:rFonts w:ascii="Arial" w:eastAsia="Calibri" w:hAnsi="Arial" w:cs="Arial"/>
              <w:color w:val="000000" w:themeColor="text1"/>
              <w:sz w:val="18"/>
              <w:szCs w:val="18"/>
              <w:shd w:val="clear" w:color="auto" w:fill="CCFFCC"/>
            </w:rPr>
            <w:t xml:space="preserve">                                                                                         </w:t>
          </w:r>
          <w:r w:rsidR="00BE7643" w:rsidRPr="00324A7D">
            <w:rPr>
              <w:rStyle w:val="Textedelespacerserv"/>
              <w:rFonts w:ascii="Arial" w:eastAsia="Calibri" w:hAnsi="Arial" w:cs="Arial"/>
              <w:color w:val="000000" w:themeColor="text1"/>
              <w:sz w:val="18"/>
              <w:szCs w:val="18"/>
              <w:shd w:val="clear" w:color="auto" w:fill="CCFFCC"/>
            </w:rPr>
            <w:t xml:space="preserve">                  </w:t>
          </w:r>
          <w:r w:rsidR="009109A2" w:rsidRPr="00324A7D">
            <w:rPr>
              <w:rStyle w:val="Textedelespacerserv"/>
              <w:rFonts w:ascii="Arial" w:eastAsia="Calibri" w:hAnsi="Arial" w:cs="Arial"/>
              <w:color w:val="000000" w:themeColor="text1"/>
              <w:sz w:val="18"/>
              <w:szCs w:val="18"/>
              <w:shd w:val="clear" w:color="auto" w:fill="CCFFCC"/>
            </w:rPr>
            <w:t xml:space="preserve">      </w:t>
          </w:r>
        </w:sdtContent>
      </w:sdt>
    </w:p>
    <w:p w14:paraId="399AF180" w14:textId="572BDF73" w:rsidR="00601D99" w:rsidRDefault="002209C8" w:rsidP="000A7FD2">
      <w:pPr>
        <w:shd w:val="clear" w:color="auto" w:fill="FFFFFF" w:themeFill="background1"/>
        <w:tabs>
          <w:tab w:val="left" w:pos="2268"/>
        </w:tabs>
        <w:spacing w:line="276" w:lineRule="auto"/>
        <w:ind w:left="-567" w:right="-992"/>
        <w:rPr>
          <w:rFonts w:ascii="Arial" w:hAnsi="Arial" w:cs="Arial"/>
          <w:color w:val="000000"/>
          <w:sz w:val="20"/>
          <w:szCs w:val="20"/>
          <w:shd w:val="clear" w:color="auto" w:fill="CCFFCC"/>
        </w:rPr>
      </w:pPr>
      <w:r w:rsidRPr="00691DDF">
        <w:rPr>
          <w:rFonts w:ascii="Arial" w:hAnsi="Arial" w:cs="Arial"/>
          <w:color w:val="000000"/>
          <w:sz w:val="20"/>
          <w:szCs w:val="20"/>
        </w:rPr>
        <w:t>Sexe* :</w:t>
      </w:r>
      <w:r w:rsidR="00BC3F19">
        <w:rPr>
          <w:rFonts w:ascii="Arial" w:hAnsi="Arial" w:cs="Arial"/>
          <w:color w:val="000000"/>
          <w:sz w:val="20"/>
          <w:szCs w:val="20"/>
        </w:rPr>
        <w:t xml:space="preserve"> </w:t>
      </w:r>
      <w:r w:rsidR="00BC3F19" w:rsidRPr="004D222D">
        <w:rPr>
          <w:rFonts w:ascii="Arial" w:hAnsi="Arial" w:cs="Arial"/>
          <w:color w:val="000000"/>
          <w:sz w:val="20"/>
          <w:szCs w:val="20"/>
          <w:shd w:val="clear" w:color="auto" w:fill="CCFFCC"/>
        </w:rPr>
        <w:t>F</w:t>
      </w:r>
      <w:r w:rsidRPr="004D222D">
        <w:rPr>
          <w:rFonts w:ascii="Arial" w:hAnsi="Arial" w:cs="Arial"/>
          <w:color w:val="000000"/>
          <w:sz w:val="20"/>
          <w:szCs w:val="20"/>
          <w:shd w:val="clear" w:color="auto" w:fill="CCFFCC"/>
        </w:rPr>
        <w:t xml:space="preserve"> </w:t>
      </w:r>
      <w:sdt>
        <w:sdtPr>
          <w:rPr>
            <w:rFonts w:ascii="Arial" w:hAnsi="Arial" w:cs="Arial"/>
            <w:sz w:val="18"/>
            <w:szCs w:val="18"/>
            <w:shd w:val="clear" w:color="auto" w:fill="CCFFCC"/>
          </w:rPr>
          <w:id w:val="725260549"/>
          <w15:color w:val="CCFF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F19" w:rsidRPr="004D222D">
            <w:rPr>
              <w:rFonts w:ascii="MS Gothic" w:eastAsia="MS Gothic" w:hAnsi="MS Gothic" w:cs="Arial" w:hint="eastAsia"/>
              <w:sz w:val="18"/>
              <w:szCs w:val="18"/>
              <w:shd w:val="clear" w:color="auto" w:fill="CCFFCC"/>
            </w:rPr>
            <w:t>☐</w:t>
          </w:r>
        </w:sdtContent>
      </w:sdt>
      <w:r w:rsidR="00BC3F19" w:rsidRPr="004D222D">
        <w:rPr>
          <w:rFonts w:ascii="Arial" w:hAnsi="Arial" w:cs="Arial"/>
          <w:sz w:val="18"/>
          <w:szCs w:val="18"/>
          <w:shd w:val="clear" w:color="auto" w:fill="CCFFCC"/>
        </w:rPr>
        <w:t xml:space="preserve"> M </w:t>
      </w:r>
      <w:sdt>
        <w:sdtPr>
          <w:rPr>
            <w:rFonts w:ascii="Arial" w:hAnsi="Arial" w:cs="Arial"/>
            <w:sz w:val="18"/>
            <w:szCs w:val="18"/>
            <w:shd w:val="clear" w:color="auto" w:fill="CCFFCC"/>
          </w:rPr>
          <w:id w:val="-1522163415"/>
          <w15:color w:val="CCFF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E13">
            <w:rPr>
              <w:rFonts w:ascii="MS Gothic" w:eastAsia="MS Gothic" w:hAnsi="MS Gothic" w:cs="Arial" w:hint="eastAsia"/>
              <w:sz w:val="18"/>
              <w:szCs w:val="18"/>
              <w:shd w:val="clear" w:color="auto" w:fill="CCFFCC"/>
            </w:rPr>
            <w:t>☐</w:t>
          </w:r>
        </w:sdtContent>
      </w:sdt>
      <w:r w:rsidR="00B17A45" w:rsidRPr="00691DDF">
        <w:rPr>
          <w:rFonts w:ascii="Arial" w:hAnsi="Arial" w:cs="Arial"/>
          <w:color w:val="000000"/>
          <w:sz w:val="20"/>
          <w:szCs w:val="20"/>
        </w:rPr>
        <w:t xml:space="preserve"> </w:t>
      </w:r>
      <w:r w:rsidR="00E11DBC" w:rsidRPr="00691DDF">
        <w:rPr>
          <w:rFonts w:ascii="Arial" w:hAnsi="Arial" w:cs="Arial"/>
          <w:color w:val="000000"/>
          <w:sz w:val="20"/>
          <w:szCs w:val="20"/>
        </w:rPr>
        <w:t>Nationalité* </w:t>
      </w:r>
      <w:r w:rsidR="00E11DBC" w:rsidRPr="00FF4F1D">
        <w:rPr>
          <w:rFonts w:ascii="Arial" w:hAnsi="Arial" w:cs="Arial"/>
          <w:color w:val="000000"/>
          <w:sz w:val="20"/>
          <w:szCs w:val="20"/>
        </w:rPr>
        <w:t>:</w:t>
      </w:r>
      <w:r w:rsidR="00E11DBC" w:rsidRPr="00FF4F1D">
        <w:rPr>
          <w:rFonts w:ascii="Arial" w:hAnsi="Arial" w:cs="Arial"/>
          <w:color w:val="000000"/>
          <w:sz w:val="20"/>
          <w:szCs w:val="20"/>
          <w:shd w:val="clear" w:color="auto" w:fill="CCFFCC"/>
        </w:rPr>
        <w:t xml:space="preserve"> </w:t>
      </w:r>
      <w:sdt>
        <w:sdtPr>
          <w:rPr>
            <w:rStyle w:val="Style8"/>
          </w:rPr>
          <w:id w:val="979954676"/>
          <w:lock w:val="sdtLocked"/>
          <w:placeholder>
            <w:docPart w:val="A328AD684C7A42F0913725C8CB0BB155"/>
          </w:placeholder>
          <w:showingPlcHdr/>
          <w15:color w:val="CCFFCC"/>
          <w:text/>
        </w:sdtPr>
        <w:sdtEndPr>
          <w:rPr>
            <w:rStyle w:val="Policepardfaut"/>
            <w:rFonts w:ascii="Times New Roman" w:hAnsi="Times New Roman" w:cs="Arial"/>
            <w:color w:val="CCFFCC"/>
            <w:sz w:val="24"/>
            <w:szCs w:val="20"/>
            <w:shd w:val="clear" w:color="auto" w:fill="CCFFCC"/>
          </w:rPr>
        </w:sdtEndPr>
        <w:sdtContent>
          <w:r w:rsidR="007325FE" w:rsidRPr="00C3036E">
            <w:rPr>
              <w:rFonts w:ascii="Arial" w:hAnsi="Arial" w:cs="Arial"/>
              <w:color w:val="000000" w:themeColor="text1"/>
              <w:sz w:val="18"/>
              <w:szCs w:val="18"/>
              <w:shd w:val="clear" w:color="auto" w:fill="CCFFCC"/>
            </w:rPr>
            <w:t xml:space="preserve">            </w:t>
          </w:r>
          <w:r w:rsidR="005D1097" w:rsidRPr="00C3036E">
            <w:rPr>
              <w:rFonts w:ascii="Arial" w:hAnsi="Arial" w:cs="Arial"/>
              <w:color w:val="000000" w:themeColor="text1"/>
              <w:sz w:val="18"/>
              <w:szCs w:val="18"/>
              <w:shd w:val="clear" w:color="auto" w:fill="CCFFCC"/>
            </w:rPr>
            <w:t xml:space="preserve">                                         </w:t>
          </w:r>
          <w:r w:rsidR="005D1097" w:rsidRPr="00C3036E">
            <w:rPr>
              <w:rFonts w:ascii="Arial" w:hAnsi="Arial" w:cs="Arial"/>
              <w:color w:val="000000" w:themeColor="text1"/>
              <w:sz w:val="20"/>
              <w:szCs w:val="20"/>
              <w:shd w:val="clear" w:color="auto" w:fill="CCFFCC"/>
            </w:rPr>
            <w:t xml:space="preserve">      </w:t>
          </w:r>
          <w:r w:rsidR="007325FE" w:rsidRPr="00C3036E">
            <w:rPr>
              <w:rFonts w:ascii="Arial" w:hAnsi="Arial" w:cs="Arial"/>
              <w:color w:val="000000" w:themeColor="text1"/>
              <w:sz w:val="20"/>
              <w:szCs w:val="20"/>
              <w:shd w:val="clear" w:color="auto" w:fill="CCFFCC"/>
            </w:rPr>
            <w:t xml:space="preserve">                          </w:t>
          </w:r>
        </w:sdtContent>
      </w:sdt>
      <w:r w:rsidR="00601D99">
        <w:rPr>
          <w:rFonts w:ascii="Arial" w:hAnsi="Arial" w:cs="Arial"/>
          <w:color w:val="000000"/>
          <w:sz w:val="20"/>
          <w:szCs w:val="20"/>
          <w:shd w:val="clear" w:color="auto" w:fill="CCFFCC"/>
        </w:rPr>
        <w:t xml:space="preserve"> </w:t>
      </w:r>
    </w:p>
    <w:p w14:paraId="7C3208C2" w14:textId="5D050580" w:rsidR="008A1C2B" w:rsidRPr="00691DDF" w:rsidRDefault="00DE30B4" w:rsidP="000A7FD2">
      <w:pPr>
        <w:shd w:val="clear" w:color="auto" w:fill="FFFFFF" w:themeFill="background1"/>
        <w:tabs>
          <w:tab w:val="left" w:pos="2268"/>
        </w:tabs>
        <w:spacing w:line="276" w:lineRule="auto"/>
        <w:ind w:left="-567" w:right="-992"/>
        <w:rPr>
          <w:rFonts w:ascii="Arial" w:hAnsi="Arial" w:cs="Arial"/>
          <w:color w:val="000000"/>
          <w:sz w:val="20"/>
          <w:szCs w:val="20"/>
        </w:rPr>
      </w:pPr>
      <w:r w:rsidRPr="00691DDF">
        <w:rPr>
          <w:rFonts w:ascii="Arial" w:hAnsi="Arial" w:cs="Arial"/>
          <w:color w:val="000000"/>
          <w:sz w:val="20"/>
          <w:szCs w:val="20"/>
        </w:rPr>
        <w:t xml:space="preserve">Date naissance* : </w:t>
      </w:r>
      <w:sdt>
        <w:sdtPr>
          <w:rPr>
            <w:rStyle w:val="Style10"/>
          </w:rPr>
          <w:id w:val="1873499430"/>
          <w:placeholder>
            <w:docPart w:val="E93ACCEFCC9541C8B8E98D6182235ACC"/>
          </w:placeholder>
          <w:showingPlcHdr/>
          <w15:color w:val="CCFFCC"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ascii="Times New Roman" w:hAnsi="Times New Roman" w:cs="Arial"/>
            <w:color w:val="000000"/>
            <w:sz w:val="24"/>
            <w:szCs w:val="20"/>
            <w:shd w:val="clear" w:color="auto" w:fill="CCFFCC"/>
          </w:rPr>
        </w:sdtEndPr>
        <w:sdtContent>
          <w:r w:rsidR="005D1097" w:rsidRPr="008F7209">
            <w:rPr>
              <w:rFonts w:ascii="Arial" w:hAnsi="Arial" w:cs="Arial"/>
              <w:color w:val="000000"/>
              <w:sz w:val="18"/>
              <w:szCs w:val="18"/>
              <w:shd w:val="clear" w:color="auto" w:fill="CCFFCC"/>
            </w:rPr>
            <w:t xml:space="preserve">               </w:t>
          </w:r>
          <w:r w:rsidR="008F7209">
            <w:rPr>
              <w:rFonts w:ascii="Arial" w:hAnsi="Arial" w:cs="Arial"/>
              <w:color w:val="000000"/>
              <w:sz w:val="20"/>
              <w:szCs w:val="20"/>
              <w:shd w:val="clear" w:color="auto" w:fill="CCFFCC"/>
            </w:rPr>
            <w:t xml:space="preserve">             </w:t>
          </w:r>
          <w:r w:rsidR="005D1097" w:rsidRPr="008F7209">
            <w:rPr>
              <w:rFonts w:ascii="Arial" w:hAnsi="Arial" w:cs="Arial"/>
              <w:color w:val="000000"/>
              <w:sz w:val="20"/>
              <w:szCs w:val="20"/>
              <w:shd w:val="clear" w:color="auto" w:fill="CCFFCC"/>
            </w:rPr>
            <w:t xml:space="preserve">  </w:t>
          </w:r>
        </w:sdtContent>
      </w:sdt>
      <w:r w:rsidR="003A5971">
        <w:rPr>
          <w:rFonts w:ascii="Arial" w:hAnsi="Arial" w:cs="Arial"/>
          <w:color w:val="000000"/>
          <w:sz w:val="20"/>
          <w:szCs w:val="20"/>
        </w:rPr>
        <w:t xml:space="preserve">     C</w:t>
      </w:r>
      <w:r w:rsidR="000A41EC" w:rsidRPr="00691DDF">
        <w:rPr>
          <w:rFonts w:ascii="Arial" w:hAnsi="Arial" w:cs="Arial"/>
          <w:color w:val="000000"/>
          <w:sz w:val="20"/>
          <w:szCs w:val="20"/>
        </w:rPr>
        <w:t>ode postal ville naissance* :</w:t>
      </w:r>
      <w:r w:rsidR="007112D9" w:rsidRPr="00691DDF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Style w:val="Style11"/>
          </w:rPr>
          <w:id w:val="1544548741"/>
          <w:lock w:val="sdtLocked"/>
          <w:placeholder>
            <w:docPart w:val="264B98EFB6844E74AE8A60CB57A39470"/>
          </w:placeholder>
          <w:showingPlcHdr/>
          <w15:color w:val="CCFFCC"/>
          <w15:appearance w15:val="hidden"/>
          <w:text/>
        </w:sdtPr>
        <w:sdtEndPr>
          <w:rPr>
            <w:rStyle w:val="Policepardfaut"/>
            <w:rFonts w:ascii="Times New Roman" w:hAnsi="Times New Roman" w:cs="Arial"/>
            <w:color w:val="000000"/>
            <w:sz w:val="24"/>
            <w:szCs w:val="20"/>
            <w:shd w:val="clear" w:color="auto" w:fill="CCFFCC"/>
          </w:rPr>
        </w:sdtEndPr>
        <w:sdtContent>
          <w:r w:rsidR="005D1097" w:rsidRPr="008F7209">
            <w:rPr>
              <w:rFonts w:ascii="Arial" w:hAnsi="Arial" w:cs="Arial"/>
              <w:color w:val="000000"/>
              <w:sz w:val="18"/>
              <w:szCs w:val="18"/>
              <w:shd w:val="clear" w:color="auto" w:fill="CCFFCC"/>
            </w:rPr>
            <w:t xml:space="preserve">    </w:t>
          </w:r>
          <w:r w:rsidR="002014F7" w:rsidRPr="008F7209">
            <w:rPr>
              <w:rFonts w:ascii="Arial" w:hAnsi="Arial" w:cs="Arial"/>
              <w:color w:val="000000"/>
              <w:sz w:val="18"/>
              <w:szCs w:val="18"/>
              <w:shd w:val="clear" w:color="auto" w:fill="CCFFCC"/>
            </w:rPr>
            <w:t xml:space="preserve">                         </w:t>
          </w:r>
          <w:r w:rsidR="003A5971">
            <w:rPr>
              <w:rFonts w:ascii="Arial" w:hAnsi="Arial" w:cs="Arial"/>
              <w:color w:val="000000"/>
              <w:sz w:val="18"/>
              <w:szCs w:val="18"/>
              <w:shd w:val="clear" w:color="auto" w:fill="CCFFCC"/>
            </w:rPr>
            <w:t xml:space="preserve">                  </w:t>
          </w:r>
          <w:r w:rsidR="002014F7" w:rsidRPr="008F7209">
            <w:rPr>
              <w:rFonts w:ascii="Arial" w:hAnsi="Arial" w:cs="Arial"/>
              <w:color w:val="000000"/>
              <w:sz w:val="18"/>
              <w:szCs w:val="18"/>
              <w:shd w:val="clear" w:color="auto" w:fill="CCFFCC"/>
            </w:rPr>
            <w:t xml:space="preserve">        </w:t>
          </w:r>
          <w:r w:rsidR="005D1097" w:rsidRPr="008F7209">
            <w:rPr>
              <w:rFonts w:ascii="Arial" w:hAnsi="Arial" w:cs="Arial"/>
              <w:color w:val="000000"/>
              <w:sz w:val="18"/>
              <w:szCs w:val="18"/>
              <w:shd w:val="clear" w:color="auto" w:fill="CCFFCC"/>
            </w:rPr>
            <w:t xml:space="preserve">    </w:t>
          </w:r>
        </w:sdtContent>
      </w:sdt>
    </w:p>
    <w:p w14:paraId="79B02564" w14:textId="0CCB0890" w:rsidR="0064451B" w:rsidRPr="00691DDF" w:rsidRDefault="0064451B" w:rsidP="000A7FD2">
      <w:pPr>
        <w:shd w:val="clear" w:color="auto" w:fill="FFFFFF" w:themeFill="background1"/>
        <w:tabs>
          <w:tab w:val="left" w:pos="2268"/>
        </w:tabs>
        <w:spacing w:line="276" w:lineRule="auto"/>
        <w:ind w:left="-567" w:right="-992"/>
        <w:rPr>
          <w:rFonts w:ascii="Arial" w:hAnsi="Arial" w:cs="Arial"/>
          <w:color w:val="000000"/>
          <w:sz w:val="20"/>
          <w:szCs w:val="20"/>
        </w:rPr>
      </w:pPr>
      <w:r w:rsidRPr="00691DDF">
        <w:rPr>
          <w:rFonts w:ascii="Arial" w:hAnsi="Arial" w:cs="Arial"/>
          <w:color w:val="000000"/>
          <w:sz w:val="20"/>
          <w:szCs w:val="20"/>
        </w:rPr>
        <w:t>Adresse*</w:t>
      </w:r>
      <w:r w:rsidR="007966E6">
        <w:rPr>
          <w:rFonts w:ascii="Arial" w:hAnsi="Arial" w:cs="Arial"/>
          <w:color w:val="000000"/>
          <w:sz w:val="20"/>
          <w:szCs w:val="20"/>
        </w:rPr>
        <w:t xml:space="preserve"> : </w:t>
      </w:r>
      <w:sdt>
        <w:sdtPr>
          <w:rPr>
            <w:rStyle w:val="Style12"/>
          </w:rPr>
          <w:id w:val="1683777828"/>
          <w:lock w:val="sdtLocked"/>
          <w:placeholder>
            <w:docPart w:val="8DC884886A2E4A6FBB3B1DB27C9816BE"/>
          </w:placeholder>
          <w:showingPlcHdr/>
          <w15:color w:val="CCFFCC"/>
          <w:text/>
        </w:sdtPr>
        <w:sdtEndPr>
          <w:rPr>
            <w:rStyle w:val="Policepardfaut"/>
            <w:rFonts w:ascii="Times New Roman" w:hAnsi="Times New Roman" w:cs="Arial"/>
            <w:color w:val="CCFFCC"/>
            <w:sz w:val="24"/>
            <w:szCs w:val="20"/>
            <w:shd w:val="clear" w:color="auto" w:fill="CCFFCC"/>
          </w:rPr>
        </w:sdtEndPr>
        <w:sdtContent>
          <w:r w:rsidR="006B6849" w:rsidRPr="005D1A28">
            <w:rPr>
              <w:rFonts w:ascii="Arial" w:hAnsi="Arial" w:cs="Arial"/>
              <w:color w:val="000000" w:themeColor="text1"/>
              <w:sz w:val="18"/>
              <w:szCs w:val="18"/>
              <w:shd w:val="clear" w:color="auto" w:fill="CCFFCC"/>
            </w:rPr>
            <w:t xml:space="preserve">                                                                                                                                                             </w:t>
          </w:r>
        </w:sdtContent>
      </w:sdt>
    </w:p>
    <w:p w14:paraId="6B51F503" w14:textId="351852B4" w:rsidR="00DE5E8B" w:rsidRPr="005D1A28" w:rsidRDefault="00DE5E8B" w:rsidP="000A7FD2">
      <w:pPr>
        <w:shd w:val="clear" w:color="auto" w:fill="FFFFFF" w:themeFill="background1"/>
        <w:tabs>
          <w:tab w:val="left" w:pos="2268"/>
        </w:tabs>
        <w:spacing w:line="276" w:lineRule="auto"/>
        <w:ind w:left="-567" w:right="-992"/>
        <w:rPr>
          <w:rFonts w:ascii="Arial" w:hAnsi="Arial" w:cs="Arial"/>
          <w:color w:val="000000" w:themeColor="text1"/>
          <w:sz w:val="20"/>
          <w:szCs w:val="20"/>
        </w:rPr>
      </w:pPr>
      <w:r w:rsidRPr="00691DDF">
        <w:rPr>
          <w:rFonts w:ascii="Arial" w:hAnsi="Arial" w:cs="Arial"/>
          <w:color w:val="000000"/>
          <w:sz w:val="20"/>
          <w:szCs w:val="20"/>
        </w:rPr>
        <w:t xml:space="preserve">Code postal ville* : </w:t>
      </w:r>
      <w:sdt>
        <w:sdtPr>
          <w:rPr>
            <w:rStyle w:val="Style13"/>
          </w:rPr>
          <w:id w:val="-1512068139"/>
          <w:placeholder>
            <w:docPart w:val="9F777407E2A547E89978352D6389DFFA"/>
          </w:placeholder>
          <w:showingPlcHdr/>
          <w15:color w:val="CCFFCC"/>
          <w:text/>
        </w:sdtPr>
        <w:sdtEndPr>
          <w:rPr>
            <w:rStyle w:val="Policepardfaut"/>
            <w:rFonts w:ascii="Times New Roman" w:hAnsi="Times New Roman" w:cs="Arial"/>
            <w:color w:val="CCFFCC"/>
            <w:sz w:val="24"/>
            <w:szCs w:val="20"/>
            <w:shd w:val="clear" w:color="auto" w:fill="CCFFCC"/>
          </w:rPr>
        </w:sdtEndPr>
        <w:sdtContent>
          <w:r w:rsidR="00072420" w:rsidRPr="005D1A28">
            <w:rPr>
              <w:rFonts w:ascii="Arial" w:hAnsi="Arial" w:cs="Arial"/>
              <w:color w:val="000000" w:themeColor="text1"/>
              <w:sz w:val="18"/>
              <w:szCs w:val="18"/>
              <w:shd w:val="clear" w:color="auto" w:fill="CCFFCC"/>
            </w:rPr>
            <w:t xml:space="preserve">                                                                                                                                                             </w:t>
          </w:r>
        </w:sdtContent>
      </w:sdt>
    </w:p>
    <w:p w14:paraId="62E46F7B" w14:textId="5092048D" w:rsidR="00DE5E8B" w:rsidRPr="00691DDF" w:rsidRDefault="00DE5E8B" w:rsidP="000A7FD2">
      <w:pPr>
        <w:shd w:val="clear" w:color="auto" w:fill="FFFFFF" w:themeFill="background1"/>
        <w:tabs>
          <w:tab w:val="left" w:pos="2268"/>
        </w:tabs>
        <w:spacing w:line="276" w:lineRule="auto"/>
        <w:ind w:left="-567" w:right="-992"/>
        <w:rPr>
          <w:rFonts w:ascii="Arial" w:hAnsi="Arial" w:cs="Arial"/>
          <w:color w:val="000000"/>
          <w:sz w:val="20"/>
          <w:szCs w:val="20"/>
        </w:rPr>
      </w:pPr>
      <w:r w:rsidRPr="00691DDF">
        <w:rPr>
          <w:rFonts w:ascii="Arial" w:hAnsi="Arial" w:cs="Arial"/>
          <w:color w:val="000000"/>
          <w:sz w:val="20"/>
          <w:szCs w:val="20"/>
        </w:rPr>
        <w:t xml:space="preserve">Mail préférentiel* : </w:t>
      </w:r>
      <w:sdt>
        <w:sdtPr>
          <w:rPr>
            <w:rStyle w:val="Style14"/>
          </w:rPr>
          <w:id w:val="856243520"/>
          <w:lock w:val="sdtLocked"/>
          <w:placeholder>
            <w:docPart w:val="9EFDED40E7DE4B0DA43E9A35C26322BC"/>
          </w:placeholder>
          <w:showingPlcHdr/>
          <w15:color w:val="CCFFCC"/>
          <w:text/>
        </w:sdtPr>
        <w:sdtEndPr>
          <w:rPr>
            <w:rStyle w:val="Policepardfaut"/>
            <w:rFonts w:ascii="Times New Roman" w:hAnsi="Times New Roman" w:cs="Arial"/>
            <w:color w:val="000000"/>
            <w:sz w:val="18"/>
            <w:szCs w:val="18"/>
            <w:shd w:val="clear" w:color="auto" w:fill="CCFFCC"/>
          </w:rPr>
        </w:sdtEndPr>
        <w:sdtContent>
          <w:r w:rsidR="00E61D73" w:rsidRPr="007966E6">
            <w:rPr>
              <w:rStyle w:val="Textedelespacerserv"/>
              <w:rFonts w:eastAsia="Calibri"/>
              <w:sz w:val="18"/>
              <w:szCs w:val="18"/>
              <w:shd w:val="clear" w:color="auto" w:fill="CCFFCC"/>
            </w:rPr>
            <w:t xml:space="preserve">                     </w:t>
          </w:r>
          <w:r w:rsidR="00D365E6" w:rsidRPr="007966E6">
            <w:rPr>
              <w:rStyle w:val="Textedelespacerserv"/>
              <w:rFonts w:eastAsia="Calibri"/>
              <w:sz w:val="18"/>
              <w:szCs w:val="18"/>
              <w:shd w:val="clear" w:color="auto" w:fill="CCFFCC"/>
            </w:rPr>
            <w:t xml:space="preserve">                   </w:t>
          </w:r>
          <w:r w:rsidR="00E61D73" w:rsidRPr="007966E6">
            <w:rPr>
              <w:rStyle w:val="Textedelespacerserv"/>
              <w:rFonts w:eastAsia="Calibri"/>
              <w:sz w:val="18"/>
              <w:szCs w:val="18"/>
              <w:shd w:val="clear" w:color="auto" w:fill="CCFFCC"/>
            </w:rPr>
            <w:t xml:space="preserve">                                              </w:t>
          </w:r>
        </w:sdtContent>
      </w:sdt>
      <w:r w:rsidR="003C30B6" w:rsidRPr="00691DDF">
        <w:rPr>
          <w:rFonts w:ascii="Arial" w:hAnsi="Arial" w:cs="Arial"/>
          <w:color w:val="000000"/>
          <w:sz w:val="20"/>
          <w:szCs w:val="20"/>
        </w:rPr>
        <w:t xml:space="preserve">    N° téléphone </w:t>
      </w:r>
      <w:r w:rsidRPr="00691DDF">
        <w:rPr>
          <w:rFonts w:ascii="Arial" w:hAnsi="Arial" w:cs="Arial"/>
          <w:color w:val="000000"/>
          <w:sz w:val="20"/>
          <w:szCs w:val="20"/>
        </w:rPr>
        <w:t>:</w:t>
      </w:r>
      <w:r w:rsidR="007112D9" w:rsidRPr="00691DDF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Style w:val="Style15"/>
          </w:rPr>
          <w:id w:val="1426612331"/>
          <w:placeholder>
            <w:docPart w:val="4AA026AFDCCB43A18C4347BF62657527"/>
          </w:placeholder>
          <w:showingPlcHdr/>
          <w15:color w:val="CCFFCC"/>
          <w:text/>
        </w:sdtPr>
        <w:sdtEndPr>
          <w:rPr>
            <w:rStyle w:val="Policepardfaut"/>
            <w:rFonts w:ascii="Times New Roman" w:hAnsi="Times New Roman" w:cs="Arial"/>
            <w:color w:val="CCFFCC"/>
            <w:sz w:val="24"/>
            <w:szCs w:val="20"/>
            <w:shd w:val="clear" w:color="auto" w:fill="CCFFCC"/>
          </w:rPr>
        </w:sdtEndPr>
        <w:sdtContent>
          <w:r w:rsidR="00072420" w:rsidRPr="005D1A28">
            <w:rPr>
              <w:rFonts w:ascii="Arial" w:hAnsi="Arial" w:cs="Arial"/>
              <w:color w:val="000000" w:themeColor="text1"/>
              <w:sz w:val="18"/>
              <w:szCs w:val="18"/>
              <w:shd w:val="clear" w:color="auto" w:fill="CCFFCC"/>
            </w:rPr>
            <w:t xml:space="preserve">                                        </w:t>
          </w:r>
        </w:sdtContent>
      </w:sdt>
    </w:p>
    <w:p w14:paraId="713E251C" w14:textId="4DF5D46D" w:rsidR="00DE5E8B" w:rsidRPr="00691DDF" w:rsidRDefault="003C30B6" w:rsidP="000A7FD2">
      <w:pPr>
        <w:shd w:val="clear" w:color="auto" w:fill="FFFFFF" w:themeFill="background1"/>
        <w:tabs>
          <w:tab w:val="left" w:pos="2268"/>
        </w:tabs>
        <w:spacing w:line="276" w:lineRule="auto"/>
        <w:ind w:left="-567" w:right="-992"/>
        <w:rPr>
          <w:rFonts w:ascii="Arial" w:hAnsi="Arial" w:cs="Arial"/>
          <w:color w:val="000000"/>
          <w:sz w:val="20"/>
          <w:szCs w:val="20"/>
        </w:rPr>
      </w:pPr>
      <w:r w:rsidRPr="00691DDF">
        <w:rPr>
          <w:rFonts w:ascii="Arial" w:hAnsi="Arial" w:cs="Arial"/>
          <w:color w:val="000000"/>
          <w:sz w:val="20"/>
          <w:szCs w:val="20"/>
        </w:rPr>
        <w:t>Autre mail</w:t>
      </w:r>
      <w:r w:rsidR="002F350F" w:rsidRPr="00691DDF">
        <w:rPr>
          <w:rFonts w:ascii="Arial" w:hAnsi="Arial" w:cs="Arial"/>
          <w:color w:val="000000"/>
          <w:sz w:val="20"/>
          <w:szCs w:val="20"/>
        </w:rPr>
        <w:t> :</w:t>
      </w:r>
      <w:r w:rsidR="007112D9" w:rsidRPr="00691DDF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Style w:val="Style16"/>
          </w:rPr>
          <w:id w:val="38022904"/>
          <w:lock w:val="sdtLocked"/>
          <w:placeholder>
            <w:docPart w:val="9F07AD482CE949C296507340F433EFDE"/>
          </w:placeholder>
          <w:showingPlcHdr/>
          <w15:color w:val="CCFFCC"/>
          <w:text/>
        </w:sdtPr>
        <w:sdtEndPr>
          <w:rPr>
            <w:rStyle w:val="Policepardfaut"/>
            <w:rFonts w:ascii="Times New Roman" w:hAnsi="Times New Roman" w:cs="Arial"/>
            <w:color w:val="000000"/>
            <w:sz w:val="18"/>
            <w:szCs w:val="18"/>
            <w:shd w:val="clear" w:color="auto" w:fill="CCFFCC"/>
          </w:rPr>
        </w:sdtEndPr>
        <w:sdtContent>
          <w:r w:rsidRPr="00BF0AB1">
            <w:rPr>
              <w:rStyle w:val="Textedelespacerserv"/>
              <w:rFonts w:eastAsia="Calibri"/>
              <w:sz w:val="18"/>
              <w:szCs w:val="18"/>
              <w:shd w:val="clear" w:color="auto" w:fill="CCFFCC"/>
            </w:rPr>
            <w:t xml:space="preserve">                                                                                      </w:t>
          </w:r>
        </w:sdtContent>
      </w:sdt>
    </w:p>
    <w:p w14:paraId="2885C508" w14:textId="77777777" w:rsidR="002F350F" w:rsidRDefault="002F350F" w:rsidP="00A55B6F">
      <w:pPr>
        <w:shd w:val="clear" w:color="auto" w:fill="FFFFFF" w:themeFill="background1"/>
        <w:ind w:left="-567" w:right="-995"/>
        <w:rPr>
          <w:rFonts w:ascii="Arial" w:hAnsi="Arial" w:cs="Arial"/>
          <w:color w:val="000000"/>
          <w:sz w:val="16"/>
          <w:szCs w:val="16"/>
        </w:rPr>
      </w:pPr>
    </w:p>
    <w:p w14:paraId="13076535" w14:textId="1E926684" w:rsidR="008918D2" w:rsidRPr="00BB19C2" w:rsidRDefault="008918D2" w:rsidP="008918D2">
      <w:pPr>
        <w:ind w:left="-993" w:right="-995"/>
        <w:rPr>
          <w:rFonts w:ascii="Comic Sans MS" w:hAnsi="Comic Sans MS"/>
          <w:b/>
          <w:noProof/>
          <w:sz w:val="4"/>
          <w:szCs w:val="4"/>
        </w:rPr>
      </w:pPr>
    </w:p>
    <w:tbl>
      <w:tblPr>
        <w:tblpPr w:leftFromText="141" w:rightFromText="141" w:vertAnchor="text" w:horzAnchor="margin" w:tblpXSpec="center" w:tblpY="5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977"/>
        <w:gridCol w:w="425"/>
        <w:gridCol w:w="709"/>
        <w:gridCol w:w="425"/>
        <w:gridCol w:w="709"/>
        <w:gridCol w:w="425"/>
        <w:gridCol w:w="567"/>
        <w:gridCol w:w="567"/>
        <w:gridCol w:w="850"/>
        <w:gridCol w:w="993"/>
      </w:tblGrid>
      <w:tr w:rsidR="0057707E" w:rsidRPr="00630B76" w14:paraId="3122BD72" w14:textId="77777777" w:rsidTr="0035720C">
        <w:trPr>
          <w:trHeight w:val="557"/>
        </w:trPr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0DCFC8" w14:textId="473ABB37" w:rsidR="0057707E" w:rsidRPr="004A1F1C" w:rsidRDefault="00A26573" w:rsidP="00203ED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7A43198A" wp14:editId="3B7C22E6">
                      <wp:simplePos x="0" y="0"/>
                      <wp:positionH relativeFrom="column">
                        <wp:posOffset>-266700</wp:posOffset>
                      </wp:positionH>
                      <wp:positionV relativeFrom="paragraph">
                        <wp:posOffset>-239395</wp:posOffset>
                      </wp:positionV>
                      <wp:extent cx="6607175" cy="243840"/>
                      <wp:effectExtent l="0" t="0" r="0" b="3810"/>
                      <wp:wrapNone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07175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95EB4A" w14:textId="4276FAE6" w:rsidR="009374BC" w:rsidRPr="00F551F1" w:rsidRDefault="009374BC" w:rsidP="009374B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551F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* : </w:t>
                                  </w:r>
                                  <w:proofErr w:type="gramStart"/>
                                  <w:r w:rsidRPr="00F551F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Obligatoire  </w:t>
                                  </w:r>
                                  <w:r w:rsidR="006B16D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proofErr w:type="gramEnd"/>
                                  <w:r w:rsidR="004550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F551F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** : Obligatoire création de licenciés majeurs</w:t>
                                  </w:r>
                                  <w:r w:rsidR="00FC05F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et</w:t>
                                  </w:r>
                                  <w:r w:rsidR="005442C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/ou </w:t>
                                  </w:r>
                                  <w:r w:rsidR="00FC05F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contrôle d’honorabilité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3198A" id="Zone de texte 12" o:spid="_x0000_s1029" type="#_x0000_t202" style="position:absolute;margin-left:-21pt;margin-top:-18.85pt;width:520.25pt;height:19.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nqzGg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" filled="f" stroked="f" strokeweight=".5pt">
                      <v:textbox>
                        <w:txbxContent>
                          <w:p w14:paraId="2295EB4A" w14:textId="4276FAE6" w:rsidR="009374BC" w:rsidRPr="00F551F1" w:rsidRDefault="009374BC" w:rsidP="009374B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551F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* : </w:t>
                            </w:r>
                            <w:proofErr w:type="gramStart"/>
                            <w:r w:rsidRPr="00F551F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Obligatoire  </w:t>
                            </w:r>
                            <w:r w:rsidR="006B16D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proofErr w:type="gramEnd"/>
                            <w:r w:rsidR="004550C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F551F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** : Obligatoire création de licenciés majeurs</w:t>
                            </w:r>
                            <w:r w:rsidR="00FC05F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et</w:t>
                            </w:r>
                            <w:r w:rsidR="005442C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/ou </w:t>
                            </w:r>
                            <w:r w:rsidR="00FC05F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contrôle d’honorabilité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202F" w:rsidRPr="004A1F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</w:t>
            </w:r>
            <w:r w:rsidR="0057707E" w:rsidRPr="004A1F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irigeants </w:t>
            </w:r>
            <w:r w:rsidR="0096170E" w:rsidRPr="004A1F1C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4213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0E" w:rsidRPr="004A1F1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6170E" w:rsidRPr="004A1F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3202F" w:rsidRPr="004A1F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94537" w:rsidRPr="004A1F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43202F" w:rsidRPr="004A1F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</w:t>
            </w:r>
            <w:r w:rsidR="0057707E" w:rsidRPr="004A1F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ncadrants </w:t>
            </w:r>
            <w:r w:rsidR="0096170E" w:rsidRPr="004A1F1C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9591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0E" w:rsidRPr="004A1F1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6170E" w:rsidRPr="004A1F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3202F" w:rsidRPr="004A1F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A</w:t>
            </w:r>
            <w:r w:rsidR="0057707E" w:rsidRPr="004A1F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rbitres/JA</w:t>
            </w:r>
            <w:r w:rsidR="0096170E" w:rsidRPr="004A1F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6170E" w:rsidRPr="004A1F1C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4346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537" w:rsidRPr="004A1F1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6170E" w:rsidRPr="004A1F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7707E" w:rsidRPr="004A1F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94537" w:rsidRPr="004A1F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43202F" w:rsidRPr="004A1F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</w:t>
            </w:r>
            <w:r w:rsidR="0057707E" w:rsidRPr="004A1F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echniciens</w:t>
            </w:r>
            <w:r w:rsidR="0096170E" w:rsidRPr="004A1F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6170E" w:rsidRPr="004A1F1C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1206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F1C" w:rsidRPr="004A1F1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6170E" w:rsidRPr="004A1F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7707E" w:rsidRPr="004A1F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14:paraId="476A8A0C" w14:textId="2B790050" w:rsidR="0057707E" w:rsidRPr="00BA3AC1" w:rsidRDefault="0057707E" w:rsidP="00203E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1B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Les licenciés ont été informé et ont compris l’objet d’un contrôle d’honorabilité.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5D8C853" w14:textId="1E7EB239" w:rsidR="0057707E" w:rsidRDefault="0057707E" w:rsidP="00A3770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  <w:p w14:paraId="5D3ED456" w14:textId="617D0FEC" w:rsidR="0057707E" w:rsidRPr="00975B3A" w:rsidRDefault="0057707E" w:rsidP="00A3770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975B3A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Choix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64C93F" w14:textId="43C87225" w:rsidR="0057707E" w:rsidRPr="008151D8" w:rsidRDefault="0057707E" w:rsidP="00A3770D">
            <w:pPr>
              <w:ind w:left="1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151D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Tarifs (€)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896635" w14:textId="5EFCD3D7" w:rsidR="0057707E" w:rsidRPr="00DA7D13" w:rsidRDefault="0057707E" w:rsidP="00A3770D">
            <w:pPr>
              <w:ind w:left="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Montant (€)</w:t>
            </w:r>
          </w:p>
        </w:tc>
      </w:tr>
      <w:tr w:rsidR="008473A1" w:rsidRPr="00630B76" w14:paraId="45A1393C" w14:textId="77777777" w:rsidTr="00CD638F">
        <w:trPr>
          <w:trHeight w:val="269"/>
        </w:trPr>
        <w:tc>
          <w:tcPr>
            <w:tcW w:w="1418" w:type="dxa"/>
            <w:vMerge w:val="restart"/>
            <w:vAlign w:val="center"/>
          </w:tcPr>
          <w:p w14:paraId="1CCA8F1D" w14:textId="10D93785" w:rsidR="008473A1" w:rsidRPr="002431D8" w:rsidRDefault="008473A1" w:rsidP="00604C6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431D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Cotisation</w:t>
            </w:r>
            <w:r w:rsidRPr="002431D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jeune</w:t>
            </w:r>
          </w:p>
          <w:p w14:paraId="21E11711" w14:textId="77777777" w:rsidR="008473A1" w:rsidRPr="00630B76" w:rsidRDefault="008473A1" w:rsidP="00604C6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(-18 ans)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3CF61FBF" w14:textId="3822391F" w:rsidR="008473A1" w:rsidRPr="004639A4" w:rsidRDefault="008473A1" w:rsidP="004639A4">
            <w:pPr>
              <w:ind w:left="71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Poussins</w:t>
            </w:r>
            <w:r w:rsidRPr="00DA7D13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P1</w:t>
            </w:r>
            <w:r w:rsidRPr="00657CE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/ -8 ans - P2 / -9 ans       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4"/>
            <w:vAlign w:val="center"/>
          </w:tcPr>
          <w:p w14:paraId="7F92511E" w14:textId="50AAA65B" w:rsidR="008473A1" w:rsidRPr="004639A4" w:rsidRDefault="008473A1" w:rsidP="0026228B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Nés en 201</w:t>
            </w:r>
            <w:r w:rsidR="0042667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6</w:t>
            </w:r>
            <w:r w:rsidRPr="002431D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et après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2963E59F" w14:textId="4A271E38" w:rsidR="008473A1" w:rsidRPr="00604C6E" w:rsidRDefault="001E7E13" w:rsidP="00331E1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3673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9A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86CC0ED" w14:textId="009A88C3" w:rsidR="008473A1" w:rsidRPr="0026228B" w:rsidRDefault="00B75B37" w:rsidP="00AE78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240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1317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60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367262978"/>
            <w:placeholder>
              <w:docPart w:val="6539F1936F1C416DB61D90873CE71166"/>
            </w:placeholder>
            <w:showingPlcHdr/>
            <w:text/>
          </w:sdtPr>
          <w:sdtEndPr/>
          <w:sdtContent>
            <w:tc>
              <w:tcPr>
                <w:tcW w:w="993" w:type="dxa"/>
                <w:shd w:val="clear" w:color="auto" w:fill="CCFFCC"/>
                <w:vAlign w:val="center"/>
              </w:tcPr>
              <w:p w14:paraId="7F323ED4" w14:textId="5581E674" w:rsidR="008473A1" w:rsidRPr="0067635A" w:rsidRDefault="00E03BB5" w:rsidP="0027127B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4639A4" w:rsidRPr="00630B76" w14:paraId="2DB4A53C" w14:textId="77777777" w:rsidTr="00C94F85">
        <w:trPr>
          <w:trHeight w:val="754"/>
        </w:trPr>
        <w:tc>
          <w:tcPr>
            <w:tcW w:w="1418" w:type="dxa"/>
            <w:vMerge/>
            <w:vAlign w:val="center"/>
          </w:tcPr>
          <w:p w14:paraId="14C6D6E0" w14:textId="77777777" w:rsidR="004639A4" w:rsidRPr="002431D8" w:rsidRDefault="004639A4" w:rsidP="00604C6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000FD951" w14:textId="2F4B3701" w:rsidR="004639A4" w:rsidRDefault="004639A4" w:rsidP="004639A4">
            <w:pPr>
              <w:ind w:left="71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Benjamins</w:t>
            </w:r>
            <w:r w:rsidRPr="00630B7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A7D13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B1 / -10 ans - B2 / -11 ans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           </w:t>
            </w:r>
          </w:p>
          <w:p w14:paraId="5F32EF4C" w14:textId="77777777" w:rsidR="004639A4" w:rsidRDefault="004639A4" w:rsidP="004639A4">
            <w:pPr>
              <w:ind w:left="71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Minimes</w:t>
            </w:r>
            <w:r w:rsidRPr="00630B7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A7D13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M1 / -12 ans - M2 / -13 ans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  </w:t>
            </w:r>
          </w:p>
          <w:p w14:paraId="2B2DFA4F" w14:textId="6EA46517" w:rsidR="004639A4" w:rsidRPr="004639A4" w:rsidRDefault="004639A4" w:rsidP="004639A4">
            <w:pPr>
              <w:ind w:left="71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630B7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Cadets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A7D13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C1 / -14 ans - C2 / -15 ans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        </w:t>
            </w:r>
          </w:p>
        </w:tc>
        <w:tc>
          <w:tcPr>
            <w:tcW w:w="2126" w:type="dxa"/>
            <w:gridSpan w:val="4"/>
            <w:vAlign w:val="center"/>
          </w:tcPr>
          <w:p w14:paraId="61628408" w14:textId="1836E545" w:rsidR="008151D8" w:rsidRDefault="008151D8" w:rsidP="004639A4">
            <w:pPr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151D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Du 01/01/</w:t>
            </w:r>
            <w:r w:rsidR="006E439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  <w:r w:rsidR="0042667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</w:t>
            </w:r>
            <w:r w:rsidRPr="008151D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au 31/12/</w:t>
            </w:r>
            <w:r w:rsidR="006E439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  <w:r w:rsidR="0042667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5</w:t>
            </w:r>
          </w:p>
          <w:p w14:paraId="219402C6" w14:textId="53DD6246" w:rsidR="008151D8" w:rsidRDefault="008151D8" w:rsidP="004639A4">
            <w:pPr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151D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Du 01/01/</w:t>
            </w:r>
            <w:r w:rsidR="006E439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  <w:r w:rsidR="006D457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</w:t>
            </w:r>
            <w:r w:rsidRPr="008151D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au 31/12/</w:t>
            </w:r>
            <w:r w:rsidR="006E439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  <w:r w:rsidR="006D457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</w:t>
            </w:r>
          </w:p>
          <w:p w14:paraId="1DE8859D" w14:textId="7A7D3043" w:rsidR="004639A4" w:rsidRDefault="008151D8" w:rsidP="004639A4">
            <w:pPr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151D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Du 01/01/</w:t>
            </w:r>
            <w:r w:rsidR="006D457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10</w:t>
            </w:r>
            <w:r w:rsidRPr="008151D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au 31/12/</w:t>
            </w:r>
            <w:r w:rsidR="006D457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526D69DA" w14:textId="0056543A" w:rsidR="004639A4" w:rsidRPr="002431D8" w:rsidRDefault="001E7E13" w:rsidP="004639A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3741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9A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4A82AC35" w14:textId="10C3B79B" w:rsidR="004639A4" w:rsidRPr="002431D8" w:rsidRDefault="001E7E13" w:rsidP="004639A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5408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9A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7C5A9480" w14:textId="12154932" w:rsidR="004639A4" w:rsidRDefault="001E7E13" w:rsidP="004639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3708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9A4" w:rsidRPr="002431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9FFE2BE" w14:textId="698C4D97" w:rsidR="004639A4" w:rsidRPr="00B24005" w:rsidRDefault="006F2872" w:rsidP="00AE78F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21</w:t>
            </w:r>
            <w:r w:rsidR="00B240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76365246"/>
            <w:placeholder>
              <w:docPart w:val="8E15EC6B955F45F5A7BC96CE204A7E6C"/>
            </w:placeholder>
            <w:showingPlcHdr/>
            <w:text/>
          </w:sdtPr>
          <w:sdtEndPr/>
          <w:sdtContent>
            <w:tc>
              <w:tcPr>
                <w:tcW w:w="993" w:type="dxa"/>
                <w:shd w:val="clear" w:color="auto" w:fill="CCFFCC"/>
                <w:vAlign w:val="center"/>
              </w:tcPr>
              <w:p w14:paraId="28AA70C3" w14:textId="3F2110A7" w:rsidR="004639A4" w:rsidRPr="0067635A" w:rsidRDefault="00C94F85" w:rsidP="0027127B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8473A1" w:rsidRPr="00630B76" w14:paraId="163E67F7" w14:textId="77777777" w:rsidTr="00C94F85">
        <w:trPr>
          <w:trHeight w:val="444"/>
        </w:trPr>
        <w:tc>
          <w:tcPr>
            <w:tcW w:w="1418" w:type="dxa"/>
            <w:vMerge/>
            <w:vAlign w:val="center"/>
          </w:tcPr>
          <w:p w14:paraId="551D9421" w14:textId="77777777" w:rsidR="008473A1" w:rsidRPr="00630B76" w:rsidRDefault="008473A1" w:rsidP="00A3770D">
            <w:pPr>
              <w:ind w:left="142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2AFAACEC" w14:textId="2B2B5DCD" w:rsidR="008473A1" w:rsidRPr="00630B76" w:rsidRDefault="008473A1" w:rsidP="002431D8">
            <w:pPr>
              <w:ind w:left="71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630B7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Juniors</w:t>
            </w:r>
            <w:r w:rsidRPr="00630B7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A7D13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J1 / -16 ans - J2 / - 17 ans - J3 / -18 ans</w:t>
            </w:r>
            <w:r w:rsidR="0057351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– J4 -19 ans</w:t>
            </w:r>
          </w:p>
        </w:tc>
        <w:tc>
          <w:tcPr>
            <w:tcW w:w="2126" w:type="dxa"/>
            <w:gridSpan w:val="4"/>
            <w:vAlign w:val="center"/>
          </w:tcPr>
          <w:p w14:paraId="45C0B58B" w14:textId="3060640A" w:rsidR="008473A1" w:rsidRPr="008151D8" w:rsidRDefault="008151D8" w:rsidP="008151D8">
            <w:pPr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151D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Du 01/01/0</w:t>
            </w:r>
            <w:r w:rsidR="00281F0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6</w:t>
            </w:r>
            <w:r w:rsidRPr="008151D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au 31/12/</w:t>
            </w:r>
            <w:r w:rsidR="009D758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0A1093D1" w14:textId="39D8D947" w:rsidR="008473A1" w:rsidRPr="002431D8" w:rsidRDefault="001E7E13" w:rsidP="00A3770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4337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9A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9036775" w14:textId="48BCA11F" w:rsidR="008473A1" w:rsidRPr="00B24005" w:rsidRDefault="00B24005" w:rsidP="00AE78F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="00AD5EE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582727282"/>
            <w:placeholder>
              <w:docPart w:val="7A36284C6AC14F0084A93902AE8FB05B"/>
            </w:placeholder>
            <w:showingPlcHdr/>
            <w:text/>
          </w:sdtPr>
          <w:sdtEndPr/>
          <w:sdtContent>
            <w:tc>
              <w:tcPr>
                <w:tcW w:w="993" w:type="dxa"/>
                <w:shd w:val="clear" w:color="auto" w:fill="CCFFCC"/>
                <w:vAlign w:val="center"/>
              </w:tcPr>
              <w:p w14:paraId="52A4C5A0" w14:textId="77A07619" w:rsidR="008473A1" w:rsidRPr="0067635A" w:rsidRDefault="00C94F85" w:rsidP="003E3209">
                <w:pPr>
                  <w:ind w:left="1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D64581" w:rsidRPr="00630B76" w14:paraId="08DFD159" w14:textId="77777777" w:rsidTr="00C94F85">
        <w:trPr>
          <w:trHeight w:val="454"/>
        </w:trPr>
        <w:tc>
          <w:tcPr>
            <w:tcW w:w="1418" w:type="dxa"/>
            <w:vMerge w:val="restart"/>
            <w:vAlign w:val="center"/>
          </w:tcPr>
          <w:p w14:paraId="7327243A" w14:textId="77777777" w:rsidR="00D64581" w:rsidRPr="002431D8" w:rsidRDefault="00D64581" w:rsidP="00F73379">
            <w:pPr>
              <w:ind w:left="-75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431D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Cotisation</w:t>
            </w:r>
            <w:r w:rsidRPr="002431D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adulte</w:t>
            </w:r>
          </w:p>
          <w:p w14:paraId="3FA5B96F" w14:textId="77777777" w:rsidR="00D64581" w:rsidRPr="00630B76" w:rsidRDefault="00D64581" w:rsidP="00F73379">
            <w:pPr>
              <w:ind w:left="-7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(+18 ans)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53C7B49C" w14:textId="33094F6D" w:rsidR="00D64581" w:rsidRDefault="00D64581" w:rsidP="001E4517">
            <w:pPr>
              <w:ind w:left="71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30B7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Seniors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57CE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S / </w:t>
            </w:r>
            <w:r w:rsidR="0057351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19</w:t>
            </w:r>
            <w:r w:rsidRPr="00657CE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à 39 ans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  </w:t>
            </w:r>
          </w:p>
          <w:p w14:paraId="2F68A3FB" w14:textId="578DDC86" w:rsidR="00D64581" w:rsidRDefault="00D64581" w:rsidP="00FA572A">
            <w:pPr>
              <w:ind w:left="71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30B7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Vétérans</w:t>
            </w:r>
            <w:r w:rsidRPr="00630B7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A7D13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V40</w:t>
            </w:r>
            <w:r w:rsidR="00770219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 V</w:t>
            </w:r>
            <w:r w:rsidR="00D26C7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45, </w:t>
            </w:r>
            <w:r w:rsidR="004256B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V</w:t>
            </w:r>
            <w:r w:rsidR="00770219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50, V55, V60, V65, </w:t>
            </w:r>
            <w:r w:rsidR="00A06E91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V70, V75</w:t>
            </w:r>
          </w:p>
          <w:p w14:paraId="5C67AFD2" w14:textId="03959E98" w:rsidR="00D64581" w:rsidRPr="00630B76" w:rsidRDefault="00D64581" w:rsidP="00FA572A">
            <w:pPr>
              <w:ind w:left="71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A7D13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V</w:t>
            </w:r>
            <w:r w:rsidR="00A06E91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80, V85, V90</w:t>
            </w:r>
          </w:p>
        </w:tc>
        <w:tc>
          <w:tcPr>
            <w:tcW w:w="2126" w:type="dxa"/>
            <w:gridSpan w:val="4"/>
            <w:vAlign w:val="center"/>
          </w:tcPr>
          <w:p w14:paraId="10D0EAC0" w14:textId="2CA5D586" w:rsidR="00D64581" w:rsidRPr="008151D8" w:rsidRDefault="008151D8" w:rsidP="002431D8">
            <w:pPr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151D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Du 01/01/8</w:t>
            </w:r>
            <w:r w:rsidR="00D6434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5</w:t>
            </w:r>
            <w:r w:rsidRPr="008151D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au 31/12/0</w:t>
            </w:r>
            <w:r w:rsidR="00D6434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5</w:t>
            </w:r>
          </w:p>
          <w:p w14:paraId="39CA8AF6" w14:textId="77777777" w:rsidR="00D64581" w:rsidRPr="002431D8" w:rsidRDefault="00D64581" w:rsidP="002431D8">
            <w:pPr>
              <w:jc w:val="right"/>
              <w:rPr>
                <w:rFonts w:ascii="Arial" w:hAnsi="Arial" w:cs="Arial"/>
                <w:bCs/>
                <w:color w:val="000000" w:themeColor="text1"/>
                <w:sz w:val="6"/>
                <w:szCs w:val="6"/>
              </w:rPr>
            </w:pPr>
          </w:p>
          <w:p w14:paraId="2A41D696" w14:textId="3EFD88B7" w:rsidR="00D64581" w:rsidRPr="002431D8" w:rsidRDefault="00D64581" w:rsidP="002431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Nés </w:t>
            </w:r>
            <w:r w:rsidR="00080F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en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19</w:t>
            </w:r>
            <w:r w:rsidR="008A71B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8</w:t>
            </w:r>
            <w:r w:rsidR="00D6434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et </w:t>
            </w:r>
            <w:r w:rsidR="00080F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avant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3AD1FC74" w14:textId="77777777" w:rsidR="00D64581" w:rsidRPr="002431D8" w:rsidRDefault="001E7E13" w:rsidP="00A3770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6179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58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24CEBE51" w14:textId="02D167A7" w:rsidR="00D64581" w:rsidRPr="002431D8" w:rsidRDefault="001E7E13" w:rsidP="00A3770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3365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A4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A67EA8A" w14:textId="7E72D0DD" w:rsidR="00D64581" w:rsidRPr="00B24005" w:rsidRDefault="00B75B37" w:rsidP="00AE78F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240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="006F28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  <w:r w:rsidR="00B240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517732777"/>
            <w:placeholder>
              <w:docPart w:val="3BD1D0B2392D4DDBB68AB29A9A91CE91"/>
            </w:placeholder>
            <w:showingPlcHdr/>
            <w:text/>
          </w:sdtPr>
          <w:sdtEndPr/>
          <w:sdtContent>
            <w:tc>
              <w:tcPr>
                <w:tcW w:w="993" w:type="dxa"/>
                <w:shd w:val="clear" w:color="auto" w:fill="CCFFCC"/>
                <w:vAlign w:val="center"/>
              </w:tcPr>
              <w:p w14:paraId="6F9D840D" w14:textId="386CA461" w:rsidR="00D64581" w:rsidRPr="0067635A" w:rsidRDefault="00C94F85" w:rsidP="003E3209">
                <w:pPr>
                  <w:ind w:left="1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D64581" w:rsidRPr="00630B76" w14:paraId="09C6A5B5" w14:textId="77777777" w:rsidTr="00C94F85">
        <w:trPr>
          <w:trHeight w:val="284"/>
        </w:trPr>
        <w:tc>
          <w:tcPr>
            <w:tcW w:w="1418" w:type="dxa"/>
            <w:vMerge/>
            <w:vAlign w:val="center"/>
          </w:tcPr>
          <w:p w14:paraId="0D6F0918" w14:textId="77777777" w:rsidR="00D64581" w:rsidRPr="00630B76" w:rsidRDefault="00D64581" w:rsidP="00A3770D">
            <w:pPr>
              <w:ind w:left="14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14:paraId="77BC9550" w14:textId="0C7D0783" w:rsidR="00D64581" w:rsidRPr="002431D8" w:rsidRDefault="00D64581" w:rsidP="002431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BF10FC" w:rsidRPr="00630B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Loisirs avec </w:t>
            </w:r>
            <w:r w:rsidR="00BF10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</w:t>
            </w:r>
            <w:r w:rsidR="00BF10FC" w:rsidRPr="00630B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entrainement</w:t>
            </w:r>
            <w:r w:rsidR="00BF10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18B915BA" w14:textId="77777777" w:rsidR="00D64581" w:rsidRPr="002431D8" w:rsidRDefault="001E7E13" w:rsidP="00A3770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1841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581" w:rsidRPr="002431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F833732" w14:textId="6C3BF646" w:rsidR="00D64581" w:rsidRPr="00B24005" w:rsidRDefault="006F2872" w:rsidP="00AE78F1">
            <w:pPr>
              <w:pStyle w:val="Paragraphedeliste"/>
              <w:ind w:left="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21</w:t>
            </w:r>
            <w:r w:rsidR="00B240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64919611"/>
            <w:placeholder>
              <w:docPart w:val="E29F395CC9F8472FB2AE9657A521EF87"/>
            </w:placeholder>
            <w:showingPlcHdr/>
            <w:text/>
          </w:sdtPr>
          <w:sdtEndPr/>
          <w:sdtContent>
            <w:tc>
              <w:tcPr>
                <w:tcW w:w="993" w:type="dxa"/>
                <w:shd w:val="clear" w:color="auto" w:fill="CCFFCC"/>
                <w:vAlign w:val="center"/>
              </w:tcPr>
              <w:p w14:paraId="37E93C9A" w14:textId="5AE1086B" w:rsidR="00D64581" w:rsidRPr="0067635A" w:rsidRDefault="00C94F85" w:rsidP="003E3209">
                <w:pPr>
                  <w:pStyle w:val="Paragraphedeliste"/>
                  <w:ind w:left="1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D64581" w:rsidRPr="00630B76" w14:paraId="6EE2537A" w14:textId="77777777" w:rsidTr="00C94F85">
        <w:trPr>
          <w:trHeight w:val="284"/>
        </w:trPr>
        <w:tc>
          <w:tcPr>
            <w:tcW w:w="1418" w:type="dxa"/>
            <w:vMerge/>
            <w:vAlign w:val="center"/>
          </w:tcPr>
          <w:p w14:paraId="24CFC85A" w14:textId="77777777" w:rsidR="00D64581" w:rsidRPr="00630B76" w:rsidRDefault="00D64581" w:rsidP="00A542EB">
            <w:pPr>
              <w:ind w:left="14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14:paraId="5245F5FE" w14:textId="3395D1FB" w:rsidR="00D64581" w:rsidRPr="002431D8" w:rsidRDefault="00D64581" w:rsidP="00A542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BF10FC" w:rsidRPr="00630B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Loisirs sans entrainement</w:t>
            </w:r>
            <w:r w:rsidR="00BF10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/ encadrement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60FAEE2F" w14:textId="1FEBD2B2" w:rsidR="00D64581" w:rsidRPr="002431D8" w:rsidRDefault="001E7E13" w:rsidP="00A542E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5836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9A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59063E8" w14:textId="3558B0C8" w:rsidR="00D64581" w:rsidRPr="00B24005" w:rsidRDefault="00B24005" w:rsidP="00AE78F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6F28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409460101"/>
            <w:placeholder>
              <w:docPart w:val="B5E629B5879E4D32867D1463B293DE73"/>
            </w:placeholder>
            <w:showingPlcHdr/>
            <w:text/>
          </w:sdtPr>
          <w:sdtEndPr/>
          <w:sdtContent>
            <w:tc>
              <w:tcPr>
                <w:tcW w:w="993" w:type="dxa"/>
                <w:shd w:val="clear" w:color="auto" w:fill="CCFFCC"/>
                <w:vAlign w:val="center"/>
              </w:tcPr>
              <w:p w14:paraId="5F558529" w14:textId="60EAC4E5" w:rsidR="00D64581" w:rsidRPr="0067635A" w:rsidRDefault="00C94F85" w:rsidP="00046197">
                <w:pPr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8050C9" w:rsidRPr="00630B76" w14:paraId="404B6CCA" w14:textId="77777777" w:rsidTr="00C94F85">
        <w:trPr>
          <w:trHeight w:val="340"/>
        </w:trPr>
        <w:tc>
          <w:tcPr>
            <w:tcW w:w="1418" w:type="dxa"/>
            <w:vAlign w:val="center"/>
          </w:tcPr>
          <w:p w14:paraId="237FA36E" w14:textId="19FC4283" w:rsidR="008050C9" w:rsidRPr="0028321F" w:rsidRDefault="008050C9" w:rsidP="00630525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Maillot club</w:t>
            </w:r>
          </w:p>
        </w:tc>
        <w:tc>
          <w:tcPr>
            <w:tcW w:w="2977" w:type="dxa"/>
            <w:vAlign w:val="center"/>
          </w:tcPr>
          <w:p w14:paraId="72AD6F0D" w14:textId="0F5CDB26" w:rsidR="008050C9" w:rsidRPr="00195C88" w:rsidRDefault="008050C9" w:rsidP="00630525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5C8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Obligatoire </w:t>
            </w:r>
            <w:r w:rsidR="00195C8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en </w:t>
            </w:r>
            <w:r w:rsidRPr="00195C8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compétition</w:t>
            </w:r>
          </w:p>
        </w:tc>
        <w:tc>
          <w:tcPr>
            <w:tcW w:w="2268" w:type="dxa"/>
            <w:gridSpan w:val="4"/>
            <w:vAlign w:val="center"/>
          </w:tcPr>
          <w:p w14:paraId="2EC22095" w14:textId="4D18C36C" w:rsidR="008050C9" w:rsidRPr="008050C9" w:rsidRDefault="008050C9" w:rsidP="0063052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0C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Polo : </w:t>
            </w:r>
            <w:r w:rsidRPr="00195C8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  <w:r w:rsidR="00BD444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4"/>
            <w:shd w:val="clear" w:color="auto" w:fill="FFFFFF" w:themeFill="background1"/>
            <w:vAlign w:val="center"/>
          </w:tcPr>
          <w:p w14:paraId="1417D549" w14:textId="6D287C2B" w:rsidR="008050C9" w:rsidRPr="008050C9" w:rsidRDefault="008050C9" w:rsidP="0063052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0C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Tee-shirt : </w:t>
            </w:r>
            <w:r w:rsidR="00F35D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322273207"/>
            <w:placeholder>
              <w:docPart w:val="86602CE1059C49859185B7C1E8FE87A3"/>
            </w:placeholder>
            <w:showingPlcHdr/>
            <w:text/>
          </w:sdtPr>
          <w:sdtEndPr/>
          <w:sdtContent>
            <w:tc>
              <w:tcPr>
                <w:tcW w:w="993" w:type="dxa"/>
                <w:shd w:val="clear" w:color="auto" w:fill="CCFFCC"/>
                <w:vAlign w:val="center"/>
              </w:tcPr>
              <w:p w14:paraId="715E0DFC" w14:textId="7428F3B5" w:rsidR="008050C9" w:rsidRDefault="00C94F85" w:rsidP="009C555A">
                <w:pPr>
                  <w:jc w:val="center"/>
                  <w:rPr>
                    <w:rStyle w:val="Style1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7A058E" w:rsidRPr="00630B76" w14:paraId="6510C873" w14:textId="77777777" w:rsidTr="00C94F85">
        <w:trPr>
          <w:trHeight w:val="449"/>
        </w:trPr>
        <w:tc>
          <w:tcPr>
            <w:tcW w:w="1418" w:type="dxa"/>
            <w:vMerge w:val="restart"/>
            <w:vAlign w:val="center"/>
          </w:tcPr>
          <w:p w14:paraId="7BA96A80" w14:textId="050C9196" w:rsidR="007A058E" w:rsidRDefault="007A058E" w:rsidP="009C555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Compétition individuelle        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Critérium </w:t>
            </w:r>
            <w:r w:rsidR="005702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édéral)</w:t>
            </w:r>
          </w:p>
        </w:tc>
        <w:tc>
          <w:tcPr>
            <w:tcW w:w="2977" w:type="dxa"/>
            <w:shd w:val="clear" w:color="auto" w:fill="00FFFF"/>
            <w:vAlign w:val="center"/>
          </w:tcPr>
          <w:p w14:paraId="4B876B8B" w14:textId="77777777" w:rsidR="007A058E" w:rsidRDefault="007A058E" w:rsidP="0063052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 départemental, i</w:t>
            </w:r>
            <w:r w:rsidRPr="0063052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nscription</w:t>
            </w:r>
          </w:p>
          <w:p w14:paraId="2D67A205" w14:textId="25358E76" w:rsidR="007A058E" w:rsidRPr="00630525" w:rsidRDefault="007A058E" w:rsidP="0063052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63052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</w:t>
            </w:r>
            <w:proofErr w:type="gramEnd"/>
            <w:r w:rsidRPr="0063052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cours d’année possible</w:t>
            </w:r>
          </w:p>
        </w:tc>
        <w:tc>
          <w:tcPr>
            <w:tcW w:w="1134" w:type="dxa"/>
            <w:gridSpan w:val="2"/>
            <w:shd w:val="clear" w:color="auto" w:fill="00FFFF"/>
            <w:vAlign w:val="center"/>
          </w:tcPr>
          <w:p w14:paraId="7BBF547B" w14:textId="77777777" w:rsidR="007A058E" w:rsidRPr="0028321F" w:rsidRDefault="007A058E" w:rsidP="00630525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28321F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 tour</w:t>
            </w:r>
          </w:p>
          <w:p w14:paraId="7618FB80" w14:textId="77777777" w:rsidR="007A058E" w:rsidRPr="0028321F" w:rsidRDefault="007A058E" w:rsidP="00630525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28321F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J4</w:t>
            </w:r>
          </w:p>
        </w:tc>
        <w:tc>
          <w:tcPr>
            <w:tcW w:w="1134" w:type="dxa"/>
            <w:gridSpan w:val="2"/>
            <w:shd w:val="clear" w:color="auto" w:fill="00FFFF"/>
            <w:vAlign w:val="center"/>
          </w:tcPr>
          <w:p w14:paraId="3775516A" w14:textId="5EB90963" w:rsidR="007A058E" w:rsidRPr="0028321F" w:rsidRDefault="007A058E" w:rsidP="00630525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28321F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2 tours</w:t>
            </w:r>
          </w:p>
          <w:p w14:paraId="2AC12959" w14:textId="77777777" w:rsidR="007A058E" w:rsidRPr="0028321F" w:rsidRDefault="007A058E" w:rsidP="00630525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28321F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J3 à J4</w:t>
            </w:r>
          </w:p>
        </w:tc>
        <w:tc>
          <w:tcPr>
            <w:tcW w:w="992" w:type="dxa"/>
            <w:gridSpan w:val="2"/>
            <w:shd w:val="clear" w:color="auto" w:fill="00FFFF"/>
            <w:vAlign w:val="center"/>
          </w:tcPr>
          <w:p w14:paraId="4F5C0D01" w14:textId="39692CDA" w:rsidR="007A058E" w:rsidRPr="0028321F" w:rsidRDefault="007A058E" w:rsidP="00630525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28321F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3 tours</w:t>
            </w:r>
          </w:p>
          <w:p w14:paraId="196BB8C1" w14:textId="77777777" w:rsidR="007A058E" w:rsidRPr="0028321F" w:rsidRDefault="007A058E" w:rsidP="00630525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28321F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J2 à J4</w:t>
            </w:r>
          </w:p>
        </w:tc>
        <w:tc>
          <w:tcPr>
            <w:tcW w:w="1417" w:type="dxa"/>
            <w:gridSpan w:val="2"/>
            <w:shd w:val="clear" w:color="auto" w:fill="00FFFF"/>
            <w:vAlign w:val="center"/>
          </w:tcPr>
          <w:p w14:paraId="2EAAF1F4" w14:textId="691F1CB9" w:rsidR="007A058E" w:rsidRPr="0028321F" w:rsidRDefault="007A058E" w:rsidP="00630525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28321F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4 tours</w:t>
            </w:r>
          </w:p>
          <w:p w14:paraId="000A9867" w14:textId="6F10E831" w:rsidR="007A058E" w:rsidRPr="0028321F" w:rsidRDefault="007A058E" w:rsidP="00630438">
            <w:pPr>
              <w:jc w:val="center"/>
              <w:rPr>
                <w:rStyle w:val="Style1"/>
                <w:color w:val="000000" w:themeColor="text1"/>
                <w:sz w:val="14"/>
                <w:szCs w:val="14"/>
              </w:rPr>
            </w:pPr>
            <w:r w:rsidRPr="0028321F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J1 à J4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477509318"/>
            <w:placeholder>
              <w:docPart w:val="B354F3B9856B41F98CDC0CAE2EFFD8C8"/>
            </w:placeholder>
            <w:showingPlcHdr/>
            <w:text/>
          </w:sdtPr>
          <w:sdtEndPr/>
          <w:sdtContent>
            <w:tc>
              <w:tcPr>
                <w:tcW w:w="993" w:type="dxa"/>
                <w:vMerge w:val="restart"/>
                <w:shd w:val="clear" w:color="auto" w:fill="CCFFCC"/>
                <w:vAlign w:val="center"/>
              </w:tcPr>
              <w:p w14:paraId="31856217" w14:textId="29AA79A7" w:rsidR="007A058E" w:rsidRDefault="001E03C2" w:rsidP="009C555A">
                <w:pPr>
                  <w:jc w:val="center"/>
                  <w:rPr>
                    <w:rStyle w:val="Style1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7A058E" w:rsidRPr="00630B76" w14:paraId="07EEDD16" w14:textId="77777777" w:rsidTr="00C94F85">
        <w:trPr>
          <w:trHeight w:val="284"/>
        </w:trPr>
        <w:tc>
          <w:tcPr>
            <w:tcW w:w="1418" w:type="dxa"/>
            <w:vMerge/>
            <w:vAlign w:val="center"/>
          </w:tcPr>
          <w:p w14:paraId="4FE6BED1" w14:textId="77777777" w:rsidR="007A058E" w:rsidRDefault="007A058E" w:rsidP="0063052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00FFFF"/>
            <w:vAlign w:val="center"/>
          </w:tcPr>
          <w:p w14:paraId="62332600" w14:textId="77777777" w:rsidR="007A058E" w:rsidRPr="00A15952" w:rsidRDefault="007A058E" w:rsidP="00CF19C8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1595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Poussins et Benjamins</w:t>
            </w:r>
          </w:p>
          <w:p w14:paraId="5F45B22D" w14:textId="77777777" w:rsidR="007A058E" w:rsidRPr="00A15952" w:rsidRDefault="007A058E" w:rsidP="00CF19C8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1595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Cadets et minimes</w:t>
            </w:r>
          </w:p>
          <w:p w14:paraId="0FD162EF" w14:textId="77777777" w:rsidR="007A058E" w:rsidRPr="00A542EB" w:rsidRDefault="007A058E" w:rsidP="00CF19C8">
            <w:pPr>
              <w:rPr>
                <w:rFonts w:ascii="Arial" w:hAnsi="Arial" w:cs="Arial"/>
                <w:bCs/>
                <w:color w:val="FF0000"/>
                <w:sz w:val="4"/>
                <w:szCs w:val="4"/>
              </w:rPr>
            </w:pPr>
            <w:r w:rsidRPr="00A1595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Juniors, séniors et vétérans</w:t>
            </w:r>
          </w:p>
          <w:p w14:paraId="6ECD2497" w14:textId="77777777" w:rsidR="007A058E" w:rsidRPr="0055631B" w:rsidRDefault="007A058E" w:rsidP="00630525">
            <w:pPr>
              <w:rPr>
                <w:rFonts w:ascii="Arial" w:hAnsi="Arial" w:cs="Arial"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CCFFCC"/>
            <w:vAlign w:val="center"/>
          </w:tcPr>
          <w:p w14:paraId="4F01B6C8" w14:textId="77777777" w:rsidR="007A058E" w:rsidRPr="0028321F" w:rsidRDefault="001E7E13" w:rsidP="00630525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173612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58E" w:rsidRPr="0028321F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  <w:p w14:paraId="0FCDEF4D" w14:textId="77777777" w:rsidR="007A058E" w:rsidRPr="0028321F" w:rsidRDefault="001E7E13" w:rsidP="00630525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-19770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58E" w:rsidRPr="0028321F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  <w:p w14:paraId="6A620BE0" w14:textId="77777777" w:rsidR="007A058E" w:rsidRPr="0028321F" w:rsidRDefault="001E7E13" w:rsidP="00A1595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-178703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58E" w:rsidRPr="0028321F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00FFFF"/>
            <w:vAlign w:val="center"/>
          </w:tcPr>
          <w:p w14:paraId="4E6E8556" w14:textId="27EC9986" w:rsidR="007A058E" w:rsidRPr="00B24005" w:rsidRDefault="007A058E" w:rsidP="0063052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240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181EC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</w:t>
            </w:r>
            <w:r w:rsidR="00B240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.5</w:t>
            </w:r>
          </w:p>
          <w:p w14:paraId="00FE22D7" w14:textId="5B58C412" w:rsidR="007A058E" w:rsidRPr="00B24005" w:rsidRDefault="00B24005" w:rsidP="0063052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  <w:r w:rsidR="00181EC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.5</w:t>
            </w:r>
          </w:p>
          <w:p w14:paraId="308B497B" w14:textId="65AC4BD0" w:rsidR="007A058E" w:rsidRPr="00B24005" w:rsidRDefault="00C05786" w:rsidP="00A1595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25" w:type="dxa"/>
            <w:shd w:val="clear" w:color="auto" w:fill="CCFFCC"/>
            <w:vAlign w:val="center"/>
          </w:tcPr>
          <w:p w14:paraId="6A8EB013" w14:textId="77777777" w:rsidR="007A058E" w:rsidRPr="00B24005" w:rsidRDefault="001E7E13" w:rsidP="00630525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-49001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58E" w:rsidRPr="00B24005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  <w:p w14:paraId="7F05BDAD" w14:textId="77777777" w:rsidR="007A058E" w:rsidRPr="00B24005" w:rsidRDefault="001E7E13" w:rsidP="00630525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-195686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58E" w:rsidRPr="00B24005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  <w:p w14:paraId="1A4A863E" w14:textId="77777777" w:rsidR="007A058E" w:rsidRPr="00B24005" w:rsidRDefault="001E7E13" w:rsidP="00A1595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74214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58E" w:rsidRPr="00B24005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00FFFF"/>
            <w:vAlign w:val="center"/>
          </w:tcPr>
          <w:p w14:paraId="380CBDAF" w14:textId="1029A90D" w:rsidR="007A058E" w:rsidRPr="00B24005" w:rsidRDefault="007A058E" w:rsidP="0063052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240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="00181EC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  <w:r w:rsidR="00B240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.5</w:t>
            </w:r>
          </w:p>
          <w:p w14:paraId="5BD5AF26" w14:textId="74BB483D" w:rsidR="007A058E" w:rsidRPr="00B24005" w:rsidRDefault="00181ECB" w:rsidP="0063052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40</w:t>
            </w:r>
            <w:r w:rsidR="00B240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.5</w:t>
            </w:r>
          </w:p>
          <w:p w14:paraId="2FAD3712" w14:textId="665BD67D" w:rsidR="007A058E" w:rsidRPr="00B24005" w:rsidRDefault="006173C1" w:rsidP="00A1595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240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  <w:r w:rsidR="00C057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CCFFCC"/>
            <w:vAlign w:val="center"/>
          </w:tcPr>
          <w:p w14:paraId="23268775" w14:textId="77777777" w:rsidR="007A058E" w:rsidRPr="00B24005" w:rsidRDefault="001E7E13" w:rsidP="00A20FE1">
            <w:pPr>
              <w:shd w:val="clear" w:color="auto" w:fill="CCFFCC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37065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58E" w:rsidRPr="00B24005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  <w:p w14:paraId="182745C9" w14:textId="77777777" w:rsidR="007A058E" w:rsidRPr="00B24005" w:rsidRDefault="001E7E13" w:rsidP="00A20FE1">
            <w:pPr>
              <w:shd w:val="clear" w:color="auto" w:fill="CCFFCC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99946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58E" w:rsidRPr="00B24005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  <w:p w14:paraId="35ACDEED" w14:textId="77777777" w:rsidR="007A058E" w:rsidRPr="00B24005" w:rsidRDefault="001E7E13" w:rsidP="00A15952">
            <w:pPr>
              <w:shd w:val="clear" w:color="auto" w:fill="CCFFCC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173619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58E" w:rsidRPr="00B24005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00FFFF"/>
            <w:vAlign w:val="center"/>
          </w:tcPr>
          <w:p w14:paraId="43F0F8B3" w14:textId="4029C839" w:rsidR="007A058E" w:rsidRPr="00B24005" w:rsidRDefault="00B24005" w:rsidP="0063052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  <w:r w:rsidR="00181EC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.5</w:t>
            </w:r>
          </w:p>
          <w:p w14:paraId="0E81B343" w14:textId="01A8BCBC" w:rsidR="007A058E" w:rsidRPr="00B24005" w:rsidRDefault="007A058E" w:rsidP="0063052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240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  <w:r w:rsidR="00C057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</w:t>
            </w:r>
            <w:r w:rsidR="00B240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.5</w:t>
            </w:r>
          </w:p>
          <w:p w14:paraId="20C6C8B7" w14:textId="5A3EE5C4" w:rsidR="007A058E" w:rsidRPr="00B24005" w:rsidRDefault="00B24005" w:rsidP="00A1595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  <w:r w:rsidR="00C057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050ED0E0" w14:textId="77777777" w:rsidR="007A058E" w:rsidRPr="00B24005" w:rsidRDefault="001E7E13" w:rsidP="00630525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-191230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58E" w:rsidRPr="00B24005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  <w:p w14:paraId="246FE44A" w14:textId="77777777" w:rsidR="007A058E" w:rsidRPr="00B24005" w:rsidRDefault="001E7E13" w:rsidP="00630525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74754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58E" w:rsidRPr="00B24005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  <w:p w14:paraId="7395A639" w14:textId="77777777" w:rsidR="007A058E" w:rsidRPr="00B24005" w:rsidRDefault="001E7E13" w:rsidP="00A1595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-145216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58E" w:rsidRPr="00B24005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50" w:type="dxa"/>
            <w:shd w:val="clear" w:color="auto" w:fill="00FFFF"/>
            <w:noWrap/>
            <w:vAlign w:val="center"/>
          </w:tcPr>
          <w:p w14:paraId="59CB1F42" w14:textId="3CFA6EE2" w:rsidR="007A058E" w:rsidRPr="00B24005" w:rsidRDefault="007A058E" w:rsidP="0063052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240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  <w:r w:rsidR="00181EC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</w:t>
            </w:r>
            <w:r w:rsidR="00B240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.5</w:t>
            </w:r>
          </w:p>
          <w:p w14:paraId="607B02B0" w14:textId="03356A49" w:rsidR="007A058E" w:rsidRPr="00B24005" w:rsidRDefault="00B24005" w:rsidP="0063052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  <w:r w:rsidR="00C057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.5</w:t>
            </w:r>
          </w:p>
          <w:p w14:paraId="1E09E6D2" w14:textId="116B27FC" w:rsidR="007A058E" w:rsidRPr="00B24005" w:rsidRDefault="00C05786" w:rsidP="006305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993" w:type="dxa"/>
            <w:vMerge/>
            <w:shd w:val="clear" w:color="auto" w:fill="CCFFCC"/>
            <w:vAlign w:val="center"/>
          </w:tcPr>
          <w:p w14:paraId="7CE8BEDB" w14:textId="77777777" w:rsidR="007A058E" w:rsidRPr="0067635A" w:rsidRDefault="007A058E" w:rsidP="006305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030A" w:rsidRPr="00630B76" w14:paraId="12448521" w14:textId="77777777" w:rsidTr="00223939">
        <w:trPr>
          <w:trHeight w:val="284"/>
        </w:trPr>
        <w:tc>
          <w:tcPr>
            <w:tcW w:w="9072" w:type="dxa"/>
            <w:gridSpan w:val="10"/>
            <w:tcBorders>
              <w:bottom w:val="single" w:sz="4" w:space="0" w:color="auto"/>
            </w:tcBorders>
          </w:tcPr>
          <w:p w14:paraId="416ED4C9" w14:textId="5BC79352" w:rsidR="00502438" w:rsidRPr="00B24005" w:rsidRDefault="0054030A" w:rsidP="002E7E4D">
            <w:pPr>
              <w:ind w:left="6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Réduction </w:t>
            </w:r>
            <w:r w:rsidR="002E7E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pour les membres d’une même famille domiciliés à la même adresse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  </w:t>
            </w:r>
            <w:r w:rsidRPr="00B24005">
              <w:rPr>
                <w:rFonts w:ascii="Arial" w:hAnsi="Arial" w:cs="Arial"/>
                <w:color w:val="000000" w:themeColor="text1"/>
                <w:sz w:val="18"/>
                <w:szCs w:val="18"/>
              </w:rPr>
              <w:t>-15 € pour le 2</w:t>
            </w:r>
            <w:r w:rsidRPr="00B24005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ème</w:t>
            </w:r>
            <w:r w:rsidRPr="00B240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membre, -30 € pour le 3</w:t>
            </w:r>
            <w:r w:rsidRPr="00B24005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ème</w:t>
            </w:r>
            <w:r w:rsidRPr="00B240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membre, 50 € </w:t>
            </w:r>
            <w:r w:rsidR="00502438" w:rsidRPr="00B240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(prix de la licence) </w:t>
            </w:r>
            <w:r w:rsidRPr="00B24005">
              <w:rPr>
                <w:rFonts w:ascii="Arial" w:hAnsi="Arial" w:cs="Arial"/>
                <w:color w:val="000000" w:themeColor="text1"/>
                <w:sz w:val="18"/>
                <w:szCs w:val="18"/>
              </w:rPr>
              <w:t>pour le 4</w:t>
            </w:r>
            <w:r w:rsidRPr="00B24005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 xml:space="preserve">ème </w:t>
            </w:r>
            <w:r w:rsidR="00A542EB" w:rsidRPr="00B24005">
              <w:rPr>
                <w:rFonts w:ascii="Arial" w:hAnsi="Arial" w:cs="Arial"/>
                <w:color w:val="000000" w:themeColor="text1"/>
                <w:sz w:val="18"/>
                <w:szCs w:val="18"/>
              </w:rPr>
              <w:t>membre</w:t>
            </w:r>
            <w:r w:rsidR="002E7E4D" w:rsidRPr="00B240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502438" w:rsidRPr="00B240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s’il a </w:t>
            </w:r>
            <w:r w:rsidR="002E7E4D" w:rsidRPr="00B24005">
              <w:rPr>
                <w:rFonts w:ascii="Arial" w:hAnsi="Arial" w:cs="Arial"/>
                <w:color w:val="000000" w:themeColor="text1"/>
                <w:sz w:val="18"/>
                <w:szCs w:val="18"/>
              </w:rPr>
              <w:t>moins de 18 ans</w:t>
            </w:r>
          </w:p>
          <w:p w14:paraId="79C7995D" w14:textId="41065BFD" w:rsidR="0054030A" w:rsidRPr="0067635A" w:rsidRDefault="0054030A" w:rsidP="002E7E4D">
            <w:pPr>
              <w:ind w:left="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00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Coupons sport « ANCV</w:t>
            </w:r>
            <w:r w:rsidRPr="00B24005">
              <w:rPr>
                <w:rFonts w:ascii="Arial" w:hAnsi="Arial" w:cs="Arial"/>
                <w:color w:val="000000" w:themeColor="text1"/>
                <w:sz w:val="18"/>
                <w:szCs w:val="18"/>
              </w:rPr>
              <w:t> »</w:t>
            </w:r>
            <w:r w:rsidR="00860EF0" w:rsidRPr="00B240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acceptés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332405289"/>
            <w:placeholder>
              <w:docPart w:val="F4E82D539C3E493B9D6B02541B78E18A"/>
            </w:placeholder>
            <w:showingPlcHdr/>
            <w:text/>
          </w:sdtPr>
          <w:sdtEndPr/>
          <w:sdtContent>
            <w:tc>
              <w:tcPr>
                <w:tcW w:w="993" w:type="dxa"/>
                <w:shd w:val="clear" w:color="auto" w:fill="CCFFCC"/>
                <w:vAlign w:val="center"/>
              </w:tcPr>
              <w:p w14:paraId="7953788C" w14:textId="6633FCBD" w:rsidR="0054030A" w:rsidRPr="0067635A" w:rsidRDefault="00223939" w:rsidP="00630525">
                <w:pPr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="00A843CB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4030A" w:rsidRPr="00630B76" w14:paraId="436CBF17" w14:textId="77777777" w:rsidTr="0035720C">
        <w:trPr>
          <w:trHeight w:val="385"/>
        </w:trPr>
        <w:tc>
          <w:tcPr>
            <w:tcW w:w="9072" w:type="dxa"/>
            <w:gridSpan w:val="10"/>
            <w:tcBorders>
              <w:left w:val="nil"/>
              <w:bottom w:val="nil"/>
            </w:tcBorders>
            <w:vAlign w:val="center"/>
          </w:tcPr>
          <w:p w14:paraId="69B3F69D" w14:textId="210BF142" w:rsidR="0054030A" w:rsidRPr="0067635A" w:rsidRDefault="00D73E1C" w:rsidP="00D73E1C">
            <w:pPr>
              <w:shd w:val="clear" w:color="auto" w:fill="FFFFFF" w:themeFill="background1"/>
              <w:ind w:left="-567" w:right="-2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62364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</w:rPr>
              <w:t xml:space="preserve">Pour </w:t>
            </w:r>
            <w:r w:rsidR="004278E2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</w:rPr>
              <w:t xml:space="preserve"> Pour</w:t>
            </w:r>
            <w:proofErr w:type="gramEnd"/>
            <w:r w:rsidR="004278E2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562364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</w:rPr>
              <w:t>les compétiteurs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</w:rPr>
              <w:t> :</w:t>
            </w:r>
            <w:r w:rsidRPr="00562364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CCFFCC"/>
                </w:rPr>
                <w:id w:val="-152724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CCFFCC"/>
                  </w:rPr>
                  <w:t>☐</w:t>
                </w:r>
              </w:sdtContent>
            </w:sdt>
            <w:r w:rsidRPr="00562364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</w:rPr>
              <w:t xml:space="preserve"> Championnat par équipe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CCFFCC"/>
                </w:rPr>
                <w:id w:val="-214488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2364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CCFFCC"/>
                  </w:rPr>
                  <w:t>☐</w:t>
                </w:r>
              </w:sdtContent>
            </w:sdt>
            <w:r w:rsidRPr="00562364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</w:rPr>
              <w:t xml:space="preserve"> Championnat de Paris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</w:rPr>
              <w:t xml:space="preserve">      Total à payer</w:t>
            </w:r>
            <w:r w:rsidR="008050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1D6E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233744161"/>
            <w:placeholder>
              <w:docPart w:val="E6541BCFF6DC4B1FB640C7F556465497"/>
            </w:placeholder>
            <w:showingPlcHdr/>
            <w:text/>
          </w:sdtPr>
          <w:sdtEndPr/>
          <w:sdtContent>
            <w:tc>
              <w:tcPr>
                <w:tcW w:w="993" w:type="dxa"/>
                <w:shd w:val="clear" w:color="auto" w:fill="CCFFCC"/>
                <w:vAlign w:val="center"/>
              </w:tcPr>
              <w:p w14:paraId="3808C4A5" w14:textId="75C3ED2E" w:rsidR="0054030A" w:rsidRPr="0067635A" w:rsidRDefault="00223939" w:rsidP="00630525">
                <w:pPr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</w:tbl>
    <w:p w14:paraId="3DEBA455" w14:textId="09E9F109" w:rsidR="008918D2" w:rsidRPr="0059097D" w:rsidRDefault="008918D2" w:rsidP="008918D2">
      <w:pPr>
        <w:ind w:left="1701" w:right="-853" w:hanging="1560"/>
        <w:rPr>
          <w:rFonts w:ascii="Arial" w:hAnsi="Arial" w:cs="Arial"/>
          <w:b/>
          <w:color w:val="000000"/>
          <w:sz w:val="4"/>
          <w:szCs w:val="4"/>
        </w:rPr>
      </w:pPr>
    </w:p>
    <w:p w14:paraId="559000CA" w14:textId="77777777" w:rsidR="00C163BE" w:rsidRPr="00C163BE" w:rsidRDefault="00C163BE" w:rsidP="00C42B0B">
      <w:pPr>
        <w:ind w:left="-284" w:right="-853" w:hanging="283"/>
        <w:rPr>
          <w:rFonts w:ascii="MS Gothic" w:eastAsia="MS Gothic" w:hAnsi="MS Gothic" w:cs="Arial"/>
          <w:sz w:val="4"/>
          <w:szCs w:val="4"/>
          <w:shd w:val="clear" w:color="auto" w:fill="CCFFCC"/>
        </w:rPr>
      </w:pPr>
      <w:r w:rsidRPr="00C163BE">
        <w:rPr>
          <w:rFonts w:ascii="MS Gothic" w:eastAsia="MS Gothic" w:hAnsi="MS Gothic" w:cs="Arial"/>
          <w:sz w:val="4"/>
          <w:szCs w:val="4"/>
          <w:shd w:val="clear" w:color="auto" w:fill="CCFFCC"/>
        </w:rPr>
        <w:t xml:space="preserve">   </w:t>
      </w:r>
    </w:p>
    <w:p w14:paraId="58843E31" w14:textId="04ED8F9B" w:rsidR="00C42B0B" w:rsidRPr="0055678A" w:rsidRDefault="00C163BE" w:rsidP="00C42B0B">
      <w:pPr>
        <w:ind w:left="-284" w:right="-853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C42B0B" w:rsidRPr="0055678A">
        <w:rPr>
          <w:rFonts w:ascii="Arial" w:hAnsi="Arial" w:cs="Arial"/>
          <w:sz w:val="18"/>
          <w:szCs w:val="18"/>
        </w:rPr>
        <w:t xml:space="preserve">Je joins </w:t>
      </w:r>
      <w:r w:rsidR="00C42B0B" w:rsidRPr="0055678A">
        <w:rPr>
          <w:rFonts w:ascii="Arial" w:hAnsi="Arial" w:cs="Arial"/>
          <w:color w:val="000000"/>
          <w:sz w:val="18"/>
          <w:szCs w:val="18"/>
        </w:rPr>
        <w:t xml:space="preserve">1, 2 ou 3 chèques à l’ordre de </w:t>
      </w:r>
      <w:r w:rsidR="00C42B0B" w:rsidRPr="0055678A">
        <w:rPr>
          <w:rFonts w:ascii="Arial" w:hAnsi="Arial" w:cs="Arial"/>
          <w:b/>
          <w:color w:val="000000"/>
          <w:sz w:val="18"/>
          <w:szCs w:val="18"/>
        </w:rPr>
        <w:t>l’U.S.O. TT</w:t>
      </w:r>
      <w:r w:rsidR="00C42B0B" w:rsidRPr="0055678A">
        <w:rPr>
          <w:rFonts w:ascii="Arial" w:hAnsi="Arial" w:cs="Arial"/>
          <w:color w:val="000000"/>
          <w:sz w:val="18"/>
          <w:szCs w:val="18"/>
        </w:rPr>
        <w:t xml:space="preserve"> -&gt; paiement possible en 3 fois sur 3 mois à compter de la date </w:t>
      </w:r>
      <w:r w:rsidR="00C42B0B">
        <w:rPr>
          <w:rFonts w:ascii="Arial" w:hAnsi="Arial" w:cs="Arial"/>
          <w:color w:val="000000"/>
          <w:sz w:val="18"/>
          <w:szCs w:val="18"/>
        </w:rPr>
        <w:t>d</w:t>
      </w:r>
      <w:r w:rsidR="00C42B0B" w:rsidRPr="0055678A">
        <w:rPr>
          <w:rFonts w:ascii="Arial" w:hAnsi="Arial" w:cs="Arial"/>
          <w:color w:val="000000"/>
          <w:sz w:val="18"/>
          <w:szCs w:val="18"/>
        </w:rPr>
        <w:t>’inscription, les chèques ne seront pas antidatés (mettre la date d’encaissement souhaitée au dos des chèques).</w:t>
      </w:r>
    </w:p>
    <w:tbl>
      <w:tblPr>
        <w:tblpPr w:leftFromText="141" w:rightFromText="141" w:vertAnchor="text" w:horzAnchor="margin" w:tblpXSpec="center" w:tblpY="133"/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2121"/>
        <w:gridCol w:w="1984"/>
        <w:gridCol w:w="2274"/>
      </w:tblGrid>
      <w:tr w:rsidR="00C42B0B" w:rsidRPr="0055678A" w14:paraId="4ACAEECC" w14:textId="77777777" w:rsidTr="003317DD">
        <w:trPr>
          <w:trHeight w:val="283"/>
        </w:trPr>
        <w:tc>
          <w:tcPr>
            <w:tcW w:w="2699" w:type="dxa"/>
            <w:shd w:val="clear" w:color="auto" w:fill="FFFFFF" w:themeFill="background1"/>
            <w:vAlign w:val="center"/>
          </w:tcPr>
          <w:p w14:paraId="6452BE62" w14:textId="77777777" w:rsidR="00C42B0B" w:rsidRPr="0055678A" w:rsidRDefault="00C42B0B" w:rsidP="008237A9">
            <w:pPr>
              <w:ind w:right="4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78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 w:themeFill="background1"/>
              </w:rPr>
              <w:t>BANQUE </w:t>
            </w:r>
          </w:p>
        </w:tc>
        <w:sdt>
          <w:sdtPr>
            <w:rPr>
              <w:rFonts w:ascii="Arial" w:hAnsi="Arial" w:cs="Arial"/>
              <w:color w:val="000000" w:themeColor="text1"/>
              <w:sz w:val="16"/>
              <w:szCs w:val="16"/>
            </w:rPr>
            <w:id w:val="-2038879709"/>
            <w:lock w:val="sdtLocked"/>
            <w:placeholder>
              <w:docPart w:val="87E743B359D94CCB8FA545A0CFBB00A3"/>
            </w:placeholder>
            <w:showingPlcHdr/>
            <w:text/>
          </w:sdtPr>
          <w:sdtEndPr/>
          <w:sdtContent>
            <w:tc>
              <w:tcPr>
                <w:tcW w:w="2121" w:type="dxa"/>
                <w:shd w:val="clear" w:color="auto" w:fill="CCFFCC"/>
                <w:vAlign w:val="center"/>
              </w:tcPr>
              <w:p w14:paraId="555E949C" w14:textId="12304F9A" w:rsidR="00C42B0B" w:rsidRPr="0011245A" w:rsidRDefault="00A55C0A" w:rsidP="005C1553">
                <w:pPr>
                  <w:ind w:right="-123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Style w:val="Textedelespacerserv"/>
                    <w:rFonts w:eastAsia="Calibri"/>
                  </w:rPr>
                  <w:t xml:space="preserve">                   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16"/>
              <w:szCs w:val="16"/>
            </w:rPr>
            <w:id w:val="-627157011"/>
            <w:lock w:val="sdtLocked"/>
            <w:placeholder>
              <w:docPart w:val="74B288F9374C46DEB61C461D0FA90F8C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CCFFCC"/>
                <w:vAlign w:val="center"/>
              </w:tcPr>
              <w:p w14:paraId="28780ACD" w14:textId="485FCF74" w:rsidR="00C42B0B" w:rsidRPr="0011245A" w:rsidRDefault="00A55C0A" w:rsidP="005C1553">
                <w:pPr>
                  <w:ind w:right="-6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Style w:val="Textedelespacerserv"/>
                    <w:rFonts w:eastAsia="Calibri"/>
                  </w:rPr>
                  <w:t xml:space="preserve">                </w:t>
                </w:r>
                <w:r w:rsidR="005C1553" w:rsidRPr="0011245A">
                  <w:rPr>
                    <w:rStyle w:val="Textedelespacerserv"/>
                    <w:rFonts w:eastAsia="Calibr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16"/>
              <w:szCs w:val="16"/>
            </w:rPr>
            <w:id w:val="1415745705"/>
            <w:lock w:val="sdtLocked"/>
            <w:placeholder>
              <w:docPart w:val="2DBD97E24DFF4EF7BEFFDD71D059C4D9"/>
            </w:placeholder>
            <w:showingPlcHdr/>
            <w:text/>
          </w:sdtPr>
          <w:sdtEndPr/>
          <w:sdtContent>
            <w:tc>
              <w:tcPr>
                <w:tcW w:w="2274" w:type="dxa"/>
                <w:shd w:val="clear" w:color="auto" w:fill="CCFFCC"/>
                <w:vAlign w:val="center"/>
              </w:tcPr>
              <w:p w14:paraId="2043240E" w14:textId="54BE1510" w:rsidR="00C42B0B" w:rsidRPr="0011245A" w:rsidRDefault="00A55C0A" w:rsidP="005C1553">
                <w:pPr>
                  <w:ind w:right="-3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Style w:val="Textedelespacerserv"/>
                    <w:rFonts w:eastAsia="Calibri"/>
                  </w:rPr>
                  <w:t xml:space="preserve">                     </w:t>
                </w:r>
              </w:p>
            </w:tc>
          </w:sdtContent>
        </w:sdt>
      </w:tr>
      <w:tr w:rsidR="00C42B0B" w:rsidRPr="0055678A" w14:paraId="05DD428B" w14:textId="77777777" w:rsidTr="003317DD">
        <w:trPr>
          <w:trHeight w:val="283"/>
        </w:trPr>
        <w:tc>
          <w:tcPr>
            <w:tcW w:w="2699" w:type="dxa"/>
            <w:vAlign w:val="center"/>
          </w:tcPr>
          <w:p w14:paraId="6637ED69" w14:textId="77777777" w:rsidR="00C42B0B" w:rsidRPr="0055678A" w:rsidRDefault="00C42B0B" w:rsidP="008237A9">
            <w:pPr>
              <w:ind w:right="4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78A">
              <w:rPr>
                <w:rFonts w:ascii="Arial" w:hAnsi="Arial" w:cs="Arial"/>
                <w:color w:val="000000"/>
                <w:sz w:val="18"/>
                <w:szCs w:val="18"/>
              </w:rPr>
              <w:t>N° chèque</w:t>
            </w:r>
          </w:p>
        </w:tc>
        <w:sdt>
          <w:sdtPr>
            <w:rPr>
              <w:rFonts w:ascii="Arial" w:hAnsi="Arial" w:cs="Arial"/>
              <w:color w:val="000000" w:themeColor="text1"/>
              <w:sz w:val="16"/>
              <w:szCs w:val="16"/>
            </w:rPr>
            <w:id w:val="1795558534"/>
            <w:lock w:val="sdtLocked"/>
            <w:placeholder>
              <w:docPart w:val="D7D31C81D90348C58A01D0878D33EB5F"/>
            </w:placeholder>
            <w:showingPlcHdr/>
            <w:text/>
          </w:sdtPr>
          <w:sdtEndPr/>
          <w:sdtContent>
            <w:tc>
              <w:tcPr>
                <w:tcW w:w="2121" w:type="dxa"/>
                <w:shd w:val="clear" w:color="auto" w:fill="CCFFCC"/>
                <w:vAlign w:val="center"/>
              </w:tcPr>
              <w:p w14:paraId="0A9BC52A" w14:textId="32C443F3" w:rsidR="00C42B0B" w:rsidRPr="0011245A" w:rsidRDefault="00A55C0A" w:rsidP="005C1553">
                <w:pPr>
                  <w:ind w:right="-123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Style w:val="Textedelespacerserv"/>
                    <w:rFonts w:eastAsia="Calibri"/>
                  </w:rPr>
                  <w:t xml:space="preserve">                   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16"/>
              <w:szCs w:val="16"/>
            </w:rPr>
            <w:id w:val="-759301010"/>
            <w:lock w:val="sdtLocked"/>
            <w:placeholder>
              <w:docPart w:val="68116C06F736429EA9B43A7D8C3FB9DE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CCFFCC"/>
                <w:vAlign w:val="center"/>
              </w:tcPr>
              <w:p w14:paraId="14E7A4F1" w14:textId="6245E05A" w:rsidR="00C42B0B" w:rsidRPr="0011245A" w:rsidRDefault="00A55C0A" w:rsidP="005C1553">
                <w:pPr>
                  <w:ind w:right="-6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16"/>
              <w:szCs w:val="16"/>
            </w:rPr>
            <w:id w:val="-2039113975"/>
            <w:lock w:val="sdtLocked"/>
            <w:placeholder>
              <w:docPart w:val="9B16270DA8CE4957B6E1BC1AFCD54546"/>
            </w:placeholder>
            <w:showingPlcHdr/>
            <w:text/>
          </w:sdtPr>
          <w:sdtEndPr/>
          <w:sdtContent>
            <w:tc>
              <w:tcPr>
                <w:tcW w:w="2274" w:type="dxa"/>
                <w:shd w:val="clear" w:color="auto" w:fill="CCFFCC"/>
                <w:vAlign w:val="center"/>
              </w:tcPr>
              <w:p w14:paraId="15AF6C5F" w14:textId="3FAC972D" w:rsidR="00C42B0B" w:rsidRPr="0011245A" w:rsidRDefault="00A55C0A" w:rsidP="005C1553">
                <w:pPr>
                  <w:ind w:right="-3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Style w:val="Textedelespacerserv"/>
                    <w:rFonts w:eastAsia="Calibri"/>
                  </w:rPr>
                  <w:t xml:space="preserve">                     </w:t>
                </w:r>
              </w:p>
            </w:tc>
          </w:sdtContent>
        </w:sdt>
      </w:tr>
      <w:tr w:rsidR="00C42B0B" w:rsidRPr="0055678A" w14:paraId="7A9E2510" w14:textId="77777777" w:rsidTr="003317DD">
        <w:trPr>
          <w:trHeight w:val="283"/>
        </w:trPr>
        <w:tc>
          <w:tcPr>
            <w:tcW w:w="2699" w:type="dxa"/>
            <w:vAlign w:val="center"/>
          </w:tcPr>
          <w:p w14:paraId="144E93A8" w14:textId="77777777" w:rsidR="00C42B0B" w:rsidRPr="0055678A" w:rsidRDefault="00C42B0B" w:rsidP="008237A9">
            <w:pPr>
              <w:ind w:right="4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78A">
              <w:rPr>
                <w:rFonts w:ascii="Arial" w:hAnsi="Arial" w:cs="Arial"/>
                <w:color w:val="000000"/>
                <w:sz w:val="18"/>
                <w:szCs w:val="18"/>
              </w:rPr>
              <w:t>Montant</w:t>
            </w:r>
          </w:p>
        </w:tc>
        <w:sdt>
          <w:sdtPr>
            <w:rPr>
              <w:rFonts w:ascii="Arial" w:hAnsi="Arial" w:cs="Arial"/>
              <w:color w:val="000000" w:themeColor="text1"/>
              <w:sz w:val="16"/>
              <w:szCs w:val="16"/>
            </w:rPr>
            <w:id w:val="-1389720080"/>
            <w:lock w:val="sdtLocked"/>
            <w:placeholder>
              <w:docPart w:val="90B47BA83A4D44D99030B22070AD21A9"/>
            </w:placeholder>
            <w:showingPlcHdr/>
            <w:text/>
          </w:sdtPr>
          <w:sdtEndPr/>
          <w:sdtContent>
            <w:tc>
              <w:tcPr>
                <w:tcW w:w="2121" w:type="dxa"/>
                <w:shd w:val="clear" w:color="auto" w:fill="CCFFCC"/>
                <w:vAlign w:val="center"/>
              </w:tcPr>
              <w:p w14:paraId="2583609C" w14:textId="57017B2B" w:rsidR="00C42B0B" w:rsidRPr="0011245A" w:rsidRDefault="005E57CB" w:rsidP="005C1553">
                <w:pPr>
                  <w:ind w:right="-123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Style w:val="Textedelespacerserv"/>
                    <w:rFonts w:eastAsia="Calibri"/>
                  </w:rPr>
                  <w:t xml:space="preserve">                   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16"/>
              <w:szCs w:val="16"/>
            </w:rPr>
            <w:id w:val="1560513609"/>
            <w:lock w:val="sdtLocked"/>
            <w:placeholder>
              <w:docPart w:val="67A00FFB32454B8EB3417ECF6BCDC432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CCFFCC"/>
                <w:vAlign w:val="center"/>
              </w:tcPr>
              <w:p w14:paraId="3C1E0C93" w14:textId="5BD91DC7" w:rsidR="00C42B0B" w:rsidRPr="0011245A" w:rsidRDefault="005E57CB" w:rsidP="005C1553">
                <w:pPr>
                  <w:ind w:right="-6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Style w:val="Textedelespacerserv"/>
                    <w:rFonts w:eastAsia="Calibri"/>
                  </w:rPr>
                  <w:t xml:space="preserve">                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16"/>
              <w:szCs w:val="16"/>
            </w:rPr>
            <w:id w:val="2030448847"/>
            <w:lock w:val="sdtLocked"/>
            <w:placeholder>
              <w:docPart w:val="6443B1593B7048389E0347E68B11C11A"/>
            </w:placeholder>
            <w:showingPlcHdr/>
            <w:text/>
          </w:sdtPr>
          <w:sdtEndPr/>
          <w:sdtContent>
            <w:tc>
              <w:tcPr>
                <w:tcW w:w="2274" w:type="dxa"/>
                <w:shd w:val="clear" w:color="auto" w:fill="CCFFCC"/>
                <w:vAlign w:val="center"/>
              </w:tcPr>
              <w:p w14:paraId="67D53D50" w14:textId="426287CF" w:rsidR="00C42B0B" w:rsidRPr="0011245A" w:rsidRDefault="0084368A" w:rsidP="005C1553">
                <w:pPr>
                  <w:ind w:right="-3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Style w:val="Textedelespacerserv"/>
                    <w:rFonts w:eastAsia="Calibri"/>
                  </w:rPr>
                  <w:t xml:space="preserve">                     </w:t>
                </w:r>
              </w:p>
            </w:tc>
          </w:sdtContent>
        </w:sdt>
      </w:tr>
      <w:tr w:rsidR="00C42B0B" w:rsidRPr="0055678A" w14:paraId="4C4BC3DC" w14:textId="77777777" w:rsidTr="003317DD">
        <w:trPr>
          <w:trHeight w:val="283"/>
        </w:trPr>
        <w:tc>
          <w:tcPr>
            <w:tcW w:w="2699" w:type="dxa"/>
            <w:vAlign w:val="center"/>
          </w:tcPr>
          <w:p w14:paraId="2000D272" w14:textId="77777777" w:rsidR="00C42B0B" w:rsidRPr="0055678A" w:rsidRDefault="00C42B0B" w:rsidP="008237A9">
            <w:pPr>
              <w:ind w:right="4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78A">
              <w:rPr>
                <w:rFonts w:ascii="Arial" w:hAnsi="Arial" w:cs="Arial"/>
                <w:color w:val="000000"/>
                <w:sz w:val="18"/>
                <w:szCs w:val="18"/>
              </w:rPr>
              <w:t>Date encaissement souhaitée</w:t>
            </w:r>
          </w:p>
        </w:tc>
        <w:sdt>
          <w:sdtPr>
            <w:rPr>
              <w:rFonts w:ascii="Arial" w:hAnsi="Arial" w:cs="Arial"/>
              <w:color w:val="000000" w:themeColor="text1"/>
              <w:sz w:val="16"/>
              <w:szCs w:val="16"/>
            </w:rPr>
            <w:id w:val="-1864813161"/>
            <w:lock w:val="sdtLocked"/>
            <w:placeholder>
              <w:docPart w:val="3E62A8CC56174391B027E6D245230B31"/>
            </w:placeholder>
            <w:showingPlcHdr/>
            <w:text/>
          </w:sdtPr>
          <w:sdtEndPr/>
          <w:sdtContent>
            <w:tc>
              <w:tcPr>
                <w:tcW w:w="2121" w:type="dxa"/>
                <w:shd w:val="clear" w:color="auto" w:fill="CCFFCC"/>
                <w:vAlign w:val="center"/>
              </w:tcPr>
              <w:p w14:paraId="5A962E2A" w14:textId="0C6B5957" w:rsidR="00C42B0B" w:rsidRPr="0011245A" w:rsidRDefault="005E57CB" w:rsidP="005C1553">
                <w:pPr>
                  <w:ind w:right="-123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Style w:val="Textedelespacerserv"/>
                    <w:rFonts w:eastAsia="Calibri"/>
                  </w:rPr>
                  <w:t xml:space="preserve">                   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16"/>
              <w:szCs w:val="16"/>
            </w:rPr>
            <w:id w:val="-1619514156"/>
            <w:lock w:val="sdtLocked"/>
            <w:placeholder>
              <w:docPart w:val="AF0C893B5CC543D3A7CD958E07BE0BAE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CCFFCC"/>
                <w:vAlign w:val="center"/>
              </w:tcPr>
              <w:p w14:paraId="4E75D76D" w14:textId="63ED8F82" w:rsidR="00C42B0B" w:rsidRPr="0011245A" w:rsidRDefault="00241869" w:rsidP="005C1553">
                <w:pPr>
                  <w:ind w:right="-6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Style w:val="Textedelespacerserv"/>
                    <w:rFonts w:eastAsia="Calibri"/>
                  </w:rPr>
                  <w:t xml:space="preserve">                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16"/>
              <w:szCs w:val="16"/>
            </w:rPr>
            <w:id w:val="-1081373049"/>
            <w:lock w:val="sdtLocked"/>
            <w:placeholder>
              <w:docPart w:val="E020ACC118A846D8A35117D1FA1D8546"/>
            </w:placeholder>
            <w:showingPlcHdr/>
            <w:text/>
          </w:sdtPr>
          <w:sdtEndPr/>
          <w:sdtContent>
            <w:tc>
              <w:tcPr>
                <w:tcW w:w="2274" w:type="dxa"/>
                <w:shd w:val="clear" w:color="auto" w:fill="CCFFCC"/>
                <w:vAlign w:val="center"/>
              </w:tcPr>
              <w:p w14:paraId="19D64618" w14:textId="54E31C97" w:rsidR="00C42B0B" w:rsidRPr="0011245A" w:rsidRDefault="00DB301B" w:rsidP="005C1553">
                <w:pPr>
                  <w:ind w:right="-3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Style w:val="Textedelespacerserv"/>
                    <w:rFonts w:eastAsia="Calibri"/>
                  </w:rPr>
                  <w:t xml:space="preserve">                     </w:t>
                </w:r>
              </w:p>
            </w:tc>
          </w:sdtContent>
        </w:sdt>
      </w:tr>
    </w:tbl>
    <w:p w14:paraId="11A5B128" w14:textId="77777777" w:rsidR="00C42B0B" w:rsidRPr="00B13E0C" w:rsidRDefault="00C42B0B" w:rsidP="00C42B0B">
      <w:pPr>
        <w:ind w:left="-567" w:right="-711"/>
        <w:rPr>
          <w:rFonts w:ascii="Arial" w:hAnsi="Arial" w:cs="Arial"/>
          <w:color w:val="000000"/>
          <w:sz w:val="12"/>
          <w:szCs w:val="12"/>
        </w:rPr>
      </w:pPr>
    </w:p>
    <w:p w14:paraId="1C8A0408" w14:textId="77777777" w:rsidR="00C42B0B" w:rsidRDefault="00C42B0B" w:rsidP="00C42B0B">
      <w:pPr>
        <w:ind w:left="-567" w:right="-711"/>
        <w:rPr>
          <w:rFonts w:ascii="Arial" w:hAnsi="Arial" w:cs="Arial"/>
          <w:color w:val="000000"/>
          <w:sz w:val="18"/>
          <w:szCs w:val="18"/>
        </w:rPr>
      </w:pPr>
      <w:r w:rsidRPr="0055678A">
        <w:rPr>
          <w:rFonts w:ascii="Arial" w:hAnsi="Arial" w:cs="Arial"/>
          <w:color w:val="000000"/>
          <w:sz w:val="18"/>
          <w:szCs w:val="18"/>
        </w:rPr>
        <w:t>En cas de règlement pour plusieurs adhérents (même adresse fiscale), indiquer les noms et prénoms :</w:t>
      </w:r>
    </w:p>
    <w:p w14:paraId="75C958BB" w14:textId="226F98CA" w:rsidR="00C42B0B" w:rsidRPr="0011245A" w:rsidRDefault="00C42B0B" w:rsidP="00C42B0B">
      <w:pPr>
        <w:shd w:val="clear" w:color="auto" w:fill="CCFFCC"/>
        <w:ind w:left="-567" w:right="-2"/>
        <w:rPr>
          <w:rFonts w:ascii="Arial" w:hAnsi="Arial" w:cs="Arial"/>
          <w:sz w:val="16"/>
          <w:szCs w:val="16"/>
        </w:rPr>
      </w:pPr>
      <w:r w:rsidRPr="0055678A">
        <w:rPr>
          <w:rFonts w:ascii="Arial" w:hAnsi="Arial" w:cs="Arial"/>
          <w:color w:val="000000"/>
          <w:sz w:val="18"/>
          <w:szCs w:val="18"/>
        </w:rPr>
        <w:t xml:space="preserve">   </w:t>
      </w:r>
      <w:sdt>
        <w:sdtPr>
          <w:rPr>
            <w:rFonts w:ascii="Arial" w:hAnsi="Arial" w:cs="Arial"/>
            <w:color w:val="000000"/>
            <w:sz w:val="16"/>
            <w:szCs w:val="16"/>
          </w:rPr>
          <w:id w:val="474422521"/>
          <w:lock w:val="sdtLocked"/>
          <w:placeholder>
            <w:docPart w:val="847D5A77024A4470934F46068470C789"/>
          </w:placeholder>
          <w:showingPlcHdr/>
          <w:text/>
        </w:sdtPr>
        <w:sdtEndPr/>
        <w:sdtContent>
          <w:r w:rsidR="00C74C67">
            <w:rPr>
              <w:rStyle w:val="Textedelespacerserv"/>
              <w:rFonts w:eastAsia="Calibri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</w:r>
        </w:sdtContent>
      </w:sdt>
    </w:p>
    <w:p w14:paraId="2AA35A75" w14:textId="77777777" w:rsidR="0050351E" w:rsidRDefault="0050351E" w:rsidP="001A18C6">
      <w:pPr>
        <w:ind w:left="-567" w:right="-711"/>
        <w:jc w:val="both"/>
        <w:rPr>
          <w:rFonts w:ascii="Arial" w:hAnsi="Arial" w:cs="Arial"/>
          <w:b/>
          <w:color w:val="0070C0"/>
          <w:sz w:val="18"/>
          <w:szCs w:val="18"/>
          <w:shd w:val="clear" w:color="auto" w:fill="FFFFFF" w:themeFill="background1"/>
        </w:rPr>
      </w:pPr>
    </w:p>
    <w:p w14:paraId="55E5EC21" w14:textId="0663E44E" w:rsidR="00975B3A" w:rsidRPr="00562364" w:rsidRDefault="009A42F6" w:rsidP="001A18C6">
      <w:pPr>
        <w:ind w:left="-567" w:right="-711"/>
        <w:jc w:val="both"/>
        <w:rPr>
          <w:rFonts w:ascii="Arial" w:hAnsi="Arial" w:cs="Arial"/>
          <w:sz w:val="32"/>
          <w:szCs w:val="32"/>
        </w:rPr>
      </w:pPr>
      <w:r w:rsidRPr="00562364">
        <w:rPr>
          <w:rFonts w:ascii="Arial" w:hAnsi="Arial" w:cs="Arial"/>
          <w:b/>
          <w:color w:val="0070C0"/>
          <w:sz w:val="32"/>
          <w:szCs w:val="32"/>
          <w:shd w:val="clear" w:color="auto" w:fill="FFFFFF" w:themeFill="background1"/>
        </w:rPr>
        <w:t xml:space="preserve">Attestation de paiement :    </w:t>
      </w:r>
      <w:r w:rsidRPr="00562364">
        <w:rPr>
          <w:rFonts w:ascii="Arial" w:hAnsi="Arial" w:cs="Arial"/>
          <w:sz w:val="32"/>
          <w:szCs w:val="32"/>
          <w:shd w:val="clear" w:color="auto" w:fill="CCFFCC"/>
        </w:rPr>
        <w:t xml:space="preserve"> </w:t>
      </w:r>
      <w:sdt>
        <w:sdtPr>
          <w:rPr>
            <w:rFonts w:ascii="Arial" w:hAnsi="Arial" w:cs="Arial"/>
            <w:sz w:val="32"/>
            <w:szCs w:val="32"/>
            <w:shd w:val="clear" w:color="auto" w:fill="CCFFCC"/>
          </w:rPr>
          <w:id w:val="1145709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537">
            <w:rPr>
              <w:rFonts w:ascii="MS Gothic" w:eastAsia="MS Gothic" w:hAnsi="MS Gothic" w:cs="Arial" w:hint="eastAsia"/>
              <w:sz w:val="32"/>
              <w:szCs w:val="32"/>
              <w:shd w:val="clear" w:color="auto" w:fill="CCFFCC"/>
            </w:rPr>
            <w:t>☐</w:t>
          </w:r>
        </w:sdtContent>
      </w:sdt>
      <w:r w:rsidRPr="00562364">
        <w:rPr>
          <w:rFonts w:ascii="Arial" w:hAnsi="Arial" w:cs="Arial"/>
          <w:b/>
          <w:color w:val="0070C0"/>
          <w:sz w:val="32"/>
          <w:szCs w:val="32"/>
        </w:rPr>
        <w:t xml:space="preserve">  Non</w:t>
      </w:r>
      <w:r w:rsidRPr="00562364">
        <w:rPr>
          <w:rFonts w:ascii="Arial" w:hAnsi="Arial" w:cs="Arial"/>
          <w:b/>
          <w:color w:val="0070C0"/>
          <w:sz w:val="32"/>
          <w:szCs w:val="32"/>
          <w:shd w:val="clear" w:color="auto" w:fill="FFFFFF" w:themeFill="background1"/>
        </w:rPr>
        <w:t xml:space="preserve">     </w:t>
      </w:r>
      <w:r w:rsidRPr="00562364">
        <w:rPr>
          <w:rFonts w:ascii="Arial" w:hAnsi="Arial" w:cs="Arial"/>
          <w:sz w:val="32"/>
          <w:szCs w:val="32"/>
          <w:shd w:val="clear" w:color="auto" w:fill="CCFFCC"/>
        </w:rPr>
        <w:t xml:space="preserve"> </w:t>
      </w:r>
      <w:sdt>
        <w:sdtPr>
          <w:rPr>
            <w:rFonts w:ascii="Arial" w:hAnsi="Arial" w:cs="Arial"/>
            <w:sz w:val="32"/>
            <w:szCs w:val="32"/>
            <w:shd w:val="clear" w:color="auto" w:fill="CCFFCC"/>
          </w:rPr>
          <w:id w:val="1280684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2364">
            <w:rPr>
              <w:rFonts w:ascii="MS Gothic" w:eastAsia="MS Gothic" w:hAnsi="MS Gothic" w:cs="Arial" w:hint="eastAsia"/>
              <w:sz w:val="32"/>
              <w:szCs w:val="32"/>
              <w:shd w:val="clear" w:color="auto" w:fill="CCFFCC"/>
            </w:rPr>
            <w:t>☐</w:t>
          </w:r>
        </w:sdtContent>
      </w:sdt>
      <w:r w:rsidRPr="00562364">
        <w:rPr>
          <w:rFonts w:ascii="Arial" w:hAnsi="Arial" w:cs="Arial"/>
          <w:b/>
          <w:color w:val="0070C0"/>
          <w:sz w:val="32"/>
          <w:szCs w:val="32"/>
        </w:rPr>
        <w:t xml:space="preserve">  Oui</w:t>
      </w:r>
    </w:p>
    <w:p w14:paraId="2F245F82" w14:textId="77777777" w:rsidR="0050351E" w:rsidRDefault="0050351E" w:rsidP="001A18C6">
      <w:pPr>
        <w:ind w:left="-567" w:right="-711"/>
        <w:jc w:val="both"/>
        <w:rPr>
          <w:rFonts w:ascii="Arial" w:hAnsi="Arial" w:cs="Arial"/>
          <w:i/>
          <w:iCs/>
          <w:sz w:val="18"/>
          <w:szCs w:val="18"/>
        </w:rPr>
      </w:pPr>
    </w:p>
    <w:p w14:paraId="01A6CD25" w14:textId="57D2055B" w:rsidR="00BC024B" w:rsidRDefault="00BC024B" w:rsidP="001A18C6">
      <w:pPr>
        <w:ind w:left="-567" w:right="-711"/>
        <w:jc w:val="both"/>
        <w:rPr>
          <w:i/>
          <w:iCs/>
          <w:noProof/>
        </w:rPr>
      </w:pPr>
      <w:r w:rsidRPr="009C2E4E">
        <w:rPr>
          <w:rFonts w:ascii="Arial" w:hAnsi="Arial" w:cs="Arial"/>
          <w:i/>
          <w:iCs/>
          <w:sz w:val="18"/>
          <w:szCs w:val="18"/>
        </w:rPr>
        <w:t>Les données à caractère personnel (nom, prénom, date de naissance, sexe, nationalité, adresse postale</w:t>
      </w:r>
      <w:r w:rsidR="00B87C2E" w:rsidRPr="009C2E4E">
        <w:rPr>
          <w:rFonts w:ascii="Arial" w:hAnsi="Arial" w:cs="Arial"/>
          <w:i/>
          <w:iCs/>
          <w:sz w:val="18"/>
          <w:szCs w:val="18"/>
        </w:rPr>
        <w:t>, courriel</w:t>
      </w:r>
      <w:r w:rsidRPr="009C2E4E">
        <w:rPr>
          <w:rFonts w:ascii="Arial" w:hAnsi="Arial" w:cs="Arial"/>
          <w:i/>
          <w:iCs/>
          <w:sz w:val="18"/>
          <w:szCs w:val="18"/>
        </w:rPr>
        <w:t>) sont indispensables à la délivrance de votre licence par la FFTT. Par la présente demande d’inscription, vous êtes informé de la publication de vos résultats obtenus au cours des compétitions en lien avec celle-ci sur les supports officiels de la FFTT ou agréés par celle-ci. Ces résultats feront apparaître « nom, prénom, catégorie d’âge et club ».</w:t>
      </w:r>
      <w:r w:rsidR="00B87C2E" w:rsidRPr="009C2E4E">
        <w:rPr>
          <w:i/>
          <w:iCs/>
          <w:noProof/>
        </w:rPr>
        <w:t xml:space="preserve"> </w:t>
      </w:r>
    </w:p>
    <w:p w14:paraId="2A6C05D2" w14:textId="77777777" w:rsidR="00536E9C" w:rsidRDefault="00536E9C" w:rsidP="001A18C6">
      <w:pPr>
        <w:ind w:left="-567" w:right="-711"/>
        <w:jc w:val="both"/>
        <w:rPr>
          <w:i/>
          <w:iCs/>
          <w:noProof/>
        </w:rPr>
      </w:pPr>
    </w:p>
    <w:p w14:paraId="41E0F0CF" w14:textId="77777777" w:rsidR="00782FDD" w:rsidRDefault="00782FDD" w:rsidP="001A18C6">
      <w:pPr>
        <w:ind w:left="-567" w:right="-711"/>
        <w:jc w:val="both"/>
        <w:rPr>
          <w:i/>
          <w:iCs/>
          <w:noProof/>
        </w:rPr>
      </w:pPr>
    </w:p>
    <w:p w14:paraId="558EDF34" w14:textId="77777777" w:rsidR="00782FDD" w:rsidRPr="009C2E4E" w:rsidRDefault="00782FDD" w:rsidP="001A18C6">
      <w:pPr>
        <w:ind w:left="-567" w:right="-711"/>
        <w:jc w:val="both"/>
        <w:rPr>
          <w:i/>
          <w:iCs/>
          <w:noProof/>
        </w:rPr>
      </w:pPr>
    </w:p>
    <w:p w14:paraId="0ECD4C34" w14:textId="77777777" w:rsidR="003317DD" w:rsidRDefault="003317DD" w:rsidP="004D7398">
      <w:pPr>
        <w:rPr>
          <w:rFonts w:ascii="Arial" w:hAnsi="Arial" w:cs="Arial"/>
          <w:sz w:val="20"/>
          <w:szCs w:val="20"/>
        </w:rPr>
      </w:pPr>
    </w:p>
    <w:p w14:paraId="36B4EBA4" w14:textId="77777777" w:rsidR="00304C6D" w:rsidRDefault="00304C6D" w:rsidP="004D7398">
      <w:pPr>
        <w:rPr>
          <w:rFonts w:ascii="Arial" w:hAnsi="Arial" w:cs="Arial"/>
          <w:sz w:val="20"/>
          <w:szCs w:val="20"/>
        </w:rPr>
      </w:pPr>
    </w:p>
    <w:p w14:paraId="1F3408A4" w14:textId="1FC803CB" w:rsidR="0090444D" w:rsidRDefault="005C43D4" w:rsidP="004D7398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2BF96E6E" wp14:editId="69056418">
            <wp:simplePos x="0" y="0"/>
            <wp:positionH relativeFrom="column">
              <wp:posOffset>711200</wp:posOffset>
            </wp:positionH>
            <wp:positionV relativeFrom="paragraph">
              <wp:posOffset>85620</wp:posOffset>
            </wp:positionV>
            <wp:extent cx="701927" cy="690007"/>
            <wp:effectExtent l="0" t="0" r="317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927" cy="690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E0C"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CCE830" wp14:editId="39649078">
                <wp:simplePos x="0" y="0"/>
                <wp:positionH relativeFrom="column">
                  <wp:posOffset>1336584</wp:posOffset>
                </wp:positionH>
                <wp:positionV relativeFrom="paragraph">
                  <wp:posOffset>63864</wp:posOffset>
                </wp:positionV>
                <wp:extent cx="4391025" cy="772886"/>
                <wp:effectExtent l="0" t="0" r="28575" b="2730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772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2F156" w14:textId="77777777" w:rsidR="00642FCE" w:rsidRDefault="00642FCE" w:rsidP="00756CD5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F44363">
                              <w:rPr>
                                <w:rFonts w:ascii="Arial Black" w:hAnsi="Arial Black" w:cs="Arial"/>
                                <w:b/>
                                <w:sz w:val="40"/>
                                <w:szCs w:val="40"/>
                              </w:rPr>
                              <w:t>USO TENNIS DE TABLE</w:t>
                            </w:r>
                          </w:p>
                          <w:p w14:paraId="34842405" w14:textId="5F3BC65D" w:rsidR="00642FCE" w:rsidRDefault="00642FCE" w:rsidP="00756CD5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F44363">
                              <w:rPr>
                                <w:rFonts w:ascii="Arial Black" w:hAnsi="Arial Black" w:cs="Arial"/>
                                <w:b/>
                                <w:sz w:val="36"/>
                                <w:szCs w:val="36"/>
                              </w:rPr>
                              <w:t>Fiche d’inscription</w:t>
                            </w:r>
                            <w:r w:rsidR="0054030A">
                              <w:rPr>
                                <w:rFonts w:ascii="Arial Black" w:hAnsi="Arial Black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433A9">
                              <w:rPr>
                                <w:rFonts w:ascii="Arial Black" w:hAnsi="Arial Black" w:cs="Arial"/>
                                <w:b/>
                                <w:sz w:val="36"/>
                                <w:szCs w:val="36"/>
                              </w:rPr>
                              <w:t>2024</w:t>
                            </w:r>
                            <w:r w:rsidR="0054030A">
                              <w:rPr>
                                <w:rFonts w:ascii="Arial Black" w:hAnsi="Arial Black" w:cs="Arial"/>
                                <w:b/>
                                <w:sz w:val="36"/>
                                <w:szCs w:val="36"/>
                              </w:rPr>
                              <w:t xml:space="preserve"> - 20</w:t>
                            </w:r>
                            <w:r w:rsidR="00886BF5">
                              <w:rPr>
                                <w:rFonts w:ascii="Arial Black" w:hAnsi="Arial Black" w:cs="Arial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7433A9">
                              <w:rPr>
                                <w:rFonts w:ascii="Arial Black" w:hAnsi="Arial Black" w:cs="Arial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4C66A377" w14:textId="77777777" w:rsidR="00642FCE" w:rsidRDefault="00642FCE" w:rsidP="00756CD5">
                            <w:pPr>
                              <w:jc w:val="center"/>
                              <w:rPr>
                                <w:rFonts w:ascii="Arial Black" w:hAnsi="Arial Black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1899E94B" w14:textId="77777777" w:rsidR="00642FCE" w:rsidRDefault="00642FCE" w:rsidP="00756CD5">
                            <w:pPr>
                              <w:jc w:val="center"/>
                              <w:rPr>
                                <w:rFonts w:ascii="Arial Black" w:hAnsi="Arial Black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6397ACA6" w14:textId="77777777" w:rsidR="00642FCE" w:rsidRPr="00E53B31" w:rsidRDefault="00642FCE" w:rsidP="00756CD5">
                            <w:pPr>
                              <w:jc w:val="center"/>
                              <w:rPr>
                                <w:rFonts w:ascii="Arial Black" w:hAnsi="Arial Black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CE830" id="Text Box 3" o:spid="_x0000_s1030" type="#_x0000_t202" style="position:absolute;margin-left:105.25pt;margin-top:5.05pt;width:345.75pt;height:60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" strokecolor="white">
                <v:textbox>
                  <w:txbxContent>
                    <w:p w14:paraId="5BB2F156" w14:textId="77777777" w:rsidR="00642FCE" w:rsidRDefault="00642FCE" w:rsidP="00756CD5">
                      <w:pPr>
                        <w:jc w:val="center"/>
                        <w:rPr>
                          <w:rFonts w:ascii="Arial Black" w:hAnsi="Arial Black" w:cs="Arial"/>
                          <w:b/>
                          <w:sz w:val="40"/>
                          <w:szCs w:val="40"/>
                        </w:rPr>
                      </w:pPr>
                      <w:r w:rsidRPr="00F44363">
                        <w:rPr>
                          <w:rFonts w:ascii="Arial Black" w:hAnsi="Arial Black" w:cs="Arial"/>
                          <w:b/>
                          <w:sz w:val="40"/>
                          <w:szCs w:val="40"/>
                        </w:rPr>
                        <w:t>USO TENNIS DE TABLE</w:t>
                      </w:r>
                    </w:p>
                    <w:p w14:paraId="34842405" w14:textId="5F3BC65D" w:rsidR="00642FCE" w:rsidRDefault="00642FCE" w:rsidP="00756CD5">
                      <w:pPr>
                        <w:jc w:val="center"/>
                        <w:rPr>
                          <w:rFonts w:ascii="Arial Black" w:hAnsi="Arial Black" w:cs="Arial"/>
                          <w:b/>
                          <w:sz w:val="36"/>
                          <w:szCs w:val="36"/>
                        </w:rPr>
                      </w:pPr>
                      <w:r w:rsidRPr="00F44363">
                        <w:rPr>
                          <w:rFonts w:ascii="Arial Black" w:hAnsi="Arial Black" w:cs="Arial"/>
                          <w:b/>
                          <w:sz w:val="36"/>
                          <w:szCs w:val="36"/>
                        </w:rPr>
                        <w:t>Fiche d’inscription</w:t>
                      </w:r>
                      <w:r w:rsidR="0054030A">
                        <w:rPr>
                          <w:rFonts w:ascii="Arial Black" w:hAnsi="Arial Black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7433A9">
                        <w:rPr>
                          <w:rFonts w:ascii="Arial Black" w:hAnsi="Arial Black" w:cs="Arial"/>
                          <w:b/>
                          <w:sz w:val="36"/>
                          <w:szCs w:val="36"/>
                        </w:rPr>
                        <w:t>2024</w:t>
                      </w:r>
                      <w:r w:rsidR="0054030A">
                        <w:rPr>
                          <w:rFonts w:ascii="Arial Black" w:hAnsi="Arial Black" w:cs="Arial"/>
                          <w:b/>
                          <w:sz w:val="36"/>
                          <w:szCs w:val="36"/>
                        </w:rPr>
                        <w:t xml:space="preserve"> - 20</w:t>
                      </w:r>
                      <w:r w:rsidR="00886BF5">
                        <w:rPr>
                          <w:rFonts w:ascii="Arial Black" w:hAnsi="Arial Black" w:cs="Arial"/>
                          <w:b/>
                          <w:sz w:val="36"/>
                          <w:szCs w:val="36"/>
                        </w:rPr>
                        <w:t>2</w:t>
                      </w:r>
                      <w:r w:rsidR="007433A9">
                        <w:rPr>
                          <w:rFonts w:ascii="Arial Black" w:hAnsi="Arial Black" w:cs="Arial"/>
                          <w:b/>
                          <w:sz w:val="36"/>
                          <w:szCs w:val="36"/>
                        </w:rPr>
                        <w:t>5</w:t>
                      </w:r>
                    </w:p>
                    <w:p w14:paraId="4C66A377" w14:textId="77777777" w:rsidR="00642FCE" w:rsidRDefault="00642FCE" w:rsidP="00756CD5">
                      <w:pPr>
                        <w:jc w:val="center"/>
                        <w:rPr>
                          <w:rFonts w:ascii="Arial Black" w:hAnsi="Arial Black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1899E94B" w14:textId="77777777" w:rsidR="00642FCE" w:rsidRDefault="00642FCE" w:rsidP="00756CD5">
                      <w:pPr>
                        <w:jc w:val="center"/>
                        <w:rPr>
                          <w:rFonts w:ascii="Arial Black" w:hAnsi="Arial Black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6397ACA6" w14:textId="77777777" w:rsidR="00642FCE" w:rsidRPr="00E53B31" w:rsidRDefault="00642FCE" w:rsidP="00756CD5">
                      <w:pPr>
                        <w:jc w:val="center"/>
                        <w:rPr>
                          <w:rFonts w:ascii="Arial Black" w:hAnsi="Arial Black" w:cs="Arial"/>
                          <w:color w:val="000000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44BD44" w14:textId="7CC15432" w:rsidR="00E96848" w:rsidRDefault="00E96848" w:rsidP="004D7398">
      <w:pPr>
        <w:rPr>
          <w:rFonts w:ascii="Arial" w:hAnsi="Arial" w:cs="Arial"/>
          <w:sz w:val="20"/>
          <w:szCs w:val="20"/>
        </w:rPr>
      </w:pPr>
    </w:p>
    <w:p w14:paraId="2A3C36D9" w14:textId="43934C1C" w:rsidR="008918D2" w:rsidRDefault="008918D2" w:rsidP="008918D2">
      <w:pPr>
        <w:ind w:left="-567" w:right="-569"/>
        <w:jc w:val="both"/>
        <w:rPr>
          <w:rFonts w:ascii="Arial" w:hAnsi="Arial" w:cs="Arial"/>
          <w:sz w:val="20"/>
          <w:szCs w:val="20"/>
        </w:rPr>
      </w:pPr>
    </w:p>
    <w:p w14:paraId="6310F04E" w14:textId="2C9CB208" w:rsidR="008918D2" w:rsidRPr="00003A16" w:rsidRDefault="008918D2" w:rsidP="008918D2">
      <w:pPr>
        <w:ind w:left="-567" w:right="-569"/>
        <w:jc w:val="both"/>
        <w:rPr>
          <w:rFonts w:ascii="Arial" w:hAnsi="Arial" w:cs="Arial"/>
          <w:sz w:val="20"/>
          <w:szCs w:val="20"/>
        </w:rPr>
      </w:pPr>
    </w:p>
    <w:p w14:paraId="1BDFD97F" w14:textId="77777777" w:rsidR="008918D2" w:rsidRDefault="008918D2" w:rsidP="008918D2">
      <w:pPr>
        <w:ind w:left="-567" w:right="-569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14:paraId="75A7ABF5" w14:textId="7AE071C6" w:rsidR="008918D2" w:rsidRDefault="008918D2" w:rsidP="002C0D71">
      <w:pPr>
        <w:ind w:left="-567" w:right="-569"/>
        <w:jc w:val="center"/>
        <w:rPr>
          <w:rFonts w:ascii="Arial" w:hAnsi="Arial" w:cs="Arial"/>
          <w:color w:val="000000"/>
          <w:sz w:val="16"/>
          <w:szCs w:val="16"/>
        </w:rPr>
      </w:pPr>
    </w:p>
    <w:p w14:paraId="1CB0FB50" w14:textId="10BE62CC" w:rsidR="008918D2" w:rsidRPr="004701E8" w:rsidRDefault="00033175" w:rsidP="002C0D71">
      <w:pPr>
        <w:ind w:left="-567" w:right="-569"/>
        <w:jc w:val="center"/>
        <w:rPr>
          <w:rFonts w:ascii="Arial" w:hAnsi="Arial" w:cs="Arial"/>
          <w:color w:val="000000"/>
          <w:sz w:val="4"/>
          <w:szCs w:val="4"/>
        </w:rPr>
      </w:pPr>
      <w:r>
        <w:rPr>
          <w:rFonts w:ascii="Comic Sans MS" w:hAnsi="Comic Sans MS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718ADF2" wp14:editId="0AAB4E2F">
                <wp:simplePos x="0" y="0"/>
                <wp:positionH relativeFrom="column">
                  <wp:posOffset>-576580</wp:posOffset>
                </wp:positionH>
                <wp:positionV relativeFrom="paragraph">
                  <wp:posOffset>106316</wp:posOffset>
                </wp:positionV>
                <wp:extent cx="7024370" cy="3426279"/>
                <wp:effectExtent l="19050" t="19050" r="43180" b="41275"/>
                <wp:wrapNone/>
                <wp:docPr id="2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24370" cy="342627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57150" cmpd="thinThick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EAD24" id="Rectangle 6" o:spid="_x0000_s1026" style="position:absolute;margin-left:-45.4pt;margin-top:8.35pt;width:553.1pt;height:269.8pt;flip:y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" strokecolor="#00b050" strokeweight="4.5pt">
                <v:fill opacity="0"/>
                <v:stroke linestyle="thinThick"/>
              </v:rect>
            </w:pict>
          </mc:Fallback>
        </mc:AlternateContent>
      </w:r>
    </w:p>
    <w:p w14:paraId="4CA5F08C" w14:textId="7F80F184" w:rsidR="0078391F" w:rsidRPr="00003A16" w:rsidRDefault="00BC024B" w:rsidP="00BC024B">
      <w:pPr>
        <w:ind w:left="-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B9F43F" wp14:editId="53C0DB83">
                <wp:simplePos x="0" y="0"/>
                <wp:positionH relativeFrom="column">
                  <wp:posOffset>-353416</wp:posOffset>
                </wp:positionH>
                <wp:positionV relativeFrom="paragraph">
                  <wp:posOffset>259408</wp:posOffset>
                </wp:positionV>
                <wp:extent cx="1130440" cy="658167"/>
                <wp:effectExtent l="19050" t="19050" r="31750" b="46990"/>
                <wp:wrapNone/>
                <wp:docPr id="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440" cy="658167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gamma/>
                                <a:shade val="46275"/>
                                <a:invGamma/>
                                <a:alpha val="62000"/>
                              </a:srgbClr>
                            </a:gs>
                            <a:gs pos="50000">
                              <a:srgbClr val="92D050">
                                <a:alpha val="60001"/>
                              </a:srgbClr>
                            </a:gs>
                            <a:gs pos="100000">
                              <a:srgbClr val="92D050">
                                <a:gamma/>
                                <a:shade val="46275"/>
                                <a:invGamma/>
                                <a:alpha val="62000"/>
                              </a:srgbClr>
                            </a:gs>
                          </a:gsLst>
                          <a:lin ang="5400000" scaled="1"/>
                        </a:gradFill>
                        <a:ln w="571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442AC" w14:textId="77777777" w:rsidR="00642FCE" w:rsidRPr="00B7705D" w:rsidRDefault="00642FCE" w:rsidP="002C0D71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B7705D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Pour les mineurs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9F43F" id="Text Box 7" o:spid="_x0000_s1031" type="#_x0000_t202" style="position:absolute;left:0;text-align:left;margin-left:-27.85pt;margin-top:20.45pt;width:89pt;height:51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" fillcolor="#446025" strokecolor="#00b050" strokeweight="4.5pt">
                <v:fill opacity="40632f" color2="#92d050" o:opacity2="39322f" rotate="t" focus="50%" type="gradient"/>
                <v:textbox>
                  <w:txbxContent>
                    <w:p w14:paraId="139442AC" w14:textId="77777777" w:rsidR="00642FCE" w:rsidRPr="00B7705D" w:rsidRDefault="00642FCE" w:rsidP="002C0D71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B7705D">
                        <w:rPr>
                          <w:rFonts w:ascii="Arial" w:hAnsi="Arial" w:cs="Arial"/>
                          <w:sz w:val="36"/>
                          <w:szCs w:val="36"/>
                        </w:rPr>
                        <w:t>Pour les mineurs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8221" w:type="dxa"/>
        <w:tblInd w:w="1418" w:type="dxa"/>
        <w:tblLook w:val="04A0" w:firstRow="1" w:lastRow="0" w:firstColumn="1" w:lastColumn="0" w:noHBand="0" w:noVBand="1"/>
      </w:tblPr>
      <w:tblGrid>
        <w:gridCol w:w="1910"/>
        <w:gridCol w:w="3051"/>
        <w:gridCol w:w="3260"/>
      </w:tblGrid>
      <w:tr w:rsidR="0078391F" w14:paraId="778F4D1F" w14:textId="77777777" w:rsidTr="001D6E40">
        <w:tc>
          <w:tcPr>
            <w:tcW w:w="1910" w:type="dxa"/>
            <w:tcBorders>
              <w:top w:val="nil"/>
              <w:left w:val="nil"/>
            </w:tcBorders>
          </w:tcPr>
          <w:p w14:paraId="150A0573" w14:textId="77777777" w:rsidR="0078391F" w:rsidRDefault="00DD7D70" w:rsidP="00526D99">
            <w:pPr>
              <w:ind w:right="-99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051" w:type="dxa"/>
          </w:tcPr>
          <w:p w14:paraId="3C7FD768" w14:textId="77777777" w:rsidR="0078391F" w:rsidRDefault="0078391F" w:rsidP="00783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Responsable légal 1</w:t>
            </w:r>
          </w:p>
        </w:tc>
        <w:tc>
          <w:tcPr>
            <w:tcW w:w="3260" w:type="dxa"/>
          </w:tcPr>
          <w:p w14:paraId="0F778754" w14:textId="77777777" w:rsidR="0078391F" w:rsidRDefault="0078391F" w:rsidP="00783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Responsable légal 2</w:t>
            </w:r>
          </w:p>
        </w:tc>
      </w:tr>
      <w:tr w:rsidR="0078391F" w14:paraId="0C98F837" w14:textId="77777777" w:rsidTr="001D6E40">
        <w:tc>
          <w:tcPr>
            <w:tcW w:w="1910" w:type="dxa"/>
            <w:vAlign w:val="center"/>
          </w:tcPr>
          <w:p w14:paraId="4F8E9386" w14:textId="77777777" w:rsidR="0078391F" w:rsidRPr="00F768C0" w:rsidRDefault="0078391F" w:rsidP="00783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68C0">
              <w:rPr>
                <w:rFonts w:ascii="Arial" w:hAnsi="Arial" w:cs="Arial"/>
                <w:color w:val="000000"/>
                <w:sz w:val="20"/>
                <w:szCs w:val="20"/>
              </w:rPr>
              <w:t>Nom</w:t>
            </w:r>
          </w:p>
        </w:tc>
        <w:sdt>
          <w:sdtPr>
            <w:rPr>
              <w:rFonts w:ascii="Arial" w:hAnsi="Arial" w:cs="Arial"/>
              <w:color w:val="000000" w:themeColor="text1"/>
              <w:sz w:val="16"/>
              <w:szCs w:val="16"/>
            </w:rPr>
            <w:id w:val="2129582092"/>
            <w:lock w:val="sdtLocked"/>
            <w:placeholder>
              <w:docPart w:val="FC9F934F6E9A4D688E96C2C0031C9C0F"/>
            </w:placeholder>
            <w:showingPlcHdr/>
            <w:text/>
          </w:sdtPr>
          <w:sdtEndPr/>
          <w:sdtContent>
            <w:tc>
              <w:tcPr>
                <w:tcW w:w="3051" w:type="dxa"/>
                <w:shd w:val="clear" w:color="auto" w:fill="CCFFCC"/>
                <w:vAlign w:val="center"/>
              </w:tcPr>
              <w:p w14:paraId="2BBE5FDC" w14:textId="25883375" w:rsidR="0078391F" w:rsidRPr="008777CD" w:rsidRDefault="00DB301B" w:rsidP="0078391F">
                <w:pPr>
                  <w:jc w:val="center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Style w:val="Textedelespacerserv"/>
                    <w:rFonts w:eastAsia="Calibri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16"/>
              <w:szCs w:val="16"/>
            </w:rPr>
            <w:id w:val="-682980091"/>
            <w:lock w:val="sdtLocked"/>
            <w:placeholder>
              <w:docPart w:val="62863480F3664549B3EFE26DAF8A1763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CCFFCC"/>
                <w:vAlign w:val="center"/>
              </w:tcPr>
              <w:p w14:paraId="41704F24" w14:textId="069655A7" w:rsidR="0078391F" w:rsidRPr="008777CD" w:rsidRDefault="00DB301B" w:rsidP="0078391F">
                <w:pPr>
                  <w:jc w:val="center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Style w:val="Textedelespacerserv"/>
                    <w:rFonts w:eastAsia="Calibri"/>
                  </w:rPr>
                  <w:t xml:space="preserve">                                     </w:t>
                </w:r>
              </w:p>
            </w:tc>
          </w:sdtContent>
        </w:sdt>
      </w:tr>
      <w:tr w:rsidR="0078391F" w14:paraId="5A2E078C" w14:textId="77777777" w:rsidTr="001D6E40">
        <w:tc>
          <w:tcPr>
            <w:tcW w:w="1910" w:type="dxa"/>
            <w:vAlign w:val="center"/>
          </w:tcPr>
          <w:p w14:paraId="63770B2D" w14:textId="77777777" w:rsidR="0078391F" w:rsidRPr="00F768C0" w:rsidRDefault="0078391F" w:rsidP="00783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68C0">
              <w:rPr>
                <w:rFonts w:ascii="Arial" w:hAnsi="Arial" w:cs="Arial"/>
                <w:color w:val="000000"/>
                <w:sz w:val="20"/>
                <w:szCs w:val="20"/>
              </w:rPr>
              <w:t>Prénom</w:t>
            </w:r>
          </w:p>
        </w:tc>
        <w:sdt>
          <w:sdtPr>
            <w:rPr>
              <w:rFonts w:ascii="Arial" w:hAnsi="Arial" w:cs="Arial"/>
              <w:color w:val="000000" w:themeColor="text1"/>
              <w:sz w:val="16"/>
              <w:szCs w:val="16"/>
            </w:rPr>
            <w:id w:val="614024963"/>
            <w:lock w:val="sdtLocked"/>
            <w:placeholder>
              <w:docPart w:val="2F520020A669463D91AE5E412F5C45A6"/>
            </w:placeholder>
            <w:showingPlcHdr/>
            <w:text/>
          </w:sdtPr>
          <w:sdtEndPr/>
          <w:sdtContent>
            <w:tc>
              <w:tcPr>
                <w:tcW w:w="3051" w:type="dxa"/>
                <w:shd w:val="clear" w:color="auto" w:fill="CCFFCC"/>
                <w:vAlign w:val="center"/>
              </w:tcPr>
              <w:p w14:paraId="68F4BC33" w14:textId="50054430" w:rsidR="0078391F" w:rsidRPr="008777CD" w:rsidRDefault="00E95426" w:rsidP="0078391F">
                <w:pPr>
                  <w:jc w:val="center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Style w:val="Textedelespacerserv"/>
                    <w:rFonts w:eastAsia="Calibri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16"/>
              <w:szCs w:val="16"/>
            </w:rPr>
            <w:id w:val="313451491"/>
            <w:lock w:val="sdtLocked"/>
            <w:placeholder>
              <w:docPart w:val="F86A6D4A808F49D1B348CD3964E63E08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CCFFCC"/>
                <w:vAlign w:val="center"/>
              </w:tcPr>
              <w:p w14:paraId="0FE4DE3A" w14:textId="1A12BD93" w:rsidR="0078391F" w:rsidRPr="008777CD" w:rsidRDefault="00E95426" w:rsidP="0078391F">
                <w:pPr>
                  <w:jc w:val="center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Style w:val="Textedelespacerserv"/>
                    <w:rFonts w:eastAsia="Calibri"/>
                  </w:rPr>
                  <w:t xml:space="preserve">                                     </w:t>
                </w:r>
              </w:p>
            </w:tc>
          </w:sdtContent>
        </w:sdt>
      </w:tr>
      <w:tr w:rsidR="0078391F" w14:paraId="7487983C" w14:textId="77777777" w:rsidTr="001D6E40">
        <w:tc>
          <w:tcPr>
            <w:tcW w:w="1910" w:type="dxa"/>
            <w:vAlign w:val="center"/>
          </w:tcPr>
          <w:p w14:paraId="32E473B5" w14:textId="77777777" w:rsidR="0078391F" w:rsidRPr="00F768C0" w:rsidRDefault="0078391F" w:rsidP="00783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68C0">
              <w:rPr>
                <w:rFonts w:ascii="Arial" w:hAnsi="Arial" w:cs="Arial"/>
                <w:color w:val="000000"/>
                <w:sz w:val="20"/>
                <w:szCs w:val="20"/>
              </w:rPr>
              <w:t>Tél. portable</w:t>
            </w:r>
          </w:p>
        </w:tc>
        <w:sdt>
          <w:sdtPr>
            <w:rPr>
              <w:rFonts w:ascii="Arial" w:hAnsi="Arial" w:cs="Arial"/>
              <w:color w:val="000000" w:themeColor="text1"/>
              <w:sz w:val="16"/>
              <w:szCs w:val="16"/>
            </w:rPr>
            <w:id w:val="321396874"/>
            <w:lock w:val="sdtLocked"/>
            <w:placeholder>
              <w:docPart w:val="581FF16FB4784EDAA76A71B1208FD04B"/>
            </w:placeholder>
            <w:showingPlcHdr/>
            <w:text/>
          </w:sdtPr>
          <w:sdtEndPr/>
          <w:sdtContent>
            <w:tc>
              <w:tcPr>
                <w:tcW w:w="3051" w:type="dxa"/>
                <w:shd w:val="clear" w:color="auto" w:fill="CCFFCC"/>
                <w:vAlign w:val="center"/>
              </w:tcPr>
              <w:p w14:paraId="0137A52C" w14:textId="48A66605" w:rsidR="0078391F" w:rsidRPr="008777CD" w:rsidRDefault="00E95426" w:rsidP="0078391F">
                <w:pPr>
                  <w:jc w:val="center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Style w:val="Textedelespacerserv"/>
                    <w:rFonts w:eastAsia="Calibri"/>
                  </w:rPr>
                  <w:t xml:space="preserve">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16"/>
              <w:szCs w:val="16"/>
            </w:rPr>
            <w:id w:val="461242578"/>
            <w:lock w:val="sdtLocked"/>
            <w:placeholder>
              <w:docPart w:val="1457EC0A4AE64E71897A09CFDC13D985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CCFFCC"/>
                <w:vAlign w:val="center"/>
              </w:tcPr>
              <w:p w14:paraId="4EC84839" w14:textId="4FDE8F2A" w:rsidR="0078391F" w:rsidRPr="008777CD" w:rsidRDefault="00E95426" w:rsidP="0078391F">
                <w:pPr>
                  <w:jc w:val="center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Style w:val="Textedelespacerserv"/>
                    <w:rFonts w:eastAsia="Calibri"/>
                  </w:rPr>
                  <w:t xml:space="preserve">                                     </w:t>
                </w:r>
              </w:p>
            </w:tc>
          </w:sdtContent>
        </w:sdt>
      </w:tr>
      <w:tr w:rsidR="0078391F" w14:paraId="34EFF779" w14:textId="77777777" w:rsidTr="001D6E40">
        <w:tc>
          <w:tcPr>
            <w:tcW w:w="1910" w:type="dxa"/>
            <w:vAlign w:val="center"/>
          </w:tcPr>
          <w:p w14:paraId="10E81FD3" w14:textId="77777777" w:rsidR="0078391F" w:rsidRPr="00F768C0" w:rsidRDefault="0078391F" w:rsidP="00783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68C0">
              <w:rPr>
                <w:rFonts w:ascii="Arial" w:hAnsi="Arial" w:cs="Arial"/>
                <w:color w:val="000000"/>
                <w:sz w:val="20"/>
                <w:szCs w:val="20"/>
              </w:rPr>
              <w:t>Lien de parenté</w:t>
            </w:r>
          </w:p>
        </w:tc>
        <w:sdt>
          <w:sdtPr>
            <w:rPr>
              <w:rFonts w:ascii="Arial" w:hAnsi="Arial" w:cs="Arial"/>
              <w:color w:val="000000" w:themeColor="text1"/>
              <w:sz w:val="16"/>
              <w:szCs w:val="16"/>
            </w:rPr>
            <w:id w:val="1682233217"/>
            <w:lock w:val="sdtLocked"/>
            <w:placeholder>
              <w:docPart w:val="9A9A82DF61D84588949A1F2C73CCA469"/>
            </w:placeholder>
            <w:showingPlcHdr/>
            <w:text/>
          </w:sdtPr>
          <w:sdtEndPr/>
          <w:sdtContent>
            <w:tc>
              <w:tcPr>
                <w:tcW w:w="3051" w:type="dxa"/>
                <w:shd w:val="clear" w:color="auto" w:fill="CCFFCC"/>
                <w:vAlign w:val="center"/>
              </w:tcPr>
              <w:p w14:paraId="34199607" w14:textId="7C1BECC1" w:rsidR="0078391F" w:rsidRPr="008777CD" w:rsidRDefault="00E95426" w:rsidP="0078391F">
                <w:pPr>
                  <w:jc w:val="center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Style w:val="Textedelespacerserv"/>
                    <w:rFonts w:eastAsia="Calibri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16"/>
              <w:szCs w:val="16"/>
            </w:rPr>
            <w:id w:val="1119961864"/>
            <w:lock w:val="sdtLocked"/>
            <w:placeholder>
              <w:docPart w:val="08BBF48CEC9F4F08A426C4DB5E16CB32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CCFFCC"/>
                <w:vAlign w:val="center"/>
              </w:tcPr>
              <w:p w14:paraId="549D631B" w14:textId="5D91EE6D" w:rsidR="0078391F" w:rsidRPr="008777CD" w:rsidRDefault="00C2535F" w:rsidP="0078391F">
                <w:pPr>
                  <w:jc w:val="center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Style w:val="Textedelespacerserv"/>
                    <w:rFonts w:eastAsia="Calibri"/>
                  </w:rPr>
                  <w:t xml:space="preserve">                                    </w:t>
                </w:r>
              </w:p>
            </w:tc>
          </w:sdtContent>
        </w:sdt>
      </w:tr>
    </w:tbl>
    <w:p w14:paraId="74F5AFAD" w14:textId="5AE102D0" w:rsidR="00526D99" w:rsidRPr="0074027E" w:rsidRDefault="00526D99" w:rsidP="002C0D71">
      <w:pPr>
        <w:ind w:left="-567" w:right="-995"/>
        <w:rPr>
          <w:rFonts w:ascii="Arial" w:hAnsi="Arial" w:cs="Arial"/>
          <w:color w:val="000000"/>
          <w:sz w:val="12"/>
          <w:szCs w:val="12"/>
        </w:rPr>
      </w:pPr>
    </w:p>
    <w:p w14:paraId="10616E12" w14:textId="48BE87C1" w:rsidR="00580634" w:rsidRPr="0055678A" w:rsidRDefault="00580634" w:rsidP="00F726E7">
      <w:pPr>
        <w:ind w:left="-567" w:right="-569"/>
        <w:rPr>
          <w:rFonts w:ascii="Arial" w:hAnsi="Arial" w:cs="Arial"/>
          <w:color w:val="0070C0"/>
          <w:sz w:val="18"/>
          <w:szCs w:val="18"/>
        </w:rPr>
      </w:pPr>
      <w:r w:rsidRPr="008C1965">
        <w:rPr>
          <w:rFonts w:ascii="Arial" w:hAnsi="Arial" w:cs="Arial"/>
          <w:color w:val="0070C0"/>
          <w:sz w:val="20"/>
          <w:szCs w:val="20"/>
          <w:u w:val="single"/>
        </w:rPr>
        <w:t xml:space="preserve"> </w:t>
      </w:r>
      <w:r w:rsidR="002C0D71" w:rsidRPr="0055678A">
        <w:rPr>
          <w:rFonts w:ascii="Arial" w:hAnsi="Arial" w:cs="Arial"/>
          <w:color w:val="0070C0"/>
          <w:sz w:val="18"/>
          <w:szCs w:val="18"/>
          <w:u w:val="single"/>
        </w:rPr>
        <w:t>Personnes à prévenir en cas d’urgence</w:t>
      </w:r>
      <w:r w:rsidR="002C0D71" w:rsidRPr="0055678A">
        <w:rPr>
          <w:rFonts w:ascii="Arial" w:hAnsi="Arial" w:cs="Arial"/>
          <w:color w:val="0070C0"/>
          <w:sz w:val="18"/>
          <w:szCs w:val="18"/>
        </w:rPr>
        <w:t xml:space="preserve"> (si différent du responsable)</w:t>
      </w:r>
      <w:r w:rsidR="00F726E7" w:rsidRPr="0055678A">
        <w:rPr>
          <w:rFonts w:ascii="Arial" w:hAnsi="Arial" w:cs="Arial"/>
          <w:color w:val="0070C0"/>
          <w:sz w:val="18"/>
          <w:szCs w:val="18"/>
        </w:rPr>
        <w:t xml:space="preserve"> : </w:t>
      </w:r>
    </w:p>
    <w:tbl>
      <w:tblPr>
        <w:tblStyle w:val="Grilledutableau"/>
        <w:tblW w:w="10343" w:type="dxa"/>
        <w:tblInd w:w="-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3402"/>
        <w:gridCol w:w="3254"/>
      </w:tblGrid>
      <w:tr w:rsidR="00580634" w:rsidRPr="0055678A" w14:paraId="47157BF4" w14:textId="77777777" w:rsidTr="00630438">
        <w:trPr>
          <w:trHeight w:val="227"/>
        </w:trPr>
        <w:tc>
          <w:tcPr>
            <w:tcW w:w="3687" w:type="dxa"/>
            <w:shd w:val="clear" w:color="auto" w:fill="CCFFCC"/>
            <w:vAlign w:val="center"/>
          </w:tcPr>
          <w:p w14:paraId="04C86383" w14:textId="46D747AD" w:rsidR="00580634" w:rsidRPr="008777CD" w:rsidRDefault="00580634" w:rsidP="0027127B">
            <w:pPr>
              <w:ind w:right="-569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777CD">
              <w:rPr>
                <w:rFonts w:ascii="Arial" w:hAnsi="Arial" w:cs="Arial"/>
                <w:color w:val="0070C0"/>
                <w:sz w:val="18"/>
                <w:szCs w:val="18"/>
              </w:rPr>
              <w:t xml:space="preserve">Prénom : </w:t>
            </w:r>
            <w:sdt>
              <w:sdtPr>
                <w:rPr>
                  <w:rFonts w:ascii="Arial" w:hAnsi="Arial" w:cs="Arial"/>
                  <w:color w:val="0070C0"/>
                  <w:sz w:val="18"/>
                  <w:szCs w:val="18"/>
                </w:rPr>
                <w:id w:val="-2093461940"/>
                <w:lock w:val="sdtLocked"/>
                <w:placeholder>
                  <w:docPart w:val="D19722C038034D30B0CA06FF099C7E29"/>
                </w:placeholder>
                <w:showingPlcHdr/>
                <w:text/>
              </w:sdtPr>
              <w:sdtEndPr/>
              <w:sdtContent>
                <w:r w:rsidR="00C2535F">
                  <w:rPr>
                    <w:rStyle w:val="Textedelespacerserv"/>
                    <w:rFonts w:eastAsia="Calibri"/>
                  </w:rPr>
                  <w:t xml:space="preserve">                                  </w:t>
                </w:r>
              </w:sdtContent>
            </w:sdt>
          </w:p>
        </w:tc>
        <w:tc>
          <w:tcPr>
            <w:tcW w:w="3402" w:type="dxa"/>
            <w:shd w:val="clear" w:color="auto" w:fill="CCFFCC"/>
            <w:vAlign w:val="center"/>
          </w:tcPr>
          <w:p w14:paraId="169E4A32" w14:textId="7EAAD1E8" w:rsidR="00580634" w:rsidRPr="008777CD" w:rsidRDefault="00580634" w:rsidP="0027127B">
            <w:pPr>
              <w:ind w:right="-569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CCFFCC"/>
              </w:rPr>
            </w:pPr>
            <w:r w:rsidRPr="008777CD">
              <w:rPr>
                <w:rFonts w:ascii="Arial" w:hAnsi="Arial" w:cs="Arial"/>
                <w:color w:val="0070C0"/>
                <w:sz w:val="18"/>
                <w:szCs w:val="18"/>
                <w:shd w:val="clear" w:color="auto" w:fill="CCFFCC"/>
              </w:rPr>
              <w:t xml:space="preserve">Nom : </w:t>
            </w:r>
            <w:sdt>
              <w:sdtPr>
                <w:rPr>
                  <w:rFonts w:ascii="Arial" w:hAnsi="Arial" w:cs="Arial"/>
                  <w:color w:val="0070C0"/>
                  <w:sz w:val="18"/>
                  <w:szCs w:val="18"/>
                  <w:shd w:val="clear" w:color="auto" w:fill="CCFFCC"/>
                </w:rPr>
                <w:id w:val="-1851404315"/>
                <w:lock w:val="sdtLocked"/>
                <w:placeholder>
                  <w:docPart w:val="13BB31F49B8B482F85B57B6A23ED3BF4"/>
                </w:placeholder>
                <w:showingPlcHdr/>
                <w:text/>
              </w:sdtPr>
              <w:sdtEndPr/>
              <w:sdtContent>
                <w:r w:rsidR="00C2535F">
                  <w:rPr>
                    <w:rStyle w:val="Textedelespacerserv"/>
                    <w:rFonts w:eastAsia="Calibri"/>
                  </w:rPr>
                  <w:t xml:space="preserve">                                     </w:t>
                </w:r>
              </w:sdtContent>
            </w:sdt>
          </w:p>
        </w:tc>
        <w:tc>
          <w:tcPr>
            <w:tcW w:w="3254" w:type="dxa"/>
            <w:shd w:val="clear" w:color="auto" w:fill="CCFFCC"/>
            <w:vAlign w:val="center"/>
          </w:tcPr>
          <w:p w14:paraId="51911D14" w14:textId="5DE20B8F" w:rsidR="00580634" w:rsidRPr="008777CD" w:rsidRDefault="00580634" w:rsidP="0001625F">
            <w:pPr>
              <w:tabs>
                <w:tab w:val="left" w:pos="3003"/>
              </w:tabs>
              <w:ind w:right="-56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77CD">
              <w:rPr>
                <w:rFonts w:ascii="Arial" w:hAnsi="Arial" w:cs="Arial"/>
                <w:color w:val="0070C0"/>
                <w:sz w:val="18"/>
                <w:szCs w:val="18"/>
              </w:rPr>
              <w:t xml:space="preserve">Téléphone : </w:t>
            </w:r>
            <w:sdt>
              <w:sdtPr>
                <w:rPr>
                  <w:rFonts w:ascii="Arial" w:hAnsi="Arial" w:cs="Arial"/>
                  <w:color w:val="0070C0"/>
                  <w:sz w:val="18"/>
                  <w:szCs w:val="18"/>
                </w:rPr>
                <w:id w:val="1165365711"/>
                <w:lock w:val="sdtLocked"/>
                <w:placeholder>
                  <w:docPart w:val="1BB5C5AE51E346B9B14C8E70722209BC"/>
                </w:placeholder>
                <w:showingPlcHdr/>
                <w:text/>
              </w:sdtPr>
              <w:sdtEndPr>
                <w:rPr>
                  <w:sz w:val="16"/>
                  <w:szCs w:val="16"/>
                </w:rPr>
              </w:sdtEndPr>
              <w:sdtContent>
                <w:r w:rsidR="00C2535F">
                  <w:rPr>
                    <w:rFonts w:ascii="Arial" w:hAnsi="Arial" w:cs="Arial"/>
                    <w:color w:val="0070C0"/>
                    <w:sz w:val="18"/>
                    <w:szCs w:val="18"/>
                  </w:rPr>
                  <w:t xml:space="preserve">                         </w:t>
                </w:r>
              </w:sdtContent>
            </w:sdt>
          </w:p>
        </w:tc>
      </w:tr>
    </w:tbl>
    <w:p w14:paraId="1E412ADE" w14:textId="77777777" w:rsidR="00580634" w:rsidRPr="0055678A" w:rsidRDefault="00FF0500" w:rsidP="00580634">
      <w:pPr>
        <w:ind w:left="-567" w:right="-569"/>
        <w:rPr>
          <w:rFonts w:ascii="Arial" w:hAnsi="Arial" w:cs="Arial"/>
          <w:sz w:val="18"/>
          <w:szCs w:val="18"/>
        </w:rPr>
      </w:pPr>
      <w:r w:rsidRPr="0055678A">
        <w:rPr>
          <w:rFonts w:ascii="Arial" w:hAnsi="Arial" w:cs="Arial"/>
          <w:color w:val="0070C0"/>
          <w:sz w:val="18"/>
          <w:szCs w:val="18"/>
        </w:rPr>
        <w:t xml:space="preserve"> </w:t>
      </w:r>
      <w:r w:rsidR="002C0D71" w:rsidRPr="0055678A">
        <w:rPr>
          <w:rFonts w:ascii="Arial" w:hAnsi="Arial" w:cs="Arial"/>
          <w:sz w:val="18"/>
          <w:szCs w:val="18"/>
        </w:rPr>
        <w:t xml:space="preserve">Indiquez les </w:t>
      </w:r>
      <w:r w:rsidR="002C0D71" w:rsidRPr="0055678A">
        <w:rPr>
          <w:rFonts w:ascii="Arial" w:hAnsi="Arial" w:cs="Arial"/>
          <w:b/>
          <w:sz w:val="18"/>
          <w:szCs w:val="18"/>
        </w:rPr>
        <w:t>difficultés de santé</w:t>
      </w:r>
      <w:r w:rsidR="003073C4" w:rsidRPr="0055678A">
        <w:rPr>
          <w:rFonts w:ascii="Arial" w:hAnsi="Arial" w:cs="Arial"/>
          <w:sz w:val="18"/>
          <w:szCs w:val="18"/>
        </w:rPr>
        <w:t xml:space="preserve"> (maladie, crises convulsives, </w:t>
      </w:r>
      <w:r w:rsidR="002C0D71" w:rsidRPr="0055678A">
        <w:rPr>
          <w:rFonts w:ascii="Arial" w:hAnsi="Arial" w:cs="Arial"/>
          <w:sz w:val="18"/>
          <w:szCs w:val="18"/>
        </w:rPr>
        <w:t>…) e</w:t>
      </w:r>
      <w:r w:rsidR="002F7917" w:rsidRPr="0055678A">
        <w:rPr>
          <w:rFonts w:ascii="Arial" w:hAnsi="Arial" w:cs="Arial"/>
          <w:sz w:val="18"/>
          <w:szCs w:val="18"/>
        </w:rPr>
        <w:t>t</w:t>
      </w:r>
      <w:r w:rsidR="002C0D71" w:rsidRPr="0055678A">
        <w:rPr>
          <w:rFonts w:ascii="Arial" w:hAnsi="Arial" w:cs="Arial"/>
          <w:sz w:val="18"/>
          <w:szCs w:val="18"/>
        </w:rPr>
        <w:t xml:space="preserve"> les </w:t>
      </w:r>
      <w:r w:rsidR="002C0D71" w:rsidRPr="0055678A">
        <w:rPr>
          <w:rFonts w:ascii="Arial" w:hAnsi="Arial" w:cs="Arial"/>
          <w:b/>
          <w:sz w:val="18"/>
          <w:szCs w:val="18"/>
        </w:rPr>
        <w:t>précautions à prendre</w:t>
      </w:r>
      <w:r w:rsidR="002C0D71" w:rsidRPr="0055678A">
        <w:rPr>
          <w:rFonts w:ascii="Arial" w:hAnsi="Arial" w:cs="Arial"/>
          <w:sz w:val="18"/>
          <w:szCs w:val="18"/>
        </w:rPr>
        <w:t> :</w:t>
      </w:r>
    </w:p>
    <w:tbl>
      <w:tblPr>
        <w:tblStyle w:val="Grilledutableau"/>
        <w:tblW w:w="1009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8"/>
      </w:tblGrid>
      <w:tr w:rsidR="00580634" w:rsidRPr="0055678A" w14:paraId="00565416" w14:textId="77777777" w:rsidTr="00B13E0C">
        <w:trPr>
          <w:trHeight w:hRule="exact" w:val="227"/>
        </w:trPr>
        <w:sdt>
          <w:sdtPr>
            <w:rPr>
              <w:rFonts w:ascii="Arial" w:hAnsi="Arial" w:cs="Arial"/>
              <w:color w:val="000000" w:themeColor="text1"/>
              <w:sz w:val="18"/>
              <w:szCs w:val="18"/>
            </w:rPr>
            <w:id w:val="-835758027"/>
            <w:lock w:val="sdtLocked"/>
            <w:placeholder>
              <w:docPart w:val="6AAC55CE96F44608B9DA3DA5895372A8"/>
            </w:placeholder>
            <w:showingPlcHdr/>
            <w:text/>
          </w:sdtPr>
          <w:sdtEndPr/>
          <w:sdtContent>
            <w:tc>
              <w:tcPr>
                <w:tcW w:w="10098" w:type="dxa"/>
                <w:shd w:val="clear" w:color="auto" w:fill="CCFFCC"/>
              </w:tcPr>
              <w:p w14:paraId="4516375A" w14:textId="41B6A954" w:rsidR="00580634" w:rsidRPr="0055678A" w:rsidRDefault="00C2535F" w:rsidP="00F67475">
                <w:pPr>
                  <w:ind w:right="-569"/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tbl>
      <w:tblPr>
        <w:tblStyle w:val="Grilledutableau"/>
        <w:tblpPr w:leftFromText="141" w:rightFromText="141" w:vertAnchor="text" w:horzAnchor="page" w:tblpX="3408" w:tblpY="259"/>
        <w:tblW w:w="7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4"/>
      </w:tblGrid>
      <w:tr w:rsidR="009511A5" w:rsidRPr="0055678A" w14:paraId="7B5DC6B9" w14:textId="77777777" w:rsidTr="004701E8">
        <w:trPr>
          <w:cantSplit/>
          <w:trHeight w:hRule="exact" w:val="454"/>
        </w:trPr>
        <w:tc>
          <w:tcPr>
            <w:tcW w:w="7864" w:type="dxa"/>
          </w:tcPr>
          <w:p w14:paraId="0AE4820C" w14:textId="710BB25C" w:rsidR="009511A5" w:rsidRPr="0055678A" w:rsidRDefault="001E7E13" w:rsidP="004701E8">
            <w:pPr>
              <w:shd w:val="clear" w:color="auto" w:fill="FFFFFF" w:themeFill="background1"/>
              <w:ind w:right="-149"/>
              <w:rPr>
                <w:rStyle w:val="Style1"/>
                <w:sz w:val="18"/>
                <w:szCs w:val="18"/>
                <w:shd w:val="clear" w:color="auto" w:fill="CCFFCC"/>
              </w:rPr>
            </w:pPr>
            <w:sdt>
              <w:sdtPr>
                <w:rPr>
                  <w:rFonts w:ascii="Arial" w:hAnsi="Arial" w:cs="Arial"/>
                  <w:color w:val="CCFFCC"/>
                  <w:sz w:val="18"/>
                  <w:szCs w:val="18"/>
                  <w:shd w:val="clear" w:color="auto" w:fill="CCFFCC"/>
                </w:rPr>
                <w:id w:val="-1463188101"/>
                <w:placeholder>
                  <w:docPart w:val="592DF567DD934D4D939684E10AD65570"/>
                </w:placeholder>
                <w:showingPlcHdr/>
                <w:text/>
              </w:sdtPr>
              <w:sdtEndPr/>
              <w:sdtContent>
                <w:r w:rsidR="00C74C67">
                  <w:rPr>
                    <w:rFonts w:ascii="Arial" w:hAnsi="Arial" w:cs="Arial"/>
                    <w:color w:val="CCFFCC"/>
                    <w:sz w:val="18"/>
                    <w:szCs w:val="18"/>
                    <w:shd w:val="clear" w:color="auto" w:fill="CCFFCC"/>
                  </w:rPr>
                  <w:t xml:space="preserve">                                                                                                               </w:t>
                </w:r>
              </w:sdtContent>
            </w:sdt>
            <w:r w:rsidR="00CF6B4A" w:rsidRPr="0055678A">
              <w:rPr>
                <w:rFonts w:ascii="Arial" w:hAnsi="Arial" w:cs="Arial"/>
                <w:color w:val="CCFFCC"/>
                <w:sz w:val="18"/>
                <w:szCs w:val="18"/>
                <w:shd w:val="clear" w:color="auto" w:fill="CCFFCC"/>
              </w:rPr>
              <w:t xml:space="preserve">             </w:t>
            </w:r>
          </w:p>
        </w:tc>
      </w:tr>
    </w:tbl>
    <w:p w14:paraId="52BF2466" w14:textId="241DCA53" w:rsidR="009511A5" w:rsidRPr="0055678A" w:rsidRDefault="002C0D71" w:rsidP="00B13E0C">
      <w:pPr>
        <w:shd w:val="clear" w:color="auto" w:fill="FFFFFF" w:themeFill="background1"/>
        <w:ind w:left="-567" w:right="-711"/>
        <w:rPr>
          <w:rFonts w:ascii="Arial" w:hAnsi="Arial" w:cs="Arial"/>
          <w:sz w:val="18"/>
          <w:szCs w:val="18"/>
        </w:rPr>
      </w:pPr>
      <w:r w:rsidRPr="0055678A">
        <w:rPr>
          <w:rFonts w:ascii="Arial" w:hAnsi="Arial" w:cs="Arial"/>
          <w:sz w:val="18"/>
          <w:szCs w:val="18"/>
        </w:rPr>
        <w:t xml:space="preserve"> Recommandations utiles : votre enfant porte-t-il des lentilles, des lunettes, des prothèses auditives, des prothèses</w:t>
      </w:r>
      <w:r w:rsidR="00E96848">
        <w:rPr>
          <w:rFonts w:ascii="Arial" w:hAnsi="Arial" w:cs="Arial"/>
          <w:sz w:val="18"/>
          <w:szCs w:val="18"/>
        </w:rPr>
        <w:t xml:space="preserve"> </w:t>
      </w:r>
      <w:r w:rsidRPr="0055678A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lledutableau"/>
        <w:tblpPr w:leftFromText="141" w:rightFromText="141" w:vertAnchor="text" w:horzAnchor="margin" w:tblpXSpec="center" w:tblpY="23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708"/>
        <w:gridCol w:w="709"/>
      </w:tblGrid>
      <w:tr w:rsidR="00BC024B" w:rsidRPr="0055678A" w14:paraId="1A555719" w14:textId="77777777" w:rsidTr="004701E8">
        <w:trPr>
          <w:trHeight w:val="113"/>
        </w:trPr>
        <w:tc>
          <w:tcPr>
            <w:tcW w:w="90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F6E17" w14:textId="77777777" w:rsidR="00C74C67" w:rsidRDefault="00C74C67" w:rsidP="00BC024B">
            <w:pPr>
              <w:shd w:val="clear" w:color="auto" w:fill="FFFFFF" w:themeFill="background1"/>
              <w:ind w:right="-569"/>
              <w:rPr>
                <w:rFonts w:ascii="Arial" w:hAnsi="Arial" w:cs="Arial"/>
                <w:sz w:val="18"/>
                <w:szCs w:val="18"/>
              </w:rPr>
            </w:pPr>
          </w:p>
          <w:p w14:paraId="1373DCDB" w14:textId="371F6CC1" w:rsidR="00BC024B" w:rsidRPr="0055678A" w:rsidRDefault="00BC024B" w:rsidP="00BC024B">
            <w:pPr>
              <w:shd w:val="clear" w:color="auto" w:fill="FFFFFF" w:themeFill="background1"/>
              <w:ind w:right="-569"/>
              <w:rPr>
                <w:rFonts w:ascii="Arial" w:hAnsi="Arial" w:cs="Arial"/>
                <w:sz w:val="18"/>
                <w:szCs w:val="18"/>
              </w:rPr>
            </w:pPr>
            <w:r w:rsidRPr="0055678A">
              <w:rPr>
                <w:rFonts w:ascii="Arial" w:hAnsi="Arial" w:cs="Arial"/>
                <w:sz w:val="18"/>
                <w:szCs w:val="18"/>
              </w:rPr>
              <w:t>J’autorise mon enfant 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C8A49" w14:textId="77777777" w:rsidR="00BC024B" w:rsidRPr="0055678A" w:rsidRDefault="00BC024B" w:rsidP="00BC024B">
            <w:pPr>
              <w:shd w:val="clear" w:color="auto" w:fill="FFFFFF" w:themeFill="background1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678A"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1EC5C" w14:textId="77777777" w:rsidR="00BC024B" w:rsidRPr="0055678A" w:rsidRDefault="00BC024B" w:rsidP="00BC024B">
            <w:pPr>
              <w:shd w:val="clear" w:color="auto" w:fill="FFFFFF" w:themeFill="background1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678A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  <w:tr w:rsidR="00BC024B" w:rsidRPr="0055678A" w14:paraId="78BF5640" w14:textId="77777777" w:rsidTr="004701E8">
        <w:trPr>
          <w:trHeight w:val="340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B0D1B" w14:textId="0B0A3A9C" w:rsidR="00BC024B" w:rsidRPr="0055678A" w:rsidRDefault="00BC024B" w:rsidP="00BC024B">
            <w:pPr>
              <w:pStyle w:val="Paragraphedeliste"/>
              <w:numPr>
                <w:ilvl w:val="0"/>
                <w:numId w:val="5"/>
              </w:numPr>
              <w:ind w:left="42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5678A">
              <w:rPr>
                <w:rFonts w:ascii="Arial" w:hAnsi="Arial" w:cs="Arial"/>
                <w:sz w:val="18"/>
                <w:szCs w:val="18"/>
              </w:rPr>
              <w:t>à</w:t>
            </w:r>
            <w:proofErr w:type="gramEnd"/>
            <w:r w:rsidRPr="0055678A">
              <w:rPr>
                <w:rFonts w:ascii="Arial" w:hAnsi="Arial" w:cs="Arial"/>
                <w:sz w:val="18"/>
                <w:szCs w:val="18"/>
              </w:rPr>
              <w:t xml:space="preserve"> pratiquer le Tennis de Table en compétition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774399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</w:tcPr>
              <w:p w14:paraId="7832B965" w14:textId="77777777" w:rsidR="00BC024B" w:rsidRPr="0055678A" w:rsidRDefault="00BC024B" w:rsidP="00BC024B">
                <w:pPr>
                  <w:ind w:right="-108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55678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165358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</w:tcPr>
              <w:p w14:paraId="4CFF49CF" w14:textId="77777777" w:rsidR="00BC024B" w:rsidRPr="0055678A" w:rsidRDefault="00BC024B" w:rsidP="00BC024B">
                <w:pPr>
                  <w:ind w:right="-108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55678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C024B" w:rsidRPr="0055678A" w14:paraId="450708BF" w14:textId="77777777" w:rsidTr="004701E8">
        <w:trPr>
          <w:trHeight w:val="340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CBD19" w14:textId="23D04FDA" w:rsidR="00BC024B" w:rsidRPr="0055678A" w:rsidRDefault="00BC024B" w:rsidP="00BC024B">
            <w:pPr>
              <w:pStyle w:val="Paragraphedeliste"/>
              <w:numPr>
                <w:ilvl w:val="0"/>
                <w:numId w:val="5"/>
              </w:numPr>
              <w:ind w:left="42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5678A">
              <w:rPr>
                <w:rFonts w:ascii="Arial" w:hAnsi="Arial" w:cs="Arial"/>
                <w:sz w:val="18"/>
                <w:szCs w:val="18"/>
              </w:rPr>
              <w:t>à</w:t>
            </w:r>
            <w:proofErr w:type="gramEnd"/>
            <w:r w:rsidRPr="0055678A">
              <w:rPr>
                <w:rFonts w:ascii="Arial" w:hAnsi="Arial" w:cs="Arial"/>
                <w:sz w:val="18"/>
                <w:szCs w:val="18"/>
              </w:rPr>
              <w:t xml:space="preserve"> rentrer seul (si oui, le club n’est plus responsable en dehors des heures de cours)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003157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</w:tcPr>
              <w:p w14:paraId="03CF5EFF" w14:textId="77777777" w:rsidR="00BC024B" w:rsidRPr="0055678A" w:rsidRDefault="00C35D32" w:rsidP="00BC024B">
                <w:pPr>
                  <w:ind w:right="-108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55678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1057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</w:tcPr>
              <w:p w14:paraId="457C1A3A" w14:textId="77777777" w:rsidR="00BC024B" w:rsidRPr="0055678A" w:rsidRDefault="00BC024B" w:rsidP="00BC024B">
                <w:pPr>
                  <w:ind w:right="-108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55678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C024B" w:rsidRPr="0055678A" w14:paraId="4BAF745F" w14:textId="77777777" w:rsidTr="004701E8">
        <w:trPr>
          <w:trHeight w:val="340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24" w:space="0" w:color="00B05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773E2" w14:textId="7CBC37C4" w:rsidR="00BC024B" w:rsidRPr="0055678A" w:rsidRDefault="00BC024B" w:rsidP="00BC024B">
            <w:pPr>
              <w:pStyle w:val="Paragraphedeliste"/>
              <w:numPr>
                <w:ilvl w:val="0"/>
                <w:numId w:val="5"/>
              </w:numPr>
              <w:ind w:left="42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5678A">
              <w:rPr>
                <w:rFonts w:ascii="Arial" w:hAnsi="Arial" w:cs="Arial"/>
                <w:sz w:val="18"/>
                <w:szCs w:val="18"/>
              </w:rPr>
              <w:t>à</w:t>
            </w:r>
            <w:proofErr w:type="gramEnd"/>
            <w:r w:rsidRPr="0055678A">
              <w:rPr>
                <w:rFonts w:ascii="Arial" w:hAnsi="Arial" w:cs="Arial"/>
                <w:sz w:val="18"/>
                <w:szCs w:val="18"/>
              </w:rPr>
              <w:t xml:space="preserve"> être transporté en voiture sur le lieu des compétitions par des parents ou des entraîneurs   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02977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24" w:space="0" w:color="00B050"/>
                  <w:right w:val="single" w:sz="4" w:space="0" w:color="auto"/>
                </w:tcBorders>
                <w:shd w:val="clear" w:color="auto" w:fill="CCFFCC"/>
                <w:vAlign w:val="center"/>
              </w:tcPr>
              <w:p w14:paraId="7F557F89" w14:textId="77777777" w:rsidR="00BC024B" w:rsidRPr="0055678A" w:rsidRDefault="00BC024B" w:rsidP="00BC024B">
                <w:pPr>
                  <w:ind w:right="-108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55678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20468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24" w:space="0" w:color="00B050"/>
                  <w:right w:val="single" w:sz="4" w:space="0" w:color="auto"/>
                </w:tcBorders>
                <w:shd w:val="clear" w:color="auto" w:fill="CCFFCC"/>
                <w:vAlign w:val="center"/>
              </w:tcPr>
              <w:p w14:paraId="0E0AB431" w14:textId="77777777" w:rsidR="00BC024B" w:rsidRPr="0055678A" w:rsidRDefault="00BC024B" w:rsidP="00BC024B">
                <w:pPr>
                  <w:ind w:right="-108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55678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C024B" w:rsidRPr="0055678A" w14:paraId="28E9E360" w14:textId="77777777" w:rsidTr="00E7321E">
        <w:trPr>
          <w:trHeight w:val="407"/>
        </w:trPr>
        <w:tc>
          <w:tcPr>
            <w:tcW w:w="9039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shd w:val="clear" w:color="auto" w:fill="F2DBDB" w:themeFill="accent2" w:themeFillTint="33"/>
          </w:tcPr>
          <w:p w14:paraId="7B67772F" w14:textId="61D5DFAD" w:rsidR="00BC024B" w:rsidRPr="00E7321E" w:rsidRDefault="00BC024B" w:rsidP="0055678A">
            <w:pPr>
              <w:pStyle w:val="Paragraphedeliste"/>
              <w:numPr>
                <w:ilvl w:val="0"/>
                <w:numId w:val="5"/>
              </w:numPr>
              <w:ind w:left="425" w:right="17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321E">
              <w:rPr>
                <w:rFonts w:ascii="Arial" w:hAnsi="Arial" w:cs="Arial"/>
                <w:sz w:val="20"/>
                <w:szCs w:val="20"/>
              </w:rPr>
              <w:t>pour</w:t>
            </w:r>
            <w:proofErr w:type="gramEnd"/>
            <w:r w:rsidRPr="00E7321E">
              <w:rPr>
                <w:rFonts w:ascii="Arial" w:hAnsi="Arial" w:cs="Arial"/>
                <w:sz w:val="20"/>
                <w:szCs w:val="20"/>
              </w:rPr>
              <w:t xml:space="preserve"> les </w:t>
            </w:r>
            <w:r w:rsidRPr="00E7321E">
              <w:rPr>
                <w:rFonts w:ascii="Arial" w:hAnsi="Arial" w:cs="Arial"/>
                <w:b/>
                <w:sz w:val="20"/>
                <w:szCs w:val="20"/>
              </w:rPr>
              <w:t>jeunes (nés entre 200</w:t>
            </w:r>
            <w:r w:rsidR="00186167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E7321E">
              <w:rPr>
                <w:rFonts w:ascii="Arial" w:hAnsi="Arial" w:cs="Arial"/>
                <w:b/>
                <w:sz w:val="20"/>
                <w:szCs w:val="20"/>
              </w:rPr>
              <w:t xml:space="preserve"> et 20</w:t>
            </w:r>
            <w:r w:rsidR="00530E61" w:rsidRPr="00E7321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8616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E7321E">
              <w:rPr>
                <w:rFonts w:ascii="Arial" w:hAnsi="Arial" w:cs="Arial"/>
                <w:b/>
                <w:sz w:val="20"/>
                <w:szCs w:val="20"/>
              </w:rPr>
              <w:t>),</w:t>
            </w:r>
            <w:r w:rsidRPr="00E7321E">
              <w:rPr>
                <w:rFonts w:ascii="Arial" w:hAnsi="Arial" w:cs="Arial"/>
                <w:sz w:val="20"/>
                <w:szCs w:val="20"/>
              </w:rPr>
              <w:t xml:space="preserve"> à participer au championnat </w:t>
            </w:r>
            <w:r w:rsidR="00207786" w:rsidRPr="00E7321E">
              <w:rPr>
                <w:rFonts w:ascii="Arial" w:hAnsi="Arial" w:cs="Arial"/>
                <w:sz w:val="20"/>
                <w:szCs w:val="20"/>
              </w:rPr>
              <w:t xml:space="preserve">adulte </w:t>
            </w:r>
            <w:r w:rsidRPr="00E7321E">
              <w:rPr>
                <w:rFonts w:ascii="Arial" w:hAnsi="Arial" w:cs="Arial"/>
                <w:sz w:val="20"/>
                <w:szCs w:val="20"/>
              </w:rPr>
              <w:t>par équipe se déroulant le vendredi soir (à partir de 20h</w:t>
            </w:r>
            <w:r w:rsidR="00B13E0C" w:rsidRPr="00E7321E">
              <w:rPr>
                <w:rFonts w:ascii="Arial" w:hAnsi="Arial" w:cs="Arial"/>
                <w:sz w:val="20"/>
                <w:szCs w:val="20"/>
              </w:rPr>
              <w:t>00</w:t>
            </w:r>
            <w:r w:rsidRPr="00E7321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53455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24" w:space="0" w:color="00B050"/>
                  <w:left w:val="single" w:sz="24" w:space="0" w:color="00B050"/>
                  <w:bottom w:val="single" w:sz="24" w:space="0" w:color="00B050"/>
                  <w:right w:val="single" w:sz="24" w:space="0" w:color="00B050"/>
                </w:tcBorders>
                <w:shd w:val="clear" w:color="auto" w:fill="CCFFCC"/>
                <w:vAlign w:val="center"/>
              </w:tcPr>
              <w:p w14:paraId="4B542DC6" w14:textId="77777777" w:rsidR="00BC024B" w:rsidRPr="0055678A" w:rsidRDefault="00C35D32" w:rsidP="00BC024B">
                <w:pPr>
                  <w:ind w:right="-108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55678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75129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24" w:space="0" w:color="00B050"/>
                  <w:left w:val="single" w:sz="24" w:space="0" w:color="00B050"/>
                  <w:bottom w:val="single" w:sz="24" w:space="0" w:color="00B050"/>
                  <w:right w:val="single" w:sz="24" w:space="0" w:color="00B050"/>
                </w:tcBorders>
                <w:shd w:val="clear" w:color="auto" w:fill="CCFFCC"/>
                <w:vAlign w:val="center"/>
              </w:tcPr>
              <w:p w14:paraId="776CEDC0" w14:textId="2EAB6B8B" w:rsidR="00BC024B" w:rsidRPr="0055678A" w:rsidRDefault="00005D01" w:rsidP="00BC024B">
                <w:pPr>
                  <w:ind w:right="-108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2FC4A0D5" w14:textId="218B7488" w:rsidR="00580634" w:rsidRPr="0055678A" w:rsidRDefault="002C0D71" w:rsidP="00CF6B4A">
      <w:pPr>
        <w:shd w:val="clear" w:color="auto" w:fill="FFFFFF" w:themeFill="background1"/>
        <w:ind w:left="-567" w:right="-569"/>
        <w:rPr>
          <w:rStyle w:val="Style1"/>
          <w:sz w:val="18"/>
          <w:szCs w:val="18"/>
        </w:rPr>
      </w:pPr>
      <w:proofErr w:type="gramStart"/>
      <w:r w:rsidRPr="0055678A">
        <w:rPr>
          <w:rFonts w:ascii="Arial" w:hAnsi="Arial" w:cs="Arial"/>
          <w:sz w:val="18"/>
          <w:szCs w:val="18"/>
        </w:rPr>
        <w:t>dentaires</w:t>
      </w:r>
      <w:proofErr w:type="gramEnd"/>
      <w:r w:rsidRPr="0055678A">
        <w:rPr>
          <w:rFonts w:ascii="Arial" w:hAnsi="Arial" w:cs="Arial"/>
          <w:sz w:val="18"/>
          <w:szCs w:val="18"/>
        </w:rPr>
        <w:t>, … Précisez :</w:t>
      </w:r>
      <w:r w:rsidR="00440463" w:rsidRPr="0055678A">
        <w:rPr>
          <w:rFonts w:ascii="Arial" w:hAnsi="Arial" w:cs="Arial"/>
          <w:sz w:val="18"/>
          <w:szCs w:val="18"/>
          <w:shd w:val="clear" w:color="auto" w:fill="CCFFCC"/>
        </w:rPr>
        <w:t xml:space="preserve"> </w:t>
      </w:r>
      <w:r w:rsidR="00CF6B4A" w:rsidRPr="0055678A">
        <w:rPr>
          <w:rFonts w:ascii="Arial" w:hAnsi="Arial" w:cs="Arial"/>
          <w:color w:val="CCFFCC"/>
          <w:sz w:val="18"/>
          <w:szCs w:val="18"/>
          <w:shd w:val="clear" w:color="auto" w:fill="CCFFCC"/>
        </w:rPr>
        <w:t xml:space="preserve">                                               </w:t>
      </w:r>
      <w:r w:rsidR="0027127B" w:rsidRPr="0055678A">
        <w:rPr>
          <w:rFonts w:ascii="Arial" w:hAnsi="Arial" w:cs="Arial"/>
          <w:sz w:val="18"/>
          <w:szCs w:val="18"/>
          <w:shd w:val="clear" w:color="auto" w:fill="CCFFCC"/>
        </w:rPr>
        <w:t xml:space="preserve"> </w:t>
      </w:r>
      <w:r w:rsidR="00F67475" w:rsidRPr="0055678A">
        <w:rPr>
          <w:rFonts w:ascii="Arial" w:hAnsi="Arial" w:cs="Arial"/>
          <w:sz w:val="18"/>
          <w:szCs w:val="18"/>
          <w:shd w:val="clear" w:color="auto" w:fill="CCFFCC"/>
        </w:rPr>
        <w:t xml:space="preserve">    </w:t>
      </w:r>
      <w:r w:rsidR="00F67475" w:rsidRPr="0055678A">
        <w:rPr>
          <w:rFonts w:ascii="Arial" w:hAnsi="Arial" w:cs="Arial"/>
          <w:sz w:val="18"/>
          <w:szCs w:val="18"/>
        </w:rPr>
        <w:t xml:space="preserve">                   </w:t>
      </w:r>
    </w:p>
    <w:p w14:paraId="255AE5BF" w14:textId="6AA9524C" w:rsidR="00C428AF" w:rsidRPr="00C428AF" w:rsidRDefault="00C428AF" w:rsidP="00FE7A40">
      <w:pPr>
        <w:ind w:left="-567" w:right="-853"/>
        <w:jc w:val="both"/>
        <w:rPr>
          <w:rFonts w:ascii="Arial" w:hAnsi="Arial" w:cs="Arial"/>
          <w:sz w:val="6"/>
          <w:szCs w:val="6"/>
        </w:rPr>
      </w:pPr>
    </w:p>
    <w:p w14:paraId="6621C313" w14:textId="7606C5E2" w:rsidR="003B235C" w:rsidRDefault="0081685A" w:rsidP="00207786">
      <w:pPr>
        <w:ind w:left="-851" w:right="-11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207786" w:rsidRPr="00207786">
        <w:rPr>
          <w:rFonts w:ascii="Arial" w:hAnsi="Arial" w:cs="Arial"/>
          <w:b/>
          <w:sz w:val="20"/>
          <w:szCs w:val="20"/>
        </w:rPr>
        <w:t>Remarque</w:t>
      </w:r>
      <w:r w:rsidR="003B235C" w:rsidRPr="00207786">
        <w:rPr>
          <w:rFonts w:ascii="Arial" w:hAnsi="Arial" w:cs="Arial"/>
          <w:b/>
          <w:sz w:val="20"/>
          <w:szCs w:val="20"/>
        </w:rPr>
        <w:t> : les compétitions destinées aux jeunes seront expliquées aux enfants et parents par les entraineurs</w:t>
      </w:r>
      <w:r w:rsidR="003B235C" w:rsidRPr="001D6E40">
        <w:rPr>
          <w:rFonts w:ascii="Arial" w:hAnsi="Arial" w:cs="Arial"/>
          <w:sz w:val="20"/>
          <w:szCs w:val="20"/>
        </w:rPr>
        <w:t>.</w:t>
      </w:r>
    </w:p>
    <w:p w14:paraId="12F71CF9" w14:textId="1A08797B" w:rsidR="00B37D72" w:rsidRDefault="00B37D72" w:rsidP="00207786">
      <w:pPr>
        <w:ind w:left="-851" w:right="-1136"/>
        <w:rPr>
          <w:rFonts w:ascii="Arial" w:hAnsi="Arial" w:cs="Arial"/>
        </w:rPr>
      </w:pPr>
    </w:p>
    <w:p w14:paraId="7B1AEC50" w14:textId="55D6DC2A" w:rsidR="00B37D72" w:rsidRDefault="00B37D72" w:rsidP="00B37D72">
      <w:pPr>
        <w:ind w:left="-567" w:right="-711"/>
        <w:rPr>
          <w:rFonts w:ascii="Arial" w:hAnsi="Arial" w:cs="Arial"/>
          <w:color w:val="000000" w:themeColor="text1"/>
          <w:sz w:val="20"/>
          <w:szCs w:val="20"/>
        </w:rPr>
      </w:pPr>
      <w:r w:rsidRPr="00B13E0C">
        <w:rPr>
          <w:rFonts w:ascii="Arial" w:hAnsi="Arial" w:cs="Arial"/>
          <w:b/>
          <w:sz w:val="20"/>
          <w:szCs w:val="20"/>
        </w:rPr>
        <w:t xml:space="preserve">Je soussigné </w:t>
      </w:r>
      <w:sdt>
        <w:sdtPr>
          <w:rPr>
            <w:rFonts w:ascii="Arial" w:hAnsi="Arial" w:cs="Arial"/>
            <w:b/>
            <w:sz w:val="20"/>
            <w:szCs w:val="20"/>
            <w:shd w:val="clear" w:color="auto" w:fill="CCFFCC"/>
          </w:rPr>
          <w:id w:val="240614862"/>
          <w:lock w:val="sdtLocked"/>
          <w:placeholder>
            <w:docPart w:val="BE25BB7E7186415D8BA25CE46CC41A5C"/>
          </w:placeholder>
          <w:showingPlcHdr/>
          <w:text/>
        </w:sdtPr>
        <w:sdtEndPr/>
        <w:sdtContent>
          <w:r w:rsidR="00CE0D59" w:rsidRPr="00CE0D59">
            <w:rPr>
              <w:rFonts w:ascii="Arial" w:hAnsi="Arial" w:cs="Arial"/>
              <w:color w:val="BFBFBF" w:themeColor="background1" w:themeShade="BF"/>
              <w:sz w:val="20"/>
              <w:szCs w:val="20"/>
              <w:shd w:val="clear" w:color="auto" w:fill="CCFFCC"/>
            </w:rPr>
            <w:t xml:space="preserve">Prénom Nom (du responsable légal pour les </w:t>
          </w:r>
          <w:proofErr w:type="gramStart"/>
          <w:r w:rsidR="00CE0D59" w:rsidRPr="00CE0D59">
            <w:rPr>
              <w:rFonts w:ascii="Arial" w:hAnsi="Arial" w:cs="Arial"/>
              <w:color w:val="BFBFBF" w:themeColor="background1" w:themeShade="BF"/>
              <w:sz w:val="20"/>
              <w:szCs w:val="20"/>
              <w:shd w:val="clear" w:color="auto" w:fill="CCFFCC"/>
            </w:rPr>
            <w:t>enfants)</w:t>
          </w:r>
          <w:r w:rsidR="00D95C2A">
            <w:rPr>
              <w:rFonts w:ascii="Arial" w:hAnsi="Arial" w:cs="Arial"/>
              <w:color w:val="BFBFBF" w:themeColor="background1" w:themeShade="BF"/>
              <w:sz w:val="20"/>
              <w:szCs w:val="20"/>
              <w:shd w:val="clear" w:color="auto" w:fill="CCFFCC"/>
            </w:rPr>
            <w:t xml:space="preserve">   </w:t>
          </w:r>
          <w:proofErr w:type="gramEnd"/>
          <w:r w:rsidR="00D95C2A">
            <w:rPr>
              <w:rFonts w:ascii="Arial" w:hAnsi="Arial" w:cs="Arial"/>
              <w:color w:val="BFBFBF" w:themeColor="background1" w:themeShade="BF"/>
              <w:sz w:val="20"/>
              <w:szCs w:val="20"/>
              <w:shd w:val="clear" w:color="auto" w:fill="CCFFCC"/>
            </w:rPr>
            <w:t xml:space="preserve">                                                </w:t>
          </w:r>
        </w:sdtContent>
      </w:sdt>
      <w:r w:rsidRPr="00B37D72">
        <w:rPr>
          <w:rFonts w:ascii="Arial" w:hAnsi="Arial" w:cs="Arial"/>
          <w:color w:val="000000" w:themeColor="text1"/>
          <w:sz w:val="20"/>
          <w:szCs w:val="20"/>
        </w:rPr>
        <w:t xml:space="preserve">  que</w:t>
      </w:r>
    </w:p>
    <w:p w14:paraId="0332382B" w14:textId="5F6B86FA" w:rsidR="0001312C" w:rsidRDefault="0001312C" w:rsidP="00B37D72">
      <w:pPr>
        <w:ind w:left="-567" w:right="-711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84E8AAD" wp14:editId="26FC9300">
                <wp:simplePos x="0" y="0"/>
                <wp:positionH relativeFrom="column">
                  <wp:posOffset>-497659</wp:posOffset>
                </wp:positionH>
                <wp:positionV relativeFrom="paragraph">
                  <wp:posOffset>122464</wp:posOffset>
                </wp:positionV>
                <wp:extent cx="6819900" cy="1785257"/>
                <wp:effectExtent l="0" t="0" r="19050" b="247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7852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C6BDB" id="Rectangle 10" o:spid="_x0000_s1026" style="position:absolute;margin-left:-39.2pt;margin-top:9.65pt;width:537pt;height:140.5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" filled="f" strokecolor="black [3213]" strokeweight="2pt"/>
            </w:pict>
          </mc:Fallback>
        </mc:AlternateContent>
      </w:r>
      <w:r w:rsidRPr="00B13E0C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AAA3E1D" wp14:editId="2973D271">
                <wp:simplePos x="0" y="0"/>
                <wp:positionH relativeFrom="column">
                  <wp:posOffset>-578667</wp:posOffset>
                </wp:positionH>
                <wp:positionV relativeFrom="paragraph">
                  <wp:posOffset>141514</wp:posOffset>
                </wp:positionV>
                <wp:extent cx="1778000" cy="26924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33BFC1" w14:textId="77777777" w:rsidR="004701E8" w:rsidRPr="00860EF0" w:rsidRDefault="004701E8" w:rsidP="004701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860EF0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Cocher 1 seule case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A3E1D" id="Zone de texte 2" o:spid="_x0000_s1032" type="#_x0000_t202" style="position:absolute;left:0;text-align:left;margin-left:-45.55pt;margin-top:11.15pt;width:140pt;height:21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" filled="f" stroked="f" strokeweight=".5pt">
                <v:textbox>
                  <w:txbxContent>
                    <w:p w14:paraId="6C33BFC1" w14:textId="77777777" w:rsidR="004701E8" w:rsidRPr="00860EF0" w:rsidRDefault="004701E8" w:rsidP="004701E8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860EF0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Cocher 1 seule case</w:t>
                      </w:r>
                    </w:p>
                  </w:txbxContent>
                </v:textbox>
              </v:shape>
            </w:pict>
          </mc:Fallback>
        </mc:AlternateContent>
      </w:r>
    </w:p>
    <w:p w14:paraId="7F0ADC7E" w14:textId="1FE8749E" w:rsidR="0001312C" w:rsidRPr="00C55294" w:rsidRDefault="0001312C" w:rsidP="0001312C">
      <w:pPr>
        <w:ind w:left="-567" w:right="-711"/>
        <w:jc w:val="center"/>
        <w:rPr>
          <w:rFonts w:ascii="Arial" w:hAnsi="Arial" w:cs="Arial"/>
          <w:b/>
          <w:sz w:val="22"/>
          <w:szCs w:val="22"/>
        </w:rPr>
      </w:pPr>
      <w:r w:rsidRPr="00C55294">
        <w:rPr>
          <w:rFonts w:ascii="Arial" w:hAnsi="Arial" w:cs="Arial"/>
          <w:b/>
          <w:sz w:val="22"/>
          <w:szCs w:val="22"/>
        </w:rPr>
        <w:t>Certification médicale</w:t>
      </w:r>
    </w:p>
    <w:p w14:paraId="58C133E9" w14:textId="5D0B6948" w:rsidR="0001312C" w:rsidRPr="0001312C" w:rsidRDefault="0001312C" w:rsidP="00B37D72">
      <w:pPr>
        <w:ind w:left="-567" w:right="-711"/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Style w:val="Grilledutableau"/>
        <w:tblW w:w="10916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01312C" w:rsidRPr="00B37D72" w14:paraId="7D5CFAA2" w14:textId="77777777" w:rsidTr="0001312C">
        <w:trPr>
          <w:trHeight w:val="567"/>
        </w:trPr>
        <w:tc>
          <w:tcPr>
            <w:tcW w:w="10916" w:type="dxa"/>
          </w:tcPr>
          <w:p w14:paraId="11A0338B" w14:textId="407D46A6" w:rsidR="0001312C" w:rsidRPr="00530E61" w:rsidRDefault="001E7E13" w:rsidP="0001312C">
            <w:pPr>
              <w:ind w:left="599" w:right="176" w:hanging="28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CCFFCC"/>
                </w:rPr>
                <w:id w:val="-74541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12C" w:rsidRPr="0001312C">
                  <w:rPr>
                    <w:rFonts w:ascii="MS Gothic" w:eastAsia="MS Gothic" w:hAnsi="MS Gothic" w:cs="Arial" w:hint="eastAsia"/>
                    <w:sz w:val="18"/>
                    <w:szCs w:val="18"/>
                    <w:shd w:val="clear" w:color="auto" w:fill="CCFFCC"/>
                  </w:rPr>
                  <w:t>☐</w:t>
                </w:r>
              </w:sdtContent>
            </w:sdt>
            <w:r w:rsidR="000131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1312C" w:rsidRPr="00530E61">
              <w:rPr>
                <w:rFonts w:ascii="Arial" w:hAnsi="Arial" w:cs="Arial"/>
                <w:sz w:val="18"/>
                <w:szCs w:val="18"/>
              </w:rPr>
              <w:t xml:space="preserve">Je joins un </w:t>
            </w:r>
            <w:r w:rsidR="0001312C" w:rsidRPr="0076603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certificat médical</w:t>
            </w:r>
            <w:r w:rsidR="0001312C" w:rsidRPr="00530E61">
              <w:rPr>
                <w:rFonts w:ascii="Arial" w:hAnsi="Arial" w:cs="Arial"/>
                <w:sz w:val="18"/>
                <w:szCs w:val="18"/>
              </w:rPr>
              <w:t xml:space="preserve"> de pratique sportive de moins d’un an à ce jour, établi par le médecin sur </w:t>
            </w:r>
            <w:r w:rsidR="0001312C" w:rsidRPr="00766035">
              <w:rPr>
                <w:rFonts w:ascii="Arial" w:hAnsi="Arial" w:cs="Arial"/>
                <w:sz w:val="18"/>
                <w:szCs w:val="18"/>
                <w:highlight w:val="yellow"/>
              </w:rPr>
              <w:t xml:space="preserve">papier libre </w:t>
            </w:r>
            <w:r w:rsidR="0001312C" w:rsidRPr="00766035">
              <w:rPr>
                <w:rFonts w:ascii="Arial" w:hAnsi="Arial" w:cs="Arial"/>
                <w:b/>
                <w:sz w:val="18"/>
                <w:szCs w:val="18"/>
                <w:highlight w:val="yellow"/>
                <w:shd w:val="clear" w:color="auto" w:fill="FFFF00"/>
              </w:rPr>
              <w:t>ou sur le formulaire 2</w:t>
            </w:r>
            <w:r w:rsidR="00402E61">
              <w:rPr>
                <w:rFonts w:ascii="Arial" w:hAnsi="Arial" w:cs="Arial"/>
                <w:b/>
                <w:sz w:val="18"/>
                <w:szCs w:val="18"/>
                <w:highlight w:val="yellow"/>
                <w:shd w:val="clear" w:color="auto" w:fill="FFFF00"/>
              </w:rPr>
              <w:t>4</w:t>
            </w:r>
            <w:r w:rsidR="0001312C" w:rsidRPr="00766035">
              <w:rPr>
                <w:rFonts w:ascii="Arial" w:hAnsi="Arial" w:cs="Arial"/>
                <w:b/>
                <w:sz w:val="18"/>
                <w:szCs w:val="18"/>
                <w:highlight w:val="yellow"/>
                <w:shd w:val="clear" w:color="auto" w:fill="FFFF00"/>
              </w:rPr>
              <w:t>-9</w:t>
            </w:r>
          </w:p>
          <w:p w14:paraId="49E6054E" w14:textId="6E7E909D" w:rsidR="0001312C" w:rsidRPr="0001312C" w:rsidRDefault="0001312C" w:rsidP="0001312C">
            <w:pPr>
              <w:ind w:left="599" w:right="176"/>
              <w:rPr>
                <w:rFonts w:ascii="Arial" w:hAnsi="Arial" w:cs="Arial"/>
                <w:sz w:val="6"/>
                <w:szCs w:val="6"/>
              </w:rPr>
            </w:pPr>
          </w:p>
          <w:p w14:paraId="186668D1" w14:textId="08A0B670" w:rsidR="0001312C" w:rsidRDefault="001E7E13" w:rsidP="0001312C">
            <w:pPr>
              <w:ind w:left="599" w:right="176" w:hanging="283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CCFFCC"/>
                </w:rPr>
                <w:id w:val="207977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12C" w:rsidRPr="0001312C">
                  <w:rPr>
                    <w:rFonts w:ascii="MS Gothic" w:eastAsia="MS Gothic" w:hAnsi="MS Gothic" w:cs="Arial" w:hint="eastAsia"/>
                    <w:sz w:val="18"/>
                    <w:szCs w:val="18"/>
                    <w:shd w:val="clear" w:color="auto" w:fill="CCFFCC"/>
                  </w:rPr>
                  <w:t>☐</w:t>
                </w:r>
              </w:sdtContent>
            </w:sdt>
            <w:r w:rsidR="000131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1312C" w:rsidRPr="00530E61">
              <w:rPr>
                <w:rFonts w:ascii="Arial" w:hAnsi="Arial" w:cs="Arial"/>
                <w:sz w:val="18"/>
                <w:szCs w:val="18"/>
              </w:rPr>
              <w:t>J</w:t>
            </w:r>
            <w:r w:rsidR="0001312C">
              <w:rPr>
                <w:rFonts w:ascii="Arial" w:hAnsi="Arial" w:cs="Arial"/>
                <w:sz w:val="18"/>
                <w:szCs w:val="18"/>
              </w:rPr>
              <w:t>’ai fourni pour la saison 202</w:t>
            </w:r>
            <w:r w:rsidR="00E50CAD">
              <w:rPr>
                <w:rFonts w:ascii="Arial" w:hAnsi="Arial" w:cs="Arial"/>
                <w:sz w:val="18"/>
                <w:szCs w:val="18"/>
              </w:rPr>
              <w:t>3</w:t>
            </w:r>
            <w:r w:rsidR="0001312C">
              <w:rPr>
                <w:rFonts w:ascii="Arial" w:hAnsi="Arial" w:cs="Arial"/>
                <w:sz w:val="18"/>
                <w:szCs w:val="18"/>
              </w:rPr>
              <w:t>-202</w:t>
            </w:r>
            <w:r w:rsidR="00E50CAD">
              <w:rPr>
                <w:rFonts w:ascii="Arial" w:hAnsi="Arial" w:cs="Arial"/>
                <w:sz w:val="18"/>
                <w:szCs w:val="18"/>
              </w:rPr>
              <w:t>4</w:t>
            </w:r>
            <w:r w:rsidR="0001312C">
              <w:rPr>
                <w:rFonts w:ascii="Arial" w:hAnsi="Arial" w:cs="Arial"/>
                <w:sz w:val="18"/>
                <w:szCs w:val="18"/>
              </w:rPr>
              <w:t xml:space="preserve"> ou pour la saison 20</w:t>
            </w:r>
            <w:r w:rsidR="00A56D9B">
              <w:rPr>
                <w:rFonts w:ascii="Arial" w:hAnsi="Arial" w:cs="Arial"/>
                <w:sz w:val="18"/>
                <w:szCs w:val="18"/>
              </w:rPr>
              <w:t>2</w:t>
            </w:r>
            <w:r w:rsidR="00E50CAD">
              <w:rPr>
                <w:rFonts w:ascii="Arial" w:hAnsi="Arial" w:cs="Arial"/>
                <w:sz w:val="18"/>
                <w:szCs w:val="18"/>
              </w:rPr>
              <w:t>2</w:t>
            </w:r>
            <w:r w:rsidR="0001312C">
              <w:rPr>
                <w:rFonts w:ascii="Arial" w:hAnsi="Arial" w:cs="Arial"/>
                <w:sz w:val="18"/>
                <w:szCs w:val="18"/>
              </w:rPr>
              <w:t>-202</w:t>
            </w:r>
            <w:r w:rsidR="00E50CAD">
              <w:rPr>
                <w:rFonts w:ascii="Arial" w:hAnsi="Arial" w:cs="Arial"/>
                <w:sz w:val="18"/>
                <w:szCs w:val="18"/>
              </w:rPr>
              <w:t>3</w:t>
            </w:r>
            <w:r w:rsidR="0001312C">
              <w:rPr>
                <w:rFonts w:ascii="Arial" w:hAnsi="Arial" w:cs="Arial"/>
                <w:sz w:val="18"/>
                <w:szCs w:val="18"/>
              </w:rPr>
              <w:t xml:space="preserve"> un </w:t>
            </w:r>
            <w:r w:rsidR="0001312C" w:rsidRPr="006875F1">
              <w:rPr>
                <w:rFonts w:ascii="Arial" w:hAnsi="Arial" w:cs="Arial"/>
                <w:bCs/>
                <w:sz w:val="18"/>
                <w:szCs w:val="18"/>
              </w:rPr>
              <w:t>certificat médical. Celui-ci à moins de 3 ans</w:t>
            </w:r>
            <w:r w:rsidR="0001312C" w:rsidRPr="00530E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1312C">
              <w:rPr>
                <w:rFonts w:ascii="Arial" w:hAnsi="Arial" w:cs="Arial"/>
                <w:sz w:val="18"/>
                <w:szCs w:val="18"/>
              </w:rPr>
              <w:t>à la date d</w:t>
            </w:r>
            <w:r w:rsidR="0001312C" w:rsidRPr="00530E61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="0001312C">
              <w:rPr>
                <w:rFonts w:ascii="Arial" w:hAnsi="Arial" w:cs="Arial"/>
                <w:sz w:val="18"/>
                <w:szCs w:val="18"/>
              </w:rPr>
              <w:t xml:space="preserve">cette demande et je joins </w:t>
            </w:r>
            <w:r w:rsidR="0001312C" w:rsidRPr="006875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l’attestation qui certifie que j’ai répondu « non » à toutes les questions de l’auto-questionnaire médical </w:t>
            </w:r>
            <w:r w:rsidR="0001312C">
              <w:rPr>
                <w:rFonts w:ascii="Arial" w:hAnsi="Arial" w:cs="Arial"/>
                <w:sz w:val="18"/>
                <w:szCs w:val="18"/>
              </w:rPr>
              <w:t>(</w:t>
            </w:r>
            <w:r w:rsidR="0001312C" w:rsidRPr="006875F1">
              <w:rPr>
                <w:rFonts w:ascii="Arial" w:hAnsi="Arial" w:cs="Arial"/>
                <w:b/>
                <w:bCs/>
                <w:sz w:val="18"/>
                <w:szCs w:val="18"/>
                <w:highlight w:val="green"/>
              </w:rPr>
              <w:t>formulaire 2</w:t>
            </w:r>
            <w:r w:rsidR="00402E61">
              <w:rPr>
                <w:rFonts w:ascii="Arial" w:hAnsi="Arial" w:cs="Arial"/>
                <w:b/>
                <w:bCs/>
                <w:sz w:val="18"/>
                <w:szCs w:val="18"/>
                <w:highlight w:val="green"/>
              </w:rPr>
              <w:t>4</w:t>
            </w:r>
            <w:r w:rsidR="0001312C" w:rsidRPr="006875F1">
              <w:rPr>
                <w:rFonts w:ascii="Arial" w:hAnsi="Arial" w:cs="Arial"/>
                <w:b/>
                <w:bCs/>
                <w:sz w:val="18"/>
                <w:szCs w:val="18"/>
                <w:highlight w:val="green"/>
              </w:rPr>
              <w:t>-10-1</w:t>
            </w:r>
            <w:r w:rsidR="0001312C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BCFC77C" w14:textId="0BE9C195" w:rsidR="0001312C" w:rsidRPr="0001312C" w:rsidRDefault="0001312C" w:rsidP="0001312C">
            <w:pPr>
              <w:ind w:left="599" w:right="176"/>
              <w:rPr>
                <w:rFonts w:ascii="Arial" w:hAnsi="Arial" w:cs="Arial"/>
                <w:sz w:val="6"/>
                <w:szCs w:val="6"/>
              </w:rPr>
            </w:pPr>
          </w:p>
          <w:p w14:paraId="5D24A44E" w14:textId="32B5B5A5" w:rsidR="0001312C" w:rsidRDefault="001E7E13" w:rsidP="0001312C">
            <w:pPr>
              <w:ind w:left="599" w:right="176" w:hanging="28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CCFFCC"/>
                </w:rPr>
                <w:id w:val="-195100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12C" w:rsidRPr="0001312C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shd w:val="clear" w:color="auto" w:fill="CCFFCC"/>
                  </w:rPr>
                  <w:t>☐</w:t>
                </w:r>
              </w:sdtContent>
            </w:sdt>
            <w:r w:rsidR="0001312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Je joins l’attestation qui certifie que j’ai répond « non » à toutes les questions de l’auto-questionnaire médical pour les </w:t>
            </w:r>
            <w:r w:rsidR="0001312C" w:rsidRPr="006875F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cyan"/>
              </w:rPr>
              <w:t>mineurs</w:t>
            </w:r>
            <w:r w:rsidR="0001312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seulement (</w:t>
            </w:r>
            <w:r w:rsidR="0001312C" w:rsidRPr="006875F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cyan"/>
              </w:rPr>
              <w:t>formulaire 2</w:t>
            </w:r>
            <w:r w:rsidR="00402E6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cyan"/>
              </w:rPr>
              <w:t>4</w:t>
            </w:r>
            <w:r w:rsidR="0001312C" w:rsidRPr="006875F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cyan"/>
              </w:rPr>
              <w:t>-10-2</w:t>
            </w:r>
            <w:r w:rsidR="0001312C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14:paraId="61C03061" w14:textId="77777777" w:rsidR="0001312C" w:rsidRPr="0001312C" w:rsidRDefault="0001312C" w:rsidP="0001312C">
            <w:pPr>
              <w:ind w:left="599" w:right="176"/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</w:p>
          <w:p w14:paraId="250CF698" w14:textId="77777777" w:rsidR="0001312C" w:rsidRPr="00B37D72" w:rsidRDefault="0001312C" w:rsidP="0001312C">
            <w:pPr>
              <w:ind w:left="599" w:right="176"/>
              <w:rPr>
                <w:sz w:val="4"/>
                <w:szCs w:val="4"/>
              </w:rPr>
            </w:pPr>
          </w:p>
        </w:tc>
      </w:tr>
      <w:tr w:rsidR="0001312C" w:rsidRPr="00530E61" w14:paraId="191D7B2E" w14:textId="77777777" w:rsidTr="0001312C">
        <w:trPr>
          <w:trHeight w:val="131"/>
        </w:trPr>
        <w:tc>
          <w:tcPr>
            <w:tcW w:w="10916" w:type="dxa"/>
          </w:tcPr>
          <w:p w14:paraId="73081BC0" w14:textId="77777777" w:rsidR="0001312C" w:rsidRPr="00530E61" w:rsidRDefault="001E7E13" w:rsidP="00140543">
            <w:pPr>
              <w:ind w:left="599" w:right="-108" w:hanging="284"/>
              <w:rPr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CCFFCC"/>
                </w:rPr>
                <w:id w:val="-70086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12C" w:rsidRPr="0001312C">
                  <w:rPr>
                    <w:rFonts w:ascii="MS Gothic" w:eastAsia="MS Gothic" w:hAnsi="MS Gothic" w:cs="Arial" w:hint="eastAsia"/>
                    <w:sz w:val="18"/>
                    <w:szCs w:val="18"/>
                    <w:shd w:val="clear" w:color="auto" w:fill="CCFFCC"/>
                  </w:rPr>
                  <w:t>☐</w:t>
                </w:r>
              </w:sdtContent>
            </w:sdt>
            <w:r w:rsidR="000131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1312C" w:rsidRPr="00530E61">
              <w:rPr>
                <w:rFonts w:ascii="Arial" w:hAnsi="Arial" w:cs="Arial"/>
                <w:sz w:val="18"/>
                <w:szCs w:val="18"/>
              </w:rPr>
              <w:t xml:space="preserve">Je ne joins </w:t>
            </w:r>
            <w:r w:rsidR="0001312C" w:rsidRPr="00766035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CCFF"/>
              </w:rPr>
              <w:t>pas de certificat médical ni d’attestation</w:t>
            </w:r>
            <w:r w:rsidR="0001312C">
              <w:rPr>
                <w:rFonts w:ascii="Arial" w:hAnsi="Arial" w:cs="Arial"/>
                <w:sz w:val="18"/>
                <w:szCs w:val="18"/>
              </w:rPr>
              <w:t xml:space="preserve"> certifiant avoir répondu « non » à toutes les questions de l’auto-questionnaire médical (pour majeur ou mineur) et</w:t>
            </w:r>
            <w:r w:rsidR="0001312C" w:rsidRPr="00530E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1312C" w:rsidRPr="00766035">
              <w:rPr>
                <w:rFonts w:ascii="Arial" w:hAnsi="Arial" w:cs="Arial"/>
                <w:b/>
                <w:sz w:val="18"/>
                <w:szCs w:val="18"/>
                <w:shd w:val="clear" w:color="auto" w:fill="FFCCFF"/>
              </w:rPr>
              <w:t>je disposerai d'une licence ne me permettant pas la pratique sportive</w:t>
            </w:r>
            <w:r w:rsidR="0001312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14:paraId="58E98C7C" w14:textId="45284E34" w:rsidR="0007124B" w:rsidRPr="003A0A0A" w:rsidRDefault="0007124B" w:rsidP="00B37D72">
      <w:pPr>
        <w:ind w:left="-567" w:right="-711"/>
        <w:rPr>
          <w:rFonts w:ascii="Arial" w:hAnsi="Arial" w:cs="Arial"/>
          <w:sz w:val="14"/>
          <w:szCs w:val="14"/>
        </w:rPr>
      </w:pPr>
    </w:p>
    <w:p w14:paraId="00BDC8C1" w14:textId="34597921" w:rsidR="001A18C6" w:rsidRPr="003A0A0A" w:rsidRDefault="001A18C6" w:rsidP="00A13FC5">
      <w:pPr>
        <w:ind w:right="-711"/>
        <w:rPr>
          <w:rFonts w:ascii="Arial" w:hAnsi="Arial" w:cs="Arial"/>
          <w:sz w:val="10"/>
          <w:szCs w:val="10"/>
        </w:rPr>
      </w:pPr>
    </w:p>
    <w:p w14:paraId="52E8A6FB" w14:textId="065F628D" w:rsidR="00B37D72" w:rsidRPr="00B13E0C" w:rsidRDefault="001E7E13" w:rsidP="00B37D72">
      <w:pPr>
        <w:ind w:left="-284" w:right="-711" w:hanging="283"/>
        <w:rPr>
          <w:vanish/>
          <w:sz w:val="18"/>
          <w:szCs w:val="18"/>
        </w:rPr>
      </w:pPr>
      <w:sdt>
        <w:sdtPr>
          <w:rPr>
            <w:rFonts w:ascii="Arial" w:hAnsi="Arial" w:cs="Arial"/>
            <w:sz w:val="20"/>
            <w:szCs w:val="20"/>
            <w:shd w:val="clear" w:color="auto" w:fill="CCFFCC"/>
          </w:rPr>
          <w:id w:val="-42677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93C">
            <w:rPr>
              <w:rFonts w:ascii="MS Gothic" w:eastAsia="MS Gothic" w:hAnsi="MS Gothic" w:cs="Arial" w:hint="eastAsia"/>
              <w:sz w:val="20"/>
              <w:szCs w:val="20"/>
              <w:shd w:val="clear" w:color="auto" w:fill="CCFFCC"/>
            </w:rPr>
            <w:t>☐</w:t>
          </w:r>
        </w:sdtContent>
      </w:sdt>
      <w:r w:rsidR="00B37D72" w:rsidRPr="00B37D72"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r w:rsidR="00B37D72" w:rsidRPr="0055678A">
        <w:rPr>
          <w:rFonts w:ascii="Arial" w:hAnsi="Arial" w:cs="Arial"/>
          <w:sz w:val="18"/>
          <w:szCs w:val="18"/>
        </w:rPr>
        <w:t xml:space="preserve">J’ai pris connaissance des </w:t>
      </w:r>
      <w:r w:rsidR="00B37D72" w:rsidRPr="00427D0F">
        <w:rPr>
          <w:rFonts w:ascii="Arial" w:hAnsi="Arial" w:cs="Arial"/>
          <w:sz w:val="18"/>
          <w:szCs w:val="18"/>
          <w:shd w:val="clear" w:color="auto" w:fill="C1E0FF"/>
        </w:rPr>
        <w:t xml:space="preserve">conditions </w:t>
      </w:r>
      <w:r w:rsidR="00A618CE" w:rsidRPr="00427D0F">
        <w:rPr>
          <w:rFonts w:ascii="Arial" w:hAnsi="Arial" w:cs="Arial"/>
          <w:sz w:val="18"/>
          <w:szCs w:val="18"/>
          <w:shd w:val="clear" w:color="auto" w:fill="C1E0FF"/>
        </w:rPr>
        <w:t xml:space="preserve">et des garanties </w:t>
      </w:r>
      <w:r w:rsidR="00B37D72" w:rsidRPr="00427D0F">
        <w:rPr>
          <w:rFonts w:ascii="Arial" w:hAnsi="Arial" w:cs="Arial"/>
          <w:sz w:val="18"/>
          <w:szCs w:val="18"/>
          <w:shd w:val="clear" w:color="auto" w:fill="C1E0FF"/>
        </w:rPr>
        <w:t>d’assuranc</w:t>
      </w:r>
      <w:r w:rsidR="00A618CE" w:rsidRPr="00427D0F">
        <w:rPr>
          <w:rFonts w:ascii="Arial" w:hAnsi="Arial" w:cs="Arial"/>
          <w:sz w:val="18"/>
          <w:szCs w:val="18"/>
          <w:shd w:val="clear" w:color="auto" w:fill="C1E0FF"/>
        </w:rPr>
        <w:t>e</w:t>
      </w:r>
      <w:r w:rsidR="00A618CE">
        <w:rPr>
          <w:rFonts w:ascii="Arial" w:hAnsi="Arial" w:cs="Arial"/>
          <w:sz w:val="18"/>
          <w:szCs w:val="18"/>
        </w:rPr>
        <w:t xml:space="preserve"> ainsi que la possibilité de souscrire une garantie complémentaire</w:t>
      </w:r>
      <w:r w:rsidR="00B37D72" w:rsidRPr="0055678A">
        <w:rPr>
          <w:rFonts w:ascii="Arial" w:hAnsi="Arial" w:cs="Arial"/>
          <w:sz w:val="18"/>
          <w:szCs w:val="18"/>
        </w:rPr>
        <w:t xml:space="preserve"> </w:t>
      </w:r>
      <w:r w:rsidR="00B37D72" w:rsidRPr="00427D0F">
        <w:rPr>
          <w:rFonts w:ascii="Arial" w:hAnsi="Arial" w:cs="Arial"/>
          <w:sz w:val="18"/>
          <w:szCs w:val="18"/>
          <w:shd w:val="clear" w:color="auto" w:fill="C1E0FF"/>
        </w:rPr>
        <w:t>(</w:t>
      </w:r>
      <w:r w:rsidR="00B37D72" w:rsidRPr="00427D0F">
        <w:rPr>
          <w:rFonts w:ascii="Arial" w:hAnsi="Arial" w:cs="Arial"/>
          <w:b/>
          <w:sz w:val="18"/>
          <w:szCs w:val="18"/>
          <w:shd w:val="clear" w:color="auto" w:fill="C1E0FF"/>
        </w:rPr>
        <w:t xml:space="preserve">voir document </w:t>
      </w:r>
      <w:r w:rsidR="00860EF0" w:rsidRPr="00427D0F">
        <w:rPr>
          <w:rFonts w:ascii="Arial" w:hAnsi="Arial" w:cs="Arial"/>
          <w:b/>
          <w:sz w:val="18"/>
          <w:szCs w:val="18"/>
          <w:shd w:val="clear" w:color="auto" w:fill="C1E0FF"/>
        </w:rPr>
        <w:t>2</w:t>
      </w:r>
      <w:r w:rsidR="006B62AD">
        <w:rPr>
          <w:rFonts w:ascii="Arial" w:hAnsi="Arial" w:cs="Arial"/>
          <w:b/>
          <w:sz w:val="18"/>
          <w:szCs w:val="18"/>
          <w:shd w:val="clear" w:color="auto" w:fill="C1E0FF"/>
        </w:rPr>
        <w:t>4</w:t>
      </w:r>
      <w:r w:rsidR="00B37D72" w:rsidRPr="00427D0F">
        <w:rPr>
          <w:rFonts w:ascii="Arial" w:hAnsi="Arial" w:cs="Arial"/>
          <w:b/>
          <w:sz w:val="18"/>
          <w:szCs w:val="18"/>
          <w:shd w:val="clear" w:color="auto" w:fill="C1E0FF"/>
        </w:rPr>
        <w:t>-2-2</w:t>
      </w:r>
      <w:r w:rsidR="00A618CE" w:rsidRPr="00427D0F">
        <w:rPr>
          <w:rFonts w:ascii="Arial" w:hAnsi="Arial" w:cs="Arial"/>
          <w:b/>
          <w:sz w:val="18"/>
          <w:szCs w:val="18"/>
          <w:shd w:val="clear" w:color="auto" w:fill="C1E0FF"/>
        </w:rPr>
        <w:t xml:space="preserve"> et le compléter</w:t>
      </w:r>
      <w:r w:rsidR="00B37D72" w:rsidRPr="0055678A">
        <w:rPr>
          <w:rFonts w:ascii="Arial" w:hAnsi="Arial" w:cs="Arial"/>
          <w:sz w:val="18"/>
          <w:szCs w:val="18"/>
        </w:rPr>
        <w:t xml:space="preserve">). </w:t>
      </w:r>
      <w:r w:rsidR="00B37D72" w:rsidRPr="00B13E0C">
        <w:rPr>
          <w:rFonts w:ascii="Arial" w:hAnsi="Arial" w:cs="Arial"/>
          <w:sz w:val="18"/>
          <w:szCs w:val="18"/>
        </w:rPr>
        <w:t xml:space="preserve"> </w:t>
      </w:r>
    </w:p>
    <w:p w14:paraId="425AD701" w14:textId="77777777" w:rsidR="00B37D72" w:rsidRPr="00B13E0C" w:rsidRDefault="00B37D72" w:rsidP="00B37D72">
      <w:pPr>
        <w:ind w:left="-284" w:hanging="283"/>
        <w:rPr>
          <w:rFonts w:ascii="Arial" w:hAnsi="Arial" w:cs="Arial"/>
          <w:sz w:val="18"/>
          <w:szCs w:val="18"/>
        </w:rPr>
      </w:pPr>
    </w:p>
    <w:p w14:paraId="31F729D1" w14:textId="1D94EB0D" w:rsidR="00B37D72" w:rsidRDefault="001E7E13" w:rsidP="00B37D72">
      <w:pPr>
        <w:ind w:left="-567" w:right="-995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  <w:shd w:val="clear" w:color="auto" w:fill="CCFFCC"/>
          </w:rPr>
          <w:id w:val="543953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8CE">
            <w:rPr>
              <w:rFonts w:ascii="MS Gothic" w:eastAsia="MS Gothic" w:hAnsi="MS Gothic" w:cs="Arial" w:hint="eastAsia"/>
              <w:sz w:val="18"/>
              <w:szCs w:val="18"/>
              <w:shd w:val="clear" w:color="auto" w:fill="CCFFCC"/>
            </w:rPr>
            <w:t>☐</w:t>
          </w:r>
        </w:sdtContent>
      </w:sdt>
      <w:r w:rsidR="00B37D72" w:rsidRPr="0055678A">
        <w:rPr>
          <w:rFonts w:ascii="Arial" w:hAnsi="Arial" w:cs="Arial"/>
          <w:b/>
          <w:color w:val="000000" w:themeColor="text1"/>
          <w:sz w:val="18"/>
          <w:szCs w:val="18"/>
        </w:rPr>
        <w:t xml:space="preserve">  </w:t>
      </w:r>
      <w:r w:rsidR="00B37D72" w:rsidRPr="0055678A">
        <w:rPr>
          <w:rFonts w:ascii="Arial" w:hAnsi="Arial" w:cs="Arial"/>
          <w:sz w:val="18"/>
          <w:szCs w:val="18"/>
        </w:rPr>
        <w:t>J’ai pris connaissance du règlement intérieur de la section Tennis de Table et m’engage à le respecter</w:t>
      </w:r>
      <w:r w:rsidR="00630438">
        <w:rPr>
          <w:rFonts w:ascii="Arial" w:hAnsi="Arial" w:cs="Arial"/>
          <w:sz w:val="18"/>
          <w:szCs w:val="18"/>
        </w:rPr>
        <w:t>.</w:t>
      </w:r>
    </w:p>
    <w:p w14:paraId="7A330724" w14:textId="77777777" w:rsidR="007F1699" w:rsidRPr="00F918ED" w:rsidRDefault="007F1699" w:rsidP="00B37D72">
      <w:pPr>
        <w:ind w:left="-567" w:right="-995"/>
        <w:rPr>
          <w:rFonts w:ascii="Arial" w:hAnsi="Arial" w:cs="Arial"/>
          <w:sz w:val="4"/>
          <w:szCs w:val="4"/>
        </w:rPr>
      </w:pPr>
    </w:p>
    <w:p w14:paraId="6B495356" w14:textId="77777777" w:rsidR="00A57FDA" w:rsidRPr="00F918ED" w:rsidRDefault="00A57FDA" w:rsidP="00B37D72">
      <w:pPr>
        <w:ind w:left="-567" w:right="-995"/>
        <w:rPr>
          <w:rFonts w:ascii="Arial" w:hAnsi="Arial" w:cs="Arial"/>
          <w:sz w:val="4"/>
          <w:szCs w:val="4"/>
        </w:rPr>
      </w:pPr>
    </w:p>
    <w:p w14:paraId="720BF257" w14:textId="06DAF352" w:rsidR="00B37D72" w:rsidRPr="0055678A" w:rsidRDefault="001E7E13" w:rsidP="00B37D72">
      <w:pPr>
        <w:ind w:left="-284" w:right="-995" w:hanging="283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  <w:shd w:val="clear" w:color="auto" w:fill="CCFFCC"/>
          </w:rPr>
          <w:id w:val="960459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93C">
            <w:rPr>
              <w:rFonts w:ascii="MS Gothic" w:eastAsia="MS Gothic" w:hAnsi="MS Gothic" w:cs="Arial" w:hint="eastAsia"/>
              <w:sz w:val="18"/>
              <w:szCs w:val="18"/>
              <w:shd w:val="clear" w:color="auto" w:fill="CCFFCC"/>
            </w:rPr>
            <w:t>☐</w:t>
          </w:r>
        </w:sdtContent>
      </w:sdt>
      <w:r w:rsidR="00B37D72" w:rsidRPr="0055678A">
        <w:rPr>
          <w:rFonts w:ascii="Arial" w:hAnsi="Arial" w:cs="Arial"/>
          <w:b/>
          <w:color w:val="000000" w:themeColor="text1"/>
          <w:sz w:val="18"/>
          <w:szCs w:val="18"/>
        </w:rPr>
        <w:t xml:space="preserve">  </w:t>
      </w:r>
      <w:r w:rsidR="00B37D72" w:rsidRPr="0055678A">
        <w:rPr>
          <w:rFonts w:ascii="Arial" w:hAnsi="Arial" w:cs="Arial"/>
          <w:sz w:val="18"/>
          <w:szCs w:val="18"/>
        </w:rPr>
        <w:t xml:space="preserve">J’accepte que mes coordonnées (adresses postales, mail, téléphones) soient utilisées par la FFTT à des </w:t>
      </w:r>
      <w:r w:rsidR="00E729E6">
        <w:rPr>
          <w:rFonts w:ascii="Arial" w:hAnsi="Arial" w:cs="Arial"/>
          <w:sz w:val="18"/>
          <w:szCs w:val="18"/>
        </w:rPr>
        <w:t xml:space="preserve">fins </w:t>
      </w:r>
      <w:r w:rsidR="00B37D72" w:rsidRPr="0055678A">
        <w:rPr>
          <w:rFonts w:ascii="Arial" w:hAnsi="Arial" w:cs="Arial"/>
          <w:sz w:val="18"/>
          <w:szCs w:val="18"/>
        </w:rPr>
        <w:t>associatives</w:t>
      </w:r>
      <w:r w:rsidR="00E729E6">
        <w:rPr>
          <w:rFonts w:ascii="Arial" w:hAnsi="Arial" w:cs="Arial"/>
          <w:sz w:val="18"/>
          <w:szCs w:val="18"/>
        </w:rPr>
        <w:t xml:space="preserve"> (Opt-in-FFTT)</w:t>
      </w:r>
      <w:r w:rsidR="00630438">
        <w:rPr>
          <w:rFonts w:ascii="Arial" w:hAnsi="Arial" w:cs="Arial"/>
          <w:sz w:val="18"/>
          <w:szCs w:val="18"/>
        </w:rPr>
        <w:t>.</w:t>
      </w:r>
    </w:p>
    <w:p w14:paraId="656C196F" w14:textId="6A3F122B" w:rsidR="0055678A" w:rsidRDefault="001E7E13" w:rsidP="0055678A">
      <w:pPr>
        <w:ind w:left="-284" w:right="-995" w:hanging="283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  <w:shd w:val="clear" w:color="auto" w:fill="CCFFCC"/>
          </w:rPr>
          <w:id w:val="-851721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12C">
            <w:rPr>
              <w:rFonts w:ascii="MS Gothic" w:eastAsia="MS Gothic" w:hAnsi="MS Gothic" w:cs="Arial" w:hint="eastAsia"/>
              <w:sz w:val="18"/>
              <w:szCs w:val="18"/>
              <w:shd w:val="clear" w:color="auto" w:fill="CCFFCC"/>
            </w:rPr>
            <w:t>☐</w:t>
          </w:r>
        </w:sdtContent>
      </w:sdt>
      <w:r w:rsidR="0055678A" w:rsidRPr="0055678A">
        <w:rPr>
          <w:rFonts w:ascii="Arial" w:hAnsi="Arial" w:cs="Arial"/>
          <w:b/>
          <w:color w:val="000000" w:themeColor="text1"/>
          <w:sz w:val="18"/>
          <w:szCs w:val="18"/>
        </w:rPr>
        <w:t xml:space="preserve">  </w:t>
      </w:r>
      <w:r w:rsidR="0055678A" w:rsidRPr="0055678A">
        <w:rPr>
          <w:rFonts w:ascii="Arial" w:hAnsi="Arial" w:cs="Arial"/>
          <w:sz w:val="18"/>
          <w:szCs w:val="18"/>
        </w:rPr>
        <w:t xml:space="preserve">J’autorise le club à </w:t>
      </w:r>
      <w:proofErr w:type="gramStart"/>
      <w:r w:rsidR="0055678A" w:rsidRPr="0055678A">
        <w:rPr>
          <w:rFonts w:ascii="Arial" w:hAnsi="Arial" w:cs="Arial"/>
          <w:sz w:val="18"/>
          <w:szCs w:val="18"/>
        </w:rPr>
        <w:t>faire</w:t>
      </w:r>
      <w:proofErr w:type="gramEnd"/>
      <w:r w:rsidR="0055678A" w:rsidRPr="0055678A">
        <w:rPr>
          <w:rFonts w:ascii="Arial" w:hAnsi="Arial" w:cs="Arial"/>
          <w:sz w:val="18"/>
          <w:szCs w:val="18"/>
        </w:rPr>
        <w:t xml:space="preserve"> des photos et que les clichés soient utilisés pour l’affichage à l’espace Max HAUSLER</w:t>
      </w:r>
      <w:r w:rsidR="00E729E6">
        <w:rPr>
          <w:rFonts w:ascii="Arial" w:hAnsi="Arial" w:cs="Arial"/>
          <w:sz w:val="18"/>
          <w:szCs w:val="18"/>
        </w:rPr>
        <w:t xml:space="preserve">, </w:t>
      </w:r>
      <w:r w:rsidR="0055678A" w:rsidRPr="0055678A">
        <w:rPr>
          <w:rFonts w:ascii="Arial" w:hAnsi="Arial" w:cs="Arial"/>
          <w:sz w:val="18"/>
          <w:szCs w:val="18"/>
        </w:rPr>
        <w:t>publié sur le site internet du club</w:t>
      </w:r>
      <w:r w:rsidR="00E729E6">
        <w:rPr>
          <w:rFonts w:ascii="Arial" w:hAnsi="Arial" w:cs="Arial"/>
          <w:sz w:val="18"/>
          <w:szCs w:val="18"/>
        </w:rPr>
        <w:t xml:space="preserve"> </w:t>
      </w:r>
      <w:r w:rsidR="00C25E31">
        <w:rPr>
          <w:rFonts w:ascii="Arial" w:hAnsi="Arial" w:cs="Arial"/>
          <w:sz w:val="18"/>
          <w:szCs w:val="18"/>
        </w:rPr>
        <w:t>ou dans le cadre des publications fédérales dans le respect de la personne.</w:t>
      </w:r>
    </w:p>
    <w:p w14:paraId="612EAF74" w14:textId="77777777" w:rsidR="000F0BAB" w:rsidRDefault="001E7E13" w:rsidP="000F0BAB">
      <w:pPr>
        <w:ind w:left="-284" w:right="-995" w:hanging="283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  <w:shd w:val="clear" w:color="auto" w:fill="CCFFCC"/>
          </w:rPr>
          <w:id w:val="-35432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BAB">
            <w:rPr>
              <w:rFonts w:ascii="MS Gothic" w:eastAsia="MS Gothic" w:hAnsi="MS Gothic" w:cs="Arial" w:hint="eastAsia"/>
              <w:sz w:val="18"/>
              <w:szCs w:val="18"/>
              <w:shd w:val="clear" w:color="auto" w:fill="CCFFCC"/>
            </w:rPr>
            <w:t>☐</w:t>
          </w:r>
        </w:sdtContent>
      </w:sdt>
      <w:r w:rsidR="000F0BAB" w:rsidRPr="0055678A">
        <w:rPr>
          <w:rFonts w:ascii="Arial" w:hAnsi="Arial" w:cs="Arial"/>
          <w:b/>
          <w:color w:val="000000" w:themeColor="text1"/>
          <w:sz w:val="18"/>
          <w:szCs w:val="18"/>
        </w:rPr>
        <w:t xml:space="preserve">  </w:t>
      </w:r>
      <w:r w:rsidR="000F0BAB" w:rsidRPr="000F0BAB">
        <w:rPr>
          <w:rFonts w:ascii="Arial" w:hAnsi="Arial" w:cs="Arial"/>
          <w:b/>
          <w:bCs/>
          <w:color w:val="FF0000"/>
          <w:sz w:val="18"/>
          <w:szCs w:val="18"/>
        </w:rPr>
        <w:t>Je refuse le contrôle d’honorabilité (si coché, je ne serais pas habilité à exercer des fonctions dirigeantes, d’encadrement ou d’arbitrage)</w:t>
      </w:r>
    </w:p>
    <w:p w14:paraId="43001D56" w14:textId="77777777" w:rsidR="001A18C6" w:rsidRPr="0001312C" w:rsidRDefault="001A18C6" w:rsidP="0055678A">
      <w:pPr>
        <w:ind w:left="-284" w:right="-995" w:hanging="283"/>
        <w:rPr>
          <w:rFonts w:ascii="Arial" w:hAnsi="Arial" w:cs="Arial"/>
          <w:b/>
          <w:color w:val="000000" w:themeColor="text1"/>
          <w:sz w:val="6"/>
          <w:szCs w:val="6"/>
        </w:rPr>
      </w:pPr>
    </w:p>
    <w:p w14:paraId="706B5599" w14:textId="3E884CC3" w:rsidR="0055678A" w:rsidRPr="0055678A" w:rsidRDefault="005D4634" w:rsidP="00B13E0C">
      <w:pPr>
        <w:shd w:val="clear" w:color="auto" w:fill="FFFFFF" w:themeFill="background1"/>
        <w:ind w:left="-567" w:right="-711"/>
        <w:rPr>
          <w:rFonts w:ascii="Arial" w:hAnsi="Arial" w:cs="Arial"/>
          <w:sz w:val="18"/>
          <w:szCs w:val="18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7B7C9D3" wp14:editId="7CEB8AA1">
                <wp:simplePos x="0" y="0"/>
                <wp:positionH relativeFrom="column">
                  <wp:posOffset>1988625</wp:posOffset>
                </wp:positionH>
                <wp:positionV relativeFrom="paragraph">
                  <wp:posOffset>-69651</wp:posOffset>
                </wp:positionV>
                <wp:extent cx="2313215" cy="852692"/>
                <wp:effectExtent l="0" t="0" r="11430" b="241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3215" cy="852692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6A9B3" w14:textId="26EEA2B2" w:rsidR="001A18C6" w:rsidRPr="001A18C6" w:rsidRDefault="001A18C6" w:rsidP="008E3FEA">
                            <w:pPr>
                              <w:shd w:val="clear" w:color="auto" w:fill="CCFFCC"/>
                              <w:rPr>
                                <w:sz w:val="18"/>
                                <w:szCs w:val="18"/>
                              </w:rPr>
                            </w:pPr>
                            <w:r w:rsidRPr="001A18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Signature adhérant</w:t>
                            </w:r>
                            <w:r w:rsidR="00D83A1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18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ou responsable légal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7C9D3" id="Rectangle 3" o:spid="_x0000_s1033" style="position:absolute;left:0;text-align:left;margin-left:156.6pt;margin-top:-5.5pt;width:182.15pt;height:67.1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" fillcolor="#cfc">
                <v:textbox>
                  <w:txbxContent>
                    <w:p w14:paraId="60C6A9B3" w14:textId="26EEA2B2" w:rsidR="001A18C6" w:rsidRPr="001A18C6" w:rsidRDefault="001A18C6" w:rsidP="008E3FEA">
                      <w:pPr>
                        <w:shd w:val="clear" w:color="auto" w:fill="CCFFCC"/>
                        <w:rPr>
                          <w:sz w:val="18"/>
                          <w:szCs w:val="18"/>
                        </w:rPr>
                      </w:pPr>
                      <w:r w:rsidRPr="001A18C6">
                        <w:rPr>
                          <w:rFonts w:ascii="Arial" w:hAnsi="Arial" w:cs="Arial"/>
                          <w:sz w:val="18"/>
                          <w:szCs w:val="18"/>
                        </w:rPr>
                        <w:t>Signature adhérant</w:t>
                      </w:r>
                      <w:r w:rsidR="00D83A1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1A18C6">
                        <w:rPr>
                          <w:rFonts w:ascii="Arial" w:hAnsi="Arial" w:cs="Arial"/>
                          <w:sz w:val="18"/>
                          <w:szCs w:val="18"/>
                        </w:rPr>
                        <w:t>ou responsable légal</w:t>
                      </w:r>
                    </w:p>
                  </w:txbxContent>
                </v:textbox>
              </v:rect>
            </w:pict>
          </mc:Fallback>
        </mc:AlternateContent>
      </w:r>
    </w:p>
    <w:p w14:paraId="7B9B7FDB" w14:textId="6ACF240D" w:rsidR="00005D01" w:rsidRDefault="00F3292A" w:rsidP="0001312C">
      <w:pPr>
        <w:shd w:val="clear" w:color="auto" w:fill="FFFFFF" w:themeFill="background1"/>
        <w:ind w:left="-567" w:right="-569"/>
        <w:jc w:val="both"/>
        <w:rPr>
          <w:rFonts w:ascii="Arial" w:hAnsi="Arial" w:cs="Arial"/>
          <w:color w:val="FFFFFF" w:themeColor="background1"/>
          <w:sz w:val="18"/>
          <w:szCs w:val="18"/>
          <w:shd w:val="clear" w:color="auto" w:fill="CCFFCC"/>
        </w:rPr>
      </w:pPr>
      <w:r w:rsidRPr="0055678A">
        <w:rPr>
          <w:rFonts w:ascii="Arial" w:hAnsi="Arial" w:cs="Arial"/>
          <w:color w:val="000000" w:themeColor="text1"/>
          <w:sz w:val="18"/>
          <w:szCs w:val="18"/>
        </w:rPr>
        <w:t>Fait le</w:t>
      </w:r>
      <w:r w:rsidR="0001312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-414245022"/>
          <w:placeholder>
            <w:docPart w:val="3327821FA50A4B8C9B71BFC6AA5941E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317F9">
            <w:rPr>
              <w:rStyle w:val="Textedelespacerserv"/>
              <w:rFonts w:eastAsia="Calibri"/>
              <w:sz w:val="20"/>
              <w:szCs w:val="20"/>
              <w:shd w:val="clear" w:color="auto" w:fill="CCFFCC"/>
            </w:rPr>
            <w:t xml:space="preserve">                                  </w:t>
          </w:r>
          <w:r w:rsidR="00D95C2A">
            <w:rPr>
              <w:rStyle w:val="Textedelespacerserv"/>
              <w:rFonts w:eastAsia="Calibri"/>
              <w:sz w:val="20"/>
              <w:szCs w:val="20"/>
              <w:shd w:val="clear" w:color="auto" w:fill="CCFFCC"/>
            </w:rPr>
            <w:t xml:space="preserve">      </w:t>
          </w:r>
        </w:sdtContent>
      </w:sdt>
      <w:r w:rsidRPr="0055678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B1686" w:rsidRPr="0055678A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  <w:r w:rsidRPr="0055678A">
        <w:rPr>
          <w:rFonts w:ascii="Arial" w:hAnsi="Arial" w:cs="Arial"/>
          <w:color w:val="FFFFFF" w:themeColor="background1"/>
          <w:sz w:val="18"/>
          <w:szCs w:val="18"/>
          <w:shd w:val="clear" w:color="auto" w:fill="CCFFCC"/>
        </w:rPr>
        <w:t xml:space="preserve">   </w:t>
      </w:r>
    </w:p>
    <w:p w14:paraId="4B3E18FB" w14:textId="77777777" w:rsidR="00BB0CBE" w:rsidRDefault="00BB0CBE" w:rsidP="0001312C">
      <w:pPr>
        <w:shd w:val="clear" w:color="auto" w:fill="FFFFFF" w:themeFill="background1"/>
        <w:ind w:left="-567" w:right="-569"/>
        <w:jc w:val="both"/>
        <w:rPr>
          <w:rFonts w:ascii="Arial" w:hAnsi="Arial" w:cs="Arial"/>
          <w:sz w:val="18"/>
          <w:szCs w:val="18"/>
        </w:rPr>
      </w:pPr>
    </w:p>
    <w:p w14:paraId="0ABEA3FB" w14:textId="77777777" w:rsidR="00D83A14" w:rsidRPr="00D83A14" w:rsidRDefault="00D83A14" w:rsidP="0001312C">
      <w:pPr>
        <w:shd w:val="clear" w:color="auto" w:fill="FFFFFF" w:themeFill="background1"/>
        <w:ind w:left="-567" w:right="-569"/>
        <w:jc w:val="both"/>
        <w:rPr>
          <w:rFonts w:ascii="Arial" w:hAnsi="Arial" w:cs="Arial"/>
          <w:sz w:val="10"/>
          <w:szCs w:val="10"/>
        </w:rPr>
      </w:pPr>
    </w:p>
    <w:p w14:paraId="519D1CA2" w14:textId="77777777" w:rsidR="0031737C" w:rsidRDefault="0031737C" w:rsidP="00BB0CBE">
      <w:pPr>
        <w:ind w:left="-567" w:right="-711"/>
        <w:jc w:val="both"/>
        <w:rPr>
          <w:rFonts w:ascii="Arial" w:hAnsi="Arial" w:cs="Arial"/>
          <w:sz w:val="10"/>
          <w:szCs w:val="10"/>
        </w:rPr>
      </w:pPr>
    </w:p>
    <w:p w14:paraId="4CFB2CD8" w14:textId="77777777" w:rsidR="001317F9" w:rsidRDefault="001317F9" w:rsidP="00BB0CBE">
      <w:pPr>
        <w:ind w:left="-567" w:right="-711"/>
        <w:jc w:val="both"/>
        <w:rPr>
          <w:rFonts w:ascii="Arial" w:hAnsi="Arial" w:cs="Arial"/>
          <w:sz w:val="10"/>
          <w:szCs w:val="10"/>
        </w:rPr>
      </w:pPr>
    </w:p>
    <w:p w14:paraId="642BBC05" w14:textId="77777777" w:rsidR="001317F9" w:rsidRDefault="001317F9" w:rsidP="00BB0CBE">
      <w:pPr>
        <w:ind w:left="-567" w:right="-711"/>
        <w:jc w:val="both"/>
        <w:rPr>
          <w:rFonts w:ascii="Arial" w:hAnsi="Arial" w:cs="Arial"/>
          <w:sz w:val="10"/>
          <w:szCs w:val="10"/>
        </w:rPr>
      </w:pPr>
    </w:p>
    <w:p w14:paraId="07B365C4" w14:textId="77777777" w:rsidR="00F12AA6" w:rsidRDefault="00F12AA6" w:rsidP="00BB0CBE">
      <w:pPr>
        <w:ind w:left="-567" w:right="-711"/>
        <w:jc w:val="both"/>
        <w:rPr>
          <w:rFonts w:ascii="Arial" w:hAnsi="Arial" w:cs="Arial"/>
          <w:sz w:val="10"/>
          <w:szCs w:val="10"/>
        </w:rPr>
      </w:pPr>
    </w:p>
    <w:p w14:paraId="6CD9CAC9" w14:textId="49A95BE7" w:rsidR="00BB0CBE" w:rsidRPr="00427D0F" w:rsidRDefault="00BB0CBE" w:rsidP="00BB0CBE">
      <w:pPr>
        <w:ind w:left="-567" w:right="-711"/>
        <w:jc w:val="both"/>
        <w:rPr>
          <w:rFonts w:ascii="Arial" w:hAnsi="Arial" w:cs="Arial"/>
          <w:sz w:val="10"/>
          <w:szCs w:val="10"/>
        </w:rPr>
      </w:pPr>
    </w:p>
    <w:p w14:paraId="529BB195" w14:textId="77777777" w:rsidR="00BB0CBE" w:rsidRPr="00C73206" w:rsidRDefault="00BB0CBE" w:rsidP="00E93B86">
      <w:pPr>
        <w:shd w:val="clear" w:color="auto" w:fill="E5DFEC" w:themeFill="accent4" w:themeFillTint="33"/>
        <w:ind w:left="-284" w:right="-286"/>
        <w:jc w:val="both"/>
        <w:rPr>
          <w:rFonts w:ascii="Arial" w:hAnsi="Arial" w:cs="Arial"/>
          <w:i/>
          <w:iCs/>
          <w:color w:val="FFFFFF" w:themeColor="background1"/>
          <w:sz w:val="18"/>
          <w:szCs w:val="18"/>
          <w:shd w:val="clear" w:color="auto" w:fill="CCFFCC"/>
        </w:rPr>
      </w:pPr>
      <w:r w:rsidRPr="00C73206">
        <w:rPr>
          <w:rFonts w:ascii="Arial" w:hAnsi="Arial" w:cs="Arial"/>
          <w:b/>
          <w:i/>
          <w:iCs/>
          <w:sz w:val="18"/>
          <w:szCs w:val="18"/>
        </w:rPr>
        <w:t>Protection des données</w:t>
      </w:r>
      <w:r w:rsidRPr="00C73206">
        <w:rPr>
          <w:rFonts w:ascii="Arial" w:hAnsi="Arial" w:cs="Arial"/>
          <w:i/>
          <w:iCs/>
          <w:sz w:val="18"/>
          <w:szCs w:val="18"/>
        </w:rPr>
        <w:t xml:space="preserve"> : </w:t>
      </w:r>
      <w:r w:rsidRPr="00C73206">
        <w:rPr>
          <w:rFonts w:ascii="Arial" w:eastAsia="Arial" w:hAnsi="Arial" w:cs="Arial"/>
          <w:i/>
          <w:iCs/>
          <w:color w:val="1E1916"/>
          <w:sz w:val="18"/>
          <w:szCs w:val="18"/>
        </w:rPr>
        <w:t>En</w:t>
      </w:r>
      <w:r w:rsidRPr="00C73206">
        <w:rPr>
          <w:rFonts w:ascii="Arial" w:eastAsia="Arial" w:hAnsi="Arial" w:cs="Arial"/>
          <w:i/>
          <w:iCs/>
          <w:color w:val="1E1916"/>
          <w:spacing w:val="-6"/>
          <w:sz w:val="18"/>
          <w:szCs w:val="18"/>
        </w:rPr>
        <w:t xml:space="preserve"> </w:t>
      </w:r>
      <w:r w:rsidRPr="00C73206">
        <w:rPr>
          <w:rFonts w:ascii="Arial" w:eastAsia="Arial" w:hAnsi="Arial" w:cs="Arial"/>
          <w:i/>
          <w:iCs/>
          <w:color w:val="1E1916"/>
          <w:sz w:val="18"/>
          <w:szCs w:val="18"/>
        </w:rPr>
        <w:t>vertu</w:t>
      </w:r>
      <w:r w:rsidRPr="00C73206">
        <w:rPr>
          <w:rFonts w:ascii="Arial" w:eastAsia="Arial" w:hAnsi="Arial" w:cs="Arial"/>
          <w:i/>
          <w:iCs/>
          <w:color w:val="1E1916"/>
          <w:spacing w:val="-6"/>
          <w:sz w:val="18"/>
          <w:szCs w:val="18"/>
        </w:rPr>
        <w:t xml:space="preserve"> </w:t>
      </w:r>
      <w:r w:rsidRPr="00C73206">
        <w:rPr>
          <w:rFonts w:ascii="Arial" w:eastAsia="Arial" w:hAnsi="Arial" w:cs="Arial"/>
          <w:i/>
          <w:iCs/>
          <w:color w:val="1E1916"/>
          <w:sz w:val="18"/>
          <w:szCs w:val="18"/>
        </w:rPr>
        <w:t>du</w:t>
      </w:r>
      <w:r w:rsidRPr="00C73206">
        <w:rPr>
          <w:rFonts w:ascii="Arial" w:eastAsia="Arial" w:hAnsi="Arial" w:cs="Arial"/>
          <w:i/>
          <w:iCs/>
          <w:color w:val="1E1916"/>
          <w:spacing w:val="-6"/>
          <w:sz w:val="18"/>
          <w:szCs w:val="18"/>
        </w:rPr>
        <w:t xml:space="preserve"> </w:t>
      </w:r>
      <w:r w:rsidRPr="00C73206">
        <w:rPr>
          <w:rFonts w:ascii="Arial" w:eastAsia="Arial" w:hAnsi="Arial" w:cs="Arial"/>
          <w:i/>
          <w:iCs/>
          <w:color w:val="1E1916"/>
          <w:sz w:val="18"/>
          <w:szCs w:val="18"/>
        </w:rPr>
        <w:t>droit</w:t>
      </w:r>
      <w:r w:rsidRPr="00C73206">
        <w:rPr>
          <w:rFonts w:ascii="Arial" w:eastAsia="Arial" w:hAnsi="Arial" w:cs="Arial"/>
          <w:i/>
          <w:iCs/>
          <w:color w:val="1E1916"/>
          <w:spacing w:val="-6"/>
          <w:sz w:val="18"/>
          <w:szCs w:val="18"/>
        </w:rPr>
        <w:t xml:space="preserve"> </w:t>
      </w:r>
      <w:r w:rsidRPr="00C73206">
        <w:rPr>
          <w:rFonts w:ascii="Arial" w:eastAsia="Arial" w:hAnsi="Arial" w:cs="Arial"/>
          <w:i/>
          <w:iCs/>
          <w:color w:val="1E1916"/>
          <w:sz w:val="18"/>
          <w:szCs w:val="18"/>
        </w:rPr>
        <w:t>à</w:t>
      </w:r>
      <w:r w:rsidRPr="00C73206">
        <w:rPr>
          <w:rFonts w:ascii="Arial" w:eastAsia="Arial" w:hAnsi="Arial" w:cs="Arial"/>
          <w:i/>
          <w:iCs/>
          <w:color w:val="1E1916"/>
          <w:spacing w:val="-6"/>
          <w:sz w:val="18"/>
          <w:szCs w:val="18"/>
        </w:rPr>
        <w:t xml:space="preserve"> </w:t>
      </w:r>
      <w:r w:rsidRPr="00C73206">
        <w:rPr>
          <w:rFonts w:ascii="Arial" w:eastAsia="Arial" w:hAnsi="Arial" w:cs="Arial"/>
          <w:i/>
          <w:iCs/>
          <w:color w:val="1E1916"/>
          <w:sz w:val="18"/>
          <w:szCs w:val="18"/>
        </w:rPr>
        <w:t>l'oubli,</w:t>
      </w:r>
      <w:r w:rsidRPr="00C73206">
        <w:rPr>
          <w:rFonts w:ascii="Arial" w:eastAsia="Arial" w:hAnsi="Arial" w:cs="Arial"/>
          <w:i/>
          <w:iCs/>
          <w:color w:val="1E1916"/>
          <w:spacing w:val="-6"/>
          <w:sz w:val="18"/>
          <w:szCs w:val="18"/>
        </w:rPr>
        <w:t xml:space="preserve"> </w:t>
      </w:r>
      <w:r w:rsidRPr="00C73206">
        <w:rPr>
          <w:rFonts w:ascii="Arial" w:eastAsia="Arial" w:hAnsi="Arial" w:cs="Arial"/>
          <w:i/>
          <w:iCs/>
          <w:color w:val="1E1916"/>
          <w:sz w:val="18"/>
          <w:szCs w:val="18"/>
        </w:rPr>
        <w:t>vous</w:t>
      </w:r>
      <w:r w:rsidRPr="00C73206">
        <w:rPr>
          <w:rFonts w:ascii="Arial" w:eastAsia="Arial" w:hAnsi="Arial" w:cs="Arial"/>
          <w:i/>
          <w:iCs/>
          <w:color w:val="1E1916"/>
          <w:spacing w:val="-6"/>
          <w:sz w:val="18"/>
          <w:szCs w:val="18"/>
        </w:rPr>
        <w:t xml:space="preserve"> </w:t>
      </w:r>
      <w:r w:rsidRPr="00C73206">
        <w:rPr>
          <w:rFonts w:ascii="Arial" w:eastAsia="Arial" w:hAnsi="Arial" w:cs="Arial"/>
          <w:i/>
          <w:iCs/>
          <w:color w:val="1E1916"/>
          <w:sz w:val="18"/>
          <w:szCs w:val="18"/>
        </w:rPr>
        <w:t>avez</w:t>
      </w:r>
      <w:r w:rsidRPr="00C73206">
        <w:rPr>
          <w:rFonts w:ascii="Arial" w:eastAsia="Arial" w:hAnsi="Arial" w:cs="Arial"/>
          <w:i/>
          <w:iCs/>
          <w:color w:val="1E1916"/>
          <w:spacing w:val="-6"/>
          <w:sz w:val="18"/>
          <w:szCs w:val="18"/>
        </w:rPr>
        <w:t xml:space="preserve"> </w:t>
      </w:r>
      <w:r w:rsidRPr="00C73206">
        <w:rPr>
          <w:rFonts w:ascii="Arial" w:eastAsia="Arial" w:hAnsi="Arial" w:cs="Arial"/>
          <w:i/>
          <w:iCs/>
          <w:color w:val="1E1916"/>
          <w:sz w:val="18"/>
          <w:szCs w:val="18"/>
        </w:rPr>
        <w:t>le</w:t>
      </w:r>
      <w:r w:rsidRPr="00C73206">
        <w:rPr>
          <w:rFonts w:ascii="Arial" w:eastAsia="Arial" w:hAnsi="Arial" w:cs="Arial"/>
          <w:i/>
          <w:iCs/>
          <w:color w:val="1E1916"/>
          <w:spacing w:val="-6"/>
          <w:sz w:val="18"/>
          <w:szCs w:val="18"/>
        </w:rPr>
        <w:t xml:space="preserve"> </w:t>
      </w:r>
      <w:r w:rsidRPr="00C73206">
        <w:rPr>
          <w:rFonts w:ascii="Arial" w:eastAsia="Arial" w:hAnsi="Arial" w:cs="Arial"/>
          <w:i/>
          <w:iCs/>
          <w:color w:val="1E1916"/>
          <w:sz w:val="18"/>
          <w:szCs w:val="18"/>
        </w:rPr>
        <w:t>droit</w:t>
      </w:r>
      <w:r w:rsidRPr="00C73206">
        <w:rPr>
          <w:rFonts w:ascii="Arial" w:eastAsia="Arial" w:hAnsi="Arial" w:cs="Arial"/>
          <w:i/>
          <w:iCs/>
          <w:color w:val="1E1916"/>
          <w:spacing w:val="-6"/>
          <w:sz w:val="18"/>
          <w:szCs w:val="18"/>
        </w:rPr>
        <w:t xml:space="preserve"> </w:t>
      </w:r>
      <w:r w:rsidRPr="00C73206">
        <w:rPr>
          <w:rFonts w:ascii="Arial" w:eastAsia="Arial" w:hAnsi="Arial" w:cs="Arial"/>
          <w:i/>
          <w:iCs/>
          <w:color w:val="1E1916"/>
          <w:sz w:val="18"/>
          <w:szCs w:val="18"/>
        </w:rPr>
        <w:t>de</w:t>
      </w:r>
      <w:r w:rsidRPr="00C73206">
        <w:rPr>
          <w:rFonts w:ascii="Arial" w:eastAsia="Arial" w:hAnsi="Arial" w:cs="Arial"/>
          <w:i/>
          <w:iCs/>
          <w:color w:val="1E1916"/>
          <w:spacing w:val="-6"/>
          <w:sz w:val="18"/>
          <w:szCs w:val="18"/>
        </w:rPr>
        <w:t xml:space="preserve"> </w:t>
      </w:r>
      <w:r w:rsidRPr="00C73206">
        <w:rPr>
          <w:rFonts w:ascii="Arial" w:eastAsia="Arial" w:hAnsi="Arial" w:cs="Arial"/>
          <w:i/>
          <w:iCs/>
          <w:color w:val="1E1916"/>
          <w:sz w:val="18"/>
          <w:szCs w:val="18"/>
        </w:rPr>
        <w:t>demander</w:t>
      </w:r>
      <w:r w:rsidRPr="00C73206">
        <w:rPr>
          <w:rFonts w:ascii="Arial" w:eastAsia="Arial" w:hAnsi="Arial" w:cs="Arial"/>
          <w:i/>
          <w:iCs/>
          <w:color w:val="1E1916"/>
          <w:spacing w:val="-6"/>
          <w:sz w:val="18"/>
          <w:szCs w:val="18"/>
        </w:rPr>
        <w:t xml:space="preserve"> </w:t>
      </w:r>
      <w:r w:rsidRPr="00C73206">
        <w:rPr>
          <w:rFonts w:ascii="Arial" w:eastAsia="Arial" w:hAnsi="Arial" w:cs="Arial"/>
          <w:i/>
          <w:iCs/>
          <w:color w:val="1E1916"/>
          <w:sz w:val="18"/>
          <w:szCs w:val="18"/>
        </w:rPr>
        <w:t>à</w:t>
      </w:r>
      <w:r w:rsidRPr="00C73206">
        <w:rPr>
          <w:rFonts w:ascii="Arial" w:eastAsia="Arial" w:hAnsi="Arial" w:cs="Arial"/>
          <w:i/>
          <w:iCs/>
          <w:color w:val="1E1916"/>
          <w:spacing w:val="-6"/>
          <w:sz w:val="18"/>
          <w:szCs w:val="18"/>
        </w:rPr>
        <w:t xml:space="preserve"> </w:t>
      </w:r>
      <w:r w:rsidRPr="00C73206">
        <w:rPr>
          <w:rFonts w:ascii="Arial" w:eastAsia="Arial" w:hAnsi="Arial" w:cs="Arial"/>
          <w:i/>
          <w:iCs/>
          <w:color w:val="1E1916"/>
          <w:sz w:val="18"/>
          <w:szCs w:val="18"/>
        </w:rPr>
        <w:t>la</w:t>
      </w:r>
      <w:r w:rsidRPr="00C73206">
        <w:rPr>
          <w:rFonts w:ascii="Arial" w:eastAsia="Arial" w:hAnsi="Arial" w:cs="Arial"/>
          <w:i/>
          <w:iCs/>
          <w:color w:val="1E1916"/>
          <w:spacing w:val="-6"/>
          <w:sz w:val="18"/>
          <w:szCs w:val="18"/>
        </w:rPr>
        <w:t xml:space="preserve"> </w:t>
      </w:r>
      <w:r w:rsidRPr="00C73206">
        <w:rPr>
          <w:rFonts w:ascii="Arial" w:eastAsia="Arial" w:hAnsi="Arial" w:cs="Arial"/>
          <w:i/>
          <w:iCs/>
          <w:color w:val="1E1916"/>
          <w:sz w:val="18"/>
          <w:szCs w:val="18"/>
        </w:rPr>
        <w:t>FFTT, l'e</w:t>
      </w:r>
      <w:r w:rsidRPr="00C73206">
        <w:rPr>
          <w:rFonts w:ascii="Arial" w:eastAsia="Arial" w:hAnsi="Arial" w:cs="Arial"/>
          <w:i/>
          <w:iCs/>
          <w:color w:val="1E1916"/>
          <w:spacing w:val="-3"/>
          <w:sz w:val="18"/>
          <w:szCs w:val="18"/>
        </w:rPr>
        <w:t>f</w:t>
      </w:r>
      <w:r w:rsidRPr="00C73206">
        <w:rPr>
          <w:rFonts w:ascii="Arial" w:eastAsia="Arial" w:hAnsi="Arial" w:cs="Arial"/>
          <w:i/>
          <w:iCs/>
          <w:color w:val="1E1916"/>
          <w:sz w:val="18"/>
          <w:szCs w:val="18"/>
        </w:rPr>
        <w:t>facement de vos données à caractère personnel (nom, date de naissance,</w:t>
      </w:r>
      <w:r w:rsidRPr="00C73206">
        <w:rPr>
          <w:rFonts w:ascii="Arial" w:eastAsia="Arial" w:hAnsi="Arial" w:cs="Arial"/>
          <w:i/>
          <w:iCs/>
          <w:color w:val="1E1916"/>
          <w:spacing w:val="1"/>
          <w:sz w:val="18"/>
          <w:szCs w:val="18"/>
        </w:rPr>
        <w:t xml:space="preserve"> </w:t>
      </w:r>
      <w:r w:rsidRPr="00C73206">
        <w:rPr>
          <w:rFonts w:ascii="Arial" w:eastAsia="Arial" w:hAnsi="Arial" w:cs="Arial"/>
          <w:i/>
          <w:iCs/>
          <w:color w:val="1E1916"/>
          <w:sz w:val="18"/>
          <w:szCs w:val="18"/>
        </w:rPr>
        <w:t>sexe, nationalité,</w:t>
      </w:r>
      <w:r w:rsidRPr="00C73206">
        <w:rPr>
          <w:rFonts w:ascii="Arial" w:eastAsia="Arial" w:hAnsi="Arial" w:cs="Arial"/>
          <w:i/>
          <w:iCs/>
          <w:color w:val="1E1916"/>
          <w:spacing w:val="1"/>
          <w:sz w:val="18"/>
          <w:szCs w:val="18"/>
        </w:rPr>
        <w:t xml:space="preserve"> </w:t>
      </w:r>
      <w:r w:rsidRPr="00C73206">
        <w:rPr>
          <w:rFonts w:ascii="Arial" w:eastAsia="Arial" w:hAnsi="Arial" w:cs="Arial"/>
          <w:i/>
          <w:iCs/>
          <w:color w:val="1E1916"/>
          <w:sz w:val="18"/>
          <w:szCs w:val="18"/>
        </w:rPr>
        <w:t>adresse</w:t>
      </w:r>
      <w:r w:rsidRPr="00C73206">
        <w:rPr>
          <w:rFonts w:ascii="Arial" w:eastAsia="Arial" w:hAnsi="Arial" w:cs="Arial"/>
          <w:i/>
          <w:iCs/>
          <w:color w:val="1E1916"/>
          <w:spacing w:val="1"/>
          <w:sz w:val="18"/>
          <w:szCs w:val="18"/>
        </w:rPr>
        <w:t xml:space="preserve"> </w:t>
      </w:r>
      <w:r w:rsidRPr="00C73206">
        <w:rPr>
          <w:rFonts w:ascii="Arial" w:eastAsia="Arial" w:hAnsi="Arial" w:cs="Arial"/>
          <w:i/>
          <w:iCs/>
          <w:color w:val="1E1916"/>
          <w:sz w:val="18"/>
          <w:szCs w:val="18"/>
        </w:rPr>
        <w:t>postale, téléphone,</w:t>
      </w:r>
      <w:r w:rsidRPr="00C73206">
        <w:rPr>
          <w:rFonts w:ascii="Arial" w:eastAsia="Arial" w:hAnsi="Arial" w:cs="Arial"/>
          <w:i/>
          <w:iCs/>
          <w:color w:val="1E1916"/>
          <w:spacing w:val="1"/>
          <w:sz w:val="18"/>
          <w:szCs w:val="18"/>
        </w:rPr>
        <w:t xml:space="preserve"> </w:t>
      </w:r>
      <w:r w:rsidRPr="00C73206">
        <w:rPr>
          <w:rFonts w:ascii="Arial" w:eastAsia="Arial" w:hAnsi="Arial" w:cs="Arial"/>
          <w:i/>
          <w:iCs/>
          <w:color w:val="1E1916"/>
          <w:sz w:val="18"/>
          <w:szCs w:val="18"/>
        </w:rPr>
        <w:t>courriel). Pour cela,</w:t>
      </w:r>
      <w:r w:rsidRPr="00C73206">
        <w:rPr>
          <w:rFonts w:ascii="Arial" w:eastAsia="Arial" w:hAnsi="Arial" w:cs="Arial"/>
          <w:i/>
          <w:iCs/>
          <w:color w:val="1E1916"/>
          <w:spacing w:val="3"/>
          <w:sz w:val="18"/>
          <w:szCs w:val="18"/>
        </w:rPr>
        <w:t xml:space="preserve"> </w:t>
      </w:r>
      <w:r w:rsidRPr="00C73206">
        <w:rPr>
          <w:rFonts w:ascii="Arial" w:eastAsia="Arial" w:hAnsi="Arial" w:cs="Arial"/>
          <w:i/>
          <w:iCs/>
          <w:color w:val="1E1916"/>
          <w:sz w:val="18"/>
          <w:szCs w:val="18"/>
        </w:rPr>
        <w:t>merci de</w:t>
      </w:r>
      <w:r w:rsidRPr="00C73206">
        <w:rPr>
          <w:rFonts w:ascii="Arial" w:eastAsia="Arial" w:hAnsi="Arial" w:cs="Arial"/>
          <w:i/>
          <w:iCs/>
          <w:color w:val="1E1916"/>
          <w:spacing w:val="3"/>
          <w:sz w:val="18"/>
          <w:szCs w:val="18"/>
        </w:rPr>
        <w:t xml:space="preserve"> </w:t>
      </w:r>
      <w:r w:rsidRPr="00C73206">
        <w:rPr>
          <w:rFonts w:ascii="Arial" w:eastAsia="Arial" w:hAnsi="Arial" w:cs="Arial"/>
          <w:i/>
          <w:iCs/>
          <w:color w:val="1E1916"/>
          <w:sz w:val="18"/>
          <w:szCs w:val="18"/>
        </w:rPr>
        <w:t>vous adresser</w:t>
      </w:r>
      <w:r w:rsidRPr="00C73206">
        <w:rPr>
          <w:rFonts w:ascii="Arial" w:eastAsia="Arial" w:hAnsi="Arial" w:cs="Arial"/>
          <w:i/>
          <w:iCs/>
          <w:color w:val="1E1916"/>
          <w:spacing w:val="3"/>
          <w:sz w:val="18"/>
          <w:szCs w:val="18"/>
        </w:rPr>
        <w:t xml:space="preserve"> </w:t>
      </w:r>
      <w:r w:rsidRPr="00C73206">
        <w:rPr>
          <w:rFonts w:ascii="Arial" w:eastAsia="Arial" w:hAnsi="Arial" w:cs="Arial"/>
          <w:i/>
          <w:iCs/>
          <w:color w:val="1E1916"/>
          <w:sz w:val="18"/>
          <w:szCs w:val="18"/>
        </w:rPr>
        <w:t>à votre</w:t>
      </w:r>
      <w:r w:rsidRPr="00C73206">
        <w:rPr>
          <w:rFonts w:ascii="Arial" w:eastAsia="Arial" w:hAnsi="Arial" w:cs="Arial"/>
          <w:i/>
          <w:iCs/>
          <w:color w:val="1E1916"/>
          <w:spacing w:val="3"/>
          <w:sz w:val="18"/>
          <w:szCs w:val="18"/>
        </w:rPr>
        <w:t xml:space="preserve"> </w:t>
      </w:r>
      <w:r w:rsidRPr="00C73206">
        <w:rPr>
          <w:rFonts w:ascii="Arial" w:eastAsia="Arial" w:hAnsi="Arial" w:cs="Arial"/>
          <w:i/>
          <w:iCs/>
          <w:color w:val="1E1916"/>
          <w:sz w:val="18"/>
          <w:szCs w:val="18"/>
        </w:rPr>
        <w:t>organisme gestionnaire. En</w:t>
      </w:r>
      <w:r w:rsidRPr="00C73206">
        <w:rPr>
          <w:rFonts w:ascii="Arial" w:eastAsia="Arial" w:hAnsi="Arial" w:cs="Arial"/>
          <w:i/>
          <w:iCs/>
          <w:color w:val="1E1916"/>
          <w:spacing w:val="-4"/>
          <w:sz w:val="18"/>
          <w:szCs w:val="18"/>
        </w:rPr>
        <w:t xml:space="preserve"> </w:t>
      </w:r>
      <w:r w:rsidRPr="00C73206">
        <w:rPr>
          <w:rFonts w:ascii="Arial" w:eastAsia="Arial" w:hAnsi="Arial" w:cs="Arial"/>
          <w:i/>
          <w:iCs/>
          <w:color w:val="1E1916"/>
          <w:sz w:val="18"/>
          <w:szCs w:val="18"/>
        </w:rPr>
        <w:t>cas</w:t>
      </w:r>
      <w:r w:rsidRPr="00C73206">
        <w:rPr>
          <w:rFonts w:ascii="Arial" w:eastAsia="Arial" w:hAnsi="Arial" w:cs="Arial"/>
          <w:i/>
          <w:iCs/>
          <w:color w:val="1E1916"/>
          <w:spacing w:val="-4"/>
          <w:sz w:val="18"/>
          <w:szCs w:val="18"/>
        </w:rPr>
        <w:t xml:space="preserve"> </w:t>
      </w:r>
      <w:r w:rsidRPr="00C73206">
        <w:rPr>
          <w:rFonts w:ascii="Arial" w:eastAsia="Arial" w:hAnsi="Arial" w:cs="Arial"/>
          <w:i/>
          <w:iCs/>
          <w:color w:val="1E1916"/>
          <w:sz w:val="18"/>
          <w:szCs w:val="18"/>
        </w:rPr>
        <w:t>de</w:t>
      </w:r>
      <w:r w:rsidRPr="00C73206">
        <w:rPr>
          <w:rFonts w:ascii="Arial" w:eastAsia="Arial" w:hAnsi="Arial" w:cs="Arial"/>
          <w:i/>
          <w:iCs/>
          <w:color w:val="1E1916"/>
          <w:spacing w:val="-4"/>
          <w:sz w:val="18"/>
          <w:szCs w:val="18"/>
        </w:rPr>
        <w:t xml:space="preserve"> </w:t>
      </w:r>
      <w:r w:rsidRPr="00C73206">
        <w:rPr>
          <w:rFonts w:ascii="Arial" w:eastAsia="Arial" w:hAnsi="Arial" w:cs="Arial"/>
          <w:i/>
          <w:iCs/>
          <w:color w:val="1E1916"/>
          <w:sz w:val="18"/>
          <w:szCs w:val="18"/>
        </w:rPr>
        <w:t>non</w:t>
      </w:r>
      <w:r w:rsidRPr="00C73206">
        <w:rPr>
          <w:rFonts w:ascii="Arial" w:eastAsia="Arial" w:hAnsi="Arial" w:cs="Arial"/>
          <w:i/>
          <w:iCs/>
          <w:color w:val="1E1916"/>
          <w:spacing w:val="-4"/>
          <w:sz w:val="18"/>
          <w:szCs w:val="18"/>
        </w:rPr>
        <w:t xml:space="preserve">-renouvellement </w:t>
      </w:r>
      <w:r w:rsidRPr="00C73206">
        <w:rPr>
          <w:rFonts w:ascii="Arial" w:eastAsia="Arial" w:hAnsi="Arial" w:cs="Arial"/>
          <w:i/>
          <w:iCs/>
          <w:color w:val="1E1916"/>
          <w:sz w:val="18"/>
          <w:szCs w:val="18"/>
        </w:rPr>
        <w:t>de</w:t>
      </w:r>
      <w:r w:rsidRPr="00C73206">
        <w:rPr>
          <w:rFonts w:ascii="Arial" w:eastAsia="Arial" w:hAnsi="Arial" w:cs="Arial"/>
          <w:i/>
          <w:iCs/>
          <w:color w:val="1E1916"/>
          <w:spacing w:val="-4"/>
          <w:sz w:val="18"/>
          <w:szCs w:val="18"/>
        </w:rPr>
        <w:t xml:space="preserve"> </w:t>
      </w:r>
      <w:r w:rsidRPr="00C73206">
        <w:rPr>
          <w:rFonts w:ascii="Arial" w:eastAsia="Arial" w:hAnsi="Arial" w:cs="Arial"/>
          <w:i/>
          <w:iCs/>
          <w:color w:val="1E1916"/>
          <w:sz w:val="18"/>
          <w:szCs w:val="18"/>
        </w:rPr>
        <w:t>licence,</w:t>
      </w:r>
      <w:r w:rsidRPr="00C73206">
        <w:rPr>
          <w:rFonts w:ascii="Arial" w:eastAsia="Arial" w:hAnsi="Arial" w:cs="Arial"/>
          <w:i/>
          <w:iCs/>
          <w:color w:val="1E1916"/>
          <w:spacing w:val="-4"/>
          <w:sz w:val="18"/>
          <w:szCs w:val="18"/>
        </w:rPr>
        <w:t xml:space="preserve"> </w:t>
      </w:r>
      <w:r w:rsidRPr="00C73206">
        <w:rPr>
          <w:rFonts w:ascii="Arial" w:eastAsia="Arial" w:hAnsi="Arial" w:cs="Arial"/>
          <w:i/>
          <w:iCs/>
          <w:color w:val="1E1916"/>
          <w:sz w:val="18"/>
          <w:szCs w:val="18"/>
        </w:rPr>
        <w:t>ces</w:t>
      </w:r>
      <w:r w:rsidRPr="00C73206">
        <w:rPr>
          <w:rFonts w:ascii="Arial" w:eastAsia="Arial" w:hAnsi="Arial" w:cs="Arial"/>
          <w:i/>
          <w:iCs/>
          <w:color w:val="1E1916"/>
          <w:spacing w:val="-4"/>
          <w:sz w:val="18"/>
          <w:szCs w:val="18"/>
        </w:rPr>
        <w:t xml:space="preserve"> </w:t>
      </w:r>
      <w:r w:rsidRPr="00C73206">
        <w:rPr>
          <w:rFonts w:ascii="Arial" w:eastAsia="Arial" w:hAnsi="Arial" w:cs="Arial"/>
          <w:i/>
          <w:iCs/>
          <w:color w:val="1E1916"/>
          <w:sz w:val="18"/>
          <w:szCs w:val="18"/>
        </w:rPr>
        <w:t>données</w:t>
      </w:r>
      <w:r w:rsidRPr="00C73206">
        <w:rPr>
          <w:rFonts w:ascii="Arial" w:eastAsia="Arial" w:hAnsi="Arial" w:cs="Arial"/>
          <w:i/>
          <w:iCs/>
          <w:color w:val="1E1916"/>
          <w:spacing w:val="-4"/>
          <w:sz w:val="18"/>
          <w:szCs w:val="18"/>
        </w:rPr>
        <w:t xml:space="preserve"> </w:t>
      </w:r>
      <w:r w:rsidRPr="00C73206">
        <w:rPr>
          <w:rFonts w:ascii="Arial" w:eastAsia="Arial" w:hAnsi="Arial" w:cs="Arial"/>
          <w:i/>
          <w:iCs/>
          <w:color w:val="1E1916"/>
          <w:sz w:val="18"/>
          <w:szCs w:val="18"/>
        </w:rPr>
        <w:t>à</w:t>
      </w:r>
      <w:r w:rsidRPr="00C73206">
        <w:rPr>
          <w:rFonts w:ascii="Arial" w:eastAsia="Arial" w:hAnsi="Arial" w:cs="Arial"/>
          <w:i/>
          <w:iCs/>
          <w:color w:val="1E1916"/>
          <w:spacing w:val="-4"/>
          <w:sz w:val="18"/>
          <w:szCs w:val="18"/>
        </w:rPr>
        <w:t xml:space="preserve"> </w:t>
      </w:r>
      <w:r w:rsidRPr="00C73206">
        <w:rPr>
          <w:rFonts w:ascii="Arial" w:eastAsia="Arial" w:hAnsi="Arial" w:cs="Arial"/>
          <w:i/>
          <w:iCs/>
          <w:color w:val="1E1916"/>
          <w:sz w:val="18"/>
          <w:szCs w:val="18"/>
        </w:rPr>
        <w:t>caractère personnel</w:t>
      </w:r>
      <w:r w:rsidRPr="00C73206">
        <w:rPr>
          <w:rFonts w:ascii="Arial" w:eastAsia="Arial" w:hAnsi="Arial" w:cs="Arial"/>
          <w:i/>
          <w:iCs/>
          <w:color w:val="1E1916"/>
          <w:spacing w:val="-3"/>
          <w:sz w:val="18"/>
          <w:szCs w:val="18"/>
        </w:rPr>
        <w:t xml:space="preserve"> </w:t>
      </w:r>
      <w:r w:rsidRPr="00C73206">
        <w:rPr>
          <w:rFonts w:ascii="Arial" w:eastAsia="Arial" w:hAnsi="Arial" w:cs="Arial"/>
          <w:i/>
          <w:iCs/>
          <w:color w:val="1E1916"/>
          <w:sz w:val="18"/>
          <w:szCs w:val="18"/>
        </w:rPr>
        <w:t>seront</w:t>
      </w:r>
      <w:r w:rsidRPr="00C73206">
        <w:rPr>
          <w:rFonts w:ascii="Arial" w:eastAsia="Arial" w:hAnsi="Arial" w:cs="Arial"/>
          <w:i/>
          <w:iCs/>
          <w:color w:val="1E1916"/>
          <w:spacing w:val="-3"/>
          <w:sz w:val="18"/>
          <w:szCs w:val="18"/>
        </w:rPr>
        <w:t xml:space="preserve"> </w:t>
      </w:r>
      <w:r w:rsidRPr="00C73206">
        <w:rPr>
          <w:rFonts w:ascii="Arial" w:eastAsia="Arial" w:hAnsi="Arial" w:cs="Arial"/>
          <w:i/>
          <w:iCs/>
          <w:color w:val="1E1916"/>
          <w:sz w:val="18"/>
          <w:szCs w:val="18"/>
        </w:rPr>
        <w:t>conservées</w:t>
      </w:r>
      <w:r w:rsidRPr="00C73206">
        <w:rPr>
          <w:rFonts w:ascii="Arial" w:eastAsia="Arial" w:hAnsi="Arial" w:cs="Arial"/>
          <w:i/>
          <w:iCs/>
          <w:color w:val="1E1916"/>
          <w:spacing w:val="-3"/>
          <w:sz w:val="18"/>
          <w:szCs w:val="18"/>
        </w:rPr>
        <w:t xml:space="preserve"> </w:t>
      </w:r>
      <w:r w:rsidRPr="00C73206">
        <w:rPr>
          <w:rFonts w:ascii="Arial" w:eastAsia="Arial" w:hAnsi="Arial" w:cs="Arial"/>
          <w:i/>
          <w:iCs/>
          <w:color w:val="1E1916"/>
          <w:sz w:val="18"/>
          <w:szCs w:val="18"/>
        </w:rPr>
        <w:t>par</w:t>
      </w:r>
      <w:r w:rsidRPr="00C73206">
        <w:rPr>
          <w:rFonts w:ascii="Arial" w:eastAsia="Arial" w:hAnsi="Arial" w:cs="Arial"/>
          <w:i/>
          <w:iCs/>
          <w:color w:val="1E1916"/>
          <w:spacing w:val="-3"/>
          <w:sz w:val="18"/>
          <w:szCs w:val="18"/>
        </w:rPr>
        <w:t xml:space="preserve"> </w:t>
      </w:r>
      <w:r w:rsidRPr="00C73206">
        <w:rPr>
          <w:rFonts w:ascii="Arial" w:eastAsia="Arial" w:hAnsi="Arial" w:cs="Arial"/>
          <w:i/>
          <w:iCs/>
          <w:color w:val="1E1916"/>
          <w:sz w:val="18"/>
          <w:szCs w:val="18"/>
        </w:rPr>
        <w:t>la</w:t>
      </w:r>
      <w:r w:rsidRPr="00C73206">
        <w:rPr>
          <w:rFonts w:ascii="Arial" w:eastAsia="Arial" w:hAnsi="Arial" w:cs="Arial"/>
          <w:i/>
          <w:iCs/>
          <w:color w:val="1E1916"/>
          <w:spacing w:val="-3"/>
          <w:sz w:val="18"/>
          <w:szCs w:val="18"/>
        </w:rPr>
        <w:t xml:space="preserve"> </w:t>
      </w:r>
      <w:r w:rsidRPr="00C73206">
        <w:rPr>
          <w:rFonts w:ascii="Arial" w:eastAsia="Arial" w:hAnsi="Arial" w:cs="Arial"/>
          <w:i/>
          <w:iCs/>
          <w:color w:val="1E1916"/>
          <w:sz w:val="18"/>
          <w:szCs w:val="18"/>
        </w:rPr>
        <w:t>FFTT</w:t>
      </w:r>
      <w:r w:rsidRPr="00C73206">
        <w:rPr>
          <w:rFonts w:ascii="Arial" w:eastAsia="Arial" w:hAnsi="Arial" w:cs="Arial"/>
          <w:i/>
          <w:iCs/>
          <w:color w:val="1E1916"/>
          <w:spacing w:val="-6"/>
          <w:sz w:val="18"/>
          <w:szCs w:val="18"/>
        </w:rPr>
        <w:t xml:space="preserve"> </w:t>
      </w:r>
      <w:r w:rsidRPr="00C73206">
        <w:rPr>
          <w:rFonts w:ascii="Arial" w:eastAsia="Arial" w:hAnsi="Arial" w:cs="Arial"/>
          <w:i/>
          <w:iCs/>
          <w:color w:val="1E1916"/>
          <w:sz w:val="18"/>
          <w:szCs w:val="18"/>
        </w:rPr>
        <w:t>jusqu'à</w:t>
      </w:r>
      <w:r w:rsidRPr="00C73206">
        <w:rPr>
          <w:rFonts w:ascii="Arial" w:eastAsia="Arial" w:hAnsi="Arial" w:cs="Arial"/>
          <w:i/>
          <w:iCs/>
          <w:color w:val="1E1916"/>
          <w:spacing w:val="-3"/>
          <w:sz w:val="18"/>
          <w:szCs w:val="18"/>
        </w:rPr>
        <w:t xml:space="preserve"> </w:t>
      </w:r>
      <w:r w:rsidRPr="00C73206">
        <w:rPr>
          <w:rFonts w:ascii="Arial" w:eastAsia="Arial" w:hAnsi="Arial" w:cs="Arial"/>
          <w:i/>
          <w:iCs/>
          <w:color w:val="1E1916"/>
          <w:sz w:val="18"/>
          <w:szCs w:val="18"/>
        </w:rPr>
        <w:t>la</w:t>
      </w:r>
      <w:r w:rsidRPr="00C73206">
        <w:rPr>
          <w:rFonts w:ascii="Arial" w:eastAsia="Arial" w:hAnsi="Arial" w:cs="Arial"/>
          <w:i/>
          <w:iCs/>
          <w:color w:val="1E1916"/>
          <w:spacing w:val="-3"/>
          <w:sz w:val="18"/>
          <w:szCs w:val="18"/>
        </w:rPr>
        <w:t xml:space="preserve"> </w:t>
      </w:r>
      <w:r w:rsidRPr="00C73206">
        <w:rPr>
          <w:rFonts w:ascii="Arial" w:eastAsia="Arial" w:hAnsi="Arial" w:cs="Arial"/>
          <w:i/>
          <w:iCs/>
          <w:color w:val="1E1916"/>
          <w:sz w:val="18"/>
          <w:szCs w:val="18"/>
        </w:rPr>
        <w:t>fin</w:t>
      </w:r>
      <w:r w:rsidRPr="00C73206">
        <w:rPr>
          <w:rFonts w:ascii="Arial" w:eastAsia="Arial" w:hAnsi="Arial" w:cs="Arial"/>
          <w:i/>
          <w:iCs/>
          <w:color w:val="1E1916"/>
          <w:spacing w:val="-3"/>
          <w:sz w:val="18"/>
          <w:szCs w:val="18"/>
        </w:rPr>
        <w:t xml:space="preserve"> </w:t>
      </w:r>
      <w:r w:rsidRPr="00C73206">
        <w:rPr>
          <w:rFonts w:ascii="Arial" w:eastAsia="Arial" w:hAnsi="Arial" w:cs="Arial"/>
          <w:i/>
          <w:iCs/>
          <w:color w:val="1E1916"/>
          <w:sz w:val="18"/>
          <w:szCs w:val="18"/>
        </w:rPr>
        <w:t>de</w:t>
      </w:r>
      <w:r w:rsidRPr="00C73206">
        <w:rPr>
          <w:rFonts w:ascii="Arial" w:eastAsia="Arial" w:hAnsi="Arial" w:cs="Arial"/>
          <w:i/>
          <w:iCs/>
          <w:color w:val="1E1916"/>
          <w:spacing w:val="-3"/>
          <w:sz w:val="18"/>
          <w:szCs w:val="18"/>
        </w:rPr>
        <w:t xml:space="preserve"> </w:t>
      </w:r>
      <w:r w:rsidRPr="00C73206">
        <w:rPr>
          <w:rFonts w:ascii="Arial" w:eastAsia="Arial" w:hAnsi="Arial" w:cs="Arial"/>
          <w:i/>
          <w:iCs/>
          <w:color w:val="1E1916"/>
          <w:sz w:val="18"/>
          <w:szCs w:val="18"/>
        </w:rPr>
        <w:t>la</w:t>
      </w:r>
      <w:r w:rsidRPr="00C73206">
        <w:rPr>
          <w:rFonts w:ascii="Arial" w:eastAsia="Arial" w:hAnsi="Arial" w:cs="Arial"/>
          <w:i/>
          <w:iCs/>
          <w:color w:val="1E1916"/>
          <w:spacing w:val="-3"/>
          <w:sz w:val="18"/>
          <w:szCs w:val="18"/>
        </w:rPr>
        <w:t xml:space="preserve"> </w:t>
      </w:r>
      <w:r w:rsidRPr="00C73206">
        <w:rPr>
          <w:rFonts w:ascii="Arial" w:eastAsia="Arial" w:hAnsi="Arial" w:cs="Arial"/>
          <w:i/>
          <w:iCs/>
          <w:color w:val="1E1916"/>
          <w:sz w:val="18"/>
          <w:szCs w:val="18"/>
        </w:rPr>
        <w:t>saison suivante</w:t>
      </w:r>
      <w:r w:rsidRPr="00C73206">
        <w:rPr>
          <w:rFonts w:ascii="Arial" w:eastAsia="Arial" w:hAnsi="Arial" w:cs="Arial"/>
          <w:i/>
          <w:iCs/>
          <w:color w:val="1E1916"/>
          <w:spacing w:val="-18"/>
          <w:sz w:val="18"/>
          <w:szCs w:val="18"/>
        </w:rPr>
        <w:t xml:space="preserve"> </w:t>
      </w:r>
      <w:r w:rsidRPr="00C73206">
        <w:rPr>
          <w:rFonts w:ascii="Arial" w:eastAsia="Arial" w:hAnsi="Arial" w:cs="Arial"/>
          <w:i/>
          <w:iCs/>
          <w:color w:val="1E1916"/>
          <w:sz w:val="18"/>
          <w:szCs w:val="18"/>
        </w:rPr>
        <w:t>;</w:t>
      </w:r>
      <w:r w:rsidRPr="00C73206">
        <w:rPr>
          <w:rFonts w:ascii="Arial" w:eastAsia="Arial" w:hAnsi="Arial" w:cs="Arial"/>
          <w:i/>
          <w:iCs/>
          <w:color w:val="1E1916"/>
          <w:spacing w:val="-18"/>
          <w:sz w:val="18"/>
          <w:szCs w:val="18"/>
        </w:rPr>
        <w:t xml:space="preserve"> </w:t>
      </w:r>
      <w:r w:rsidRPr="00C73206">
        <w:rPr>
          <w:rFonts w:ascii="Arial" w:eastAsia="Arial" w:hAnsi="Arial" w:cs="Arial"/>
          <w:i/>
          <w:iCs/>
          <w:color w:val="1E1916"/>
          <w:sz w:val="18"/>
          <w:szCs w:val="18"/>
        </w:rPr>
        <w:t>elles</w:t>
      </w:r>
      <w:r w:rsidRPr="00C73206">
        <w:rPr>
          <w:rFonts w:ascii="Arial" w:eastAsia="Arial" w:hAnsi="Arial" w:cs="Arial"/>
          <w:i/>
          <w:iCs/>
          <w:color w:val="1E1916"/>
          <w:spacing w:val="-18"/>
          <w:sz w:val="18"/>
          <w:szCs w:val="18"/>
        </w:rPr>
        <w:t xml:space="preserve"> </w:t>
      </w:r>
      <w:r w:rsidRPr="00C73206">
        <w:rPr>
          <w:rFonts w:ascii="Arial" w:eastAsia="Arial" w:hAnsi="Arial" w:cs="Arial"/>
          <w:i/>
          <w:iCs/>
          <w:color w:val="1E1916"/>
          <w:sz w:val="18"/>
          <w:szCs w:val="18"/>
        </w:rPr>
        <w:t>seront</w:t>
      </w:r>
      <w:r w:rsidRPr="00C73206">
        <w:rPr>
          <w:rFonts w:ascii="Arial" w:eastAsia="Arial" w:hAnsi="Arial" w:cs="Arial"/>
          <w:i/>
          <w:iCs/>
          <w:color w:val="1E1916"/>
          <w:spacing w:val="-18"/>
          <w:sz w:val="18"/>
          <w:szCs w:val="18"/>
        </w:rPr>
        <w:t xml:space="preserve"> </w:t>
      </w:r>
      <w:r w:rsidRPr="00C73206">
        <w:rPr>
          <w:rFonts w:ascii="Arial" w:eastAsia="Arial" w:hAnsi="Arial" w:cs="Arial"/>
          <w:i/>
          <w:iCs/>
          <w:color w:val="1E1916"/>
          <w:sz w:val="18"/>
          <w:szCs w:val="18"/>
        </w:rPr>
        <w:t>ensuite</w:t>
      </w:r>
      <w:r w:rsidRPr="00C73206">
        <w:rPr>
          <w:rFonts w:ascii="Arial" w:eastAsia="Arial" w:hAnsi="Arial" w:cs="Arial"/>
          <w:i/>
          <w:iCs/>
          <w:color w:val="1E1916"/>
          <w:spacing w:val="-18"/>
          <w:sz w:val="18"/>
          <w:szCs w:val="18"/>
        </w:rPr>
        <w:t xml:space="preserve"> </w:t>
      </w:r>
      <w:r w:rsidRPr="00C73206">
        <w:rPr>
          <w:rFonts w:ascii="Arial" w:eastAsia="Arial" w:hAnsi="Arial" w:cs="Arial"/>
          <w:i/>
          <w:iCs/>
          <w:color w:val="1E1916"/>
          <w:sz w:val="18"/>
          <w:szCs w:val="18"/>
        </w:rPr>
        <w:t xml:space="preserve">inaccessibles. </w:t>
      </w:r>
    </w:p>
    <w:sectPr w:rsidR="00BB0CBE" w:rsidRPr="00C73206" w:rsidSect="007445C8">
      <w:type w:val="continuous"/>
      <w:pgSz w:w="11906" w:h="16838"/>
      <w:pgMar w:top="568" w:right="1133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F1D40" w14:textId="77777777" w:rsidR="00CF7E5B" w:rsidRDefault="00CF7E5B" w:rsidP="002C0D71">
      <w:r>
        <w:separator/>
      </w:r>
    </w:p>
  </w:endnote>
  <w:endnote w:type="continuationSeparator" w:id="0">
    <w:p w14:paraId="1C41EE9A" w14:textId="77777777" w:rsidR="00CF7E5B" w:rsidRDefault="00CF7E5B" w:rsidP="002C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1B26D" w14:textId="07347814" w:rsidR="00642FCE" w:rsidRPr="00F768C0" w:rsidRDefault="00642FCE" w:rsidP="007445C8">
    <w:pPr>
      <w:pStyle w:val="Pieddepage"/>
      <w:tabs>
        <w:tab w:val="clear" w:pos="9072"/>
      </w:tabs>
      <w:ind w:left="-567" w:right="-995"/>
      <w:rPr>
        <w:rFonts w:ascii="Arial" w:hAnsi="Arial" w:cs="Arial"/>
        <w:b/>
        <w:bCs/>
        <w:sz w:val="18"/>
        <w:szCs w:val="18"/>
      </w:rPr>
    </w:pPr>
    <w:r w:rsidRPr="00805FFD">
      <w:rPr>
        <w:rFonts w:ascii="Arial" w:hAnsi="Arial" w:cs="Arial"/>
        <w:sz w:val="22"/>
        <w:szCs w:val="22"/>
      </w:rPr>
      <w:t xml:space="preserve">Page </w:t>
    </w:r>
    <w:r w:rsidRPr="00805FFD">
      <w:rPr>
        <w:rFonts w:ascii="Arial" w:hAnsi="Arial" w:cs="Arial"/>
        <w:b/>
        <w:bCs/>
        <w:sz w:val="22"/>
        <w:szCs w:val="22"/>
      </w:rPr>
      <w:fldChar w:fldCharType="begin"/>
    </w:r>
    <w:r w:rsidRPr="00805FFD">
      <w:rPr>
        <w:rFonts w:ascii="Arial" w:hAnsi="Arial" w:cs="Arial"/>
        <w:b/>
        <w:bCs/>
        <w:sz w:val="22"/>
        <w:szCs w:val="22"/>
      </w:rPr>
      <w:instrText>PAGE</w:instrText>
    </w:r>
    <w:r w:rsidRPr="00805FFD">
      <w:rPr>
        <w:rFonts w:ascii="Arial" w:hAnsi="Arial" w:cs="Arial"/>
        <w:b/>
        <w:bCs/>
        <w:sz w:val="22"/>
        <w:szCs w:val="22"/>
      </w:rPr>
      <w:fldChar w:fldCharType="separate"/>
    </w:r>
    <w:r w:rsidR="00C35D32">
      <w:rPr>
        <w:rFonts w:ascii="Arial" w:hAnsi="Arial" w:cs="Arial"/>
        <w:b/>
        <w:bCs/>
        <w:noProof/>
        <w:sz w:val="22"/>
        <w:szCs w:val="22"/>
      </w:rPr>
      <w:t>4</w:t>
    </w:r>
    <w:r w:rsidRPr="00805FFD">
      <w:rPr>
        <w:rFonts w:ascii="Arial" w:hAnsi="Arial" w:cs="Arial"/>
        <w:b/>
        <w:bCs/>
        <w:sz w:val="22"/>
        <w:szCs w:val="22"/>
      </w:rPr>
      <w:fldChar w:fldCharType="end"/>
    </w:r>
    <w:r w:rsidRPr="00805FFD">
      <w:rPr>
        <w:rFonts w:ascii="Arial" w:hAnsi="Arial" w:cs="Arial"/>
        <w:sz w:val="22"/>
        <w:szCs w:val="22"/>
      </w:rPr>
      <w:t xml:space="preserve"> sur </w:t>
    </w:r>
    <w:r w:rsidRPr="00805FFD">
      <w:rPr>
        <w:rFonts w:ascii="Arial" w:hAnsi="Arial" w:cs="Arial"/>
        <w:b/>
        <w:bCs/>
        <w:sz w:val="22"/>
        <w:szCs w:val="22"/>
      </w:rPr>
      <w:fldChar w:fldCharType="begin"/>
    </w:r>
    <w:r w:rsidRPr="00805FFD">
      <w:rPr>
        <w:rFonts w:ascii="Arial" w:hAnsi="Arial" w:cs="Arial"/>
        <w:b/>
        <w:bCs/>
        <w:sz w:val="22"/>
        <w:szCs w:val="22"/>
      </w:rPr>
      <w:instrText>NUMPAGES</w:instrText>
    </w:r>
    <w:r w:rsidRPr="00805FFD">
      <w:rPr>
        <w:rFonts w:ascii="Arial" w:hAnsi="Arial" w:cs="Arial"/>
        <w:b/>
        <w:bCs/>
        <w:sz w:val="22"/>
        <w:szCs w:val="22"/>
      </w:rPr>
      <w:fldChar w:fldCharType="separate"/>
    </w:r>
    <w:r w:rsidR="00C35D32">
      <w:rPr>
        <w:rFonts w:ascii="Arial" w:hAnsi="Arial" w:cs="Arial"/>
        <w:b/>
        <w:bCs/>
        <w:noProof/>
        <w:sz w:val="22"/>
        <w:szCs w:val="22"/>
      </w:rPr>
      <w:t>4</w:t>
    </w:r>
    <w:r w:rsidRPr="00805FFD">
      <w:rPr>
        <w:rFonts w:ascii="Arial" w:hAnsi="Arial" w:cs="Arial"/>
        <w:b/>
        <w:bCs/>
        <w:sz w:val="22"/>
        <w:szCs w:val="22"/>
      </w:rPr>
      <w:fldChar w:fldCharType="end"/>
    </w:r>
    <w:r>
      <w:rPr>
        <w:rFonts w:ascii="Arial" w:hAnsi="Arial" w:cs="Arial"/>
        <w:b/>
        <w:bCs/>
        <w:sz w:val="22"/>
        <w:szCs w:val="22"/>
      </w:rPr>
      <w:t xml:space="preserve">    </w:t>
    </w:r>
    <w:r>
      <w:rPr>
        <w:rFonts w:ascii="Arial" w:hAnsi="Arial" w:cs="Arial"/>
        <w:b/>
        <w:bCs/>
        <w:sz w:val="22"/>
        <w:szCs w:val="22"/>
      </w:rPr>
      <w:tab/>
      <w:t xml:space="preserve">Mail : </w:t>
    </w:r>
    <w:hyperlink r:id="rId1" w:history="1">
      <w:r w:rsidRPr="00B91631">
        <w:rPr>
          <w:rStyle w:val="Lienhypertexte"/>
          <w:rFonts w:ascii="Arial" w:hAnsi="Arial" w:cs="Arial"/>
          <w:b/>
          <w:bCs/>
          <w:sz w:val="22"/>
          <w:szCs w:val="22"/>
        </w:rPr>
        <w:t>secretariat@usott94.fr</w:t>
      </w:r>
    </w:hyperlink>
    <w:r w:rsidRPr="00F768C0">
      <w:rPr>
        <w:rStyle w:val="Lienhypertexte"/>
        <w:rFonts w:ascii="Arial" w:hAnsi="Arial" w:cs="Arial"/>
        <w:b/>
        <w:bCs/>
        <w:sz w:val="22"/>
        <w:szCs w:val="22"/>
        <w:u w:val="none"/>
      </w:rPr>
      <w:tab/>
    </w:r>
    <w:r w:rsidRPr="00F768C0">
      <w:rPr>
        <w:rFonts w:ascii="Arial" w:hAnsi="Arial" w:cs="Arial"/>
        <w:b/>
        <w:bCs/>
        <w:sz w:val="22"/>
        <w:szCs w:val="22"/>
      </w:rPr>
      <w:t xml:space="preserve">    </w:t>
    </w:r>
    <w:r w:rsidRPr="00F768C0">
      <w:rPr>
        <w:rFonts w:ascii="Arial" w:hAnsi="Arial" w:cs="Arial"/>
        <w:b/>
        <w:bCs/>
        <w:sz w:val="18"/>
        <w:szCs w:val="18"/>
      </w:rPr>
      <w:t xml:space="preserve"> </w:t>
    </w:r>
    <w:r w:rsidRPr="00F768C0">
      <w:rPr>
        <w:rFonts w:ascii="Arial" w:hAnsi="Arial" w:cs="Arial"/>
        <w:b/>
        <w:bCs/>
        <w:sz w:val="18"/>
        <w:szCs w:val="18"/>
      </w:rPr>
      <w:tab/>
    </w:r>
    <w:r w:rsidR="00D64581">
      <w:rPr>
        <w:rFonts w:ascii="Arial" w:hAnsi="Arial" w:cs="Arial"/>
        <w:bCs/>
        <w:sz w:val="18"/>
        <w:szCs w:val="18"/>
      </w:rPr>
      <w:t xml:space="preserve">        </w:t>
    </w:r>
    <w:r w:rsidRPr="00313560">
      <w:rPr>
        <w:rFonts w:ascii="Arial" w:hAnsi="Arial" w:cs="Arial"/>
        <w:bCs/>
        <w:sz w:val="18"/>
        <w:szCs w:val="18"/>
      </w:rPr>
      <w:t xml:space="preserve">     Date </w:t>
    </w:r>
    <w:r w:rsidR="00CA7931">
      <w:rPr>
        <w:rFonts w:ascii="Arial" w:hAnsi="Arial" w:cs="Arial"/>
        <w:bCs/>
        <w:sz w:val="18"/>
        <w:szCs w:val="18"/>
      </w:rPr>
      <w:t>version</w:t>
    </w:r>
    <w:r w:rsidR="00E563FB">
      <w:rPr>
        <w:rFonts w:ascii="Arial" w:hAnsi="Arial" w:cs="Arial"/>
        <w:bCs/>
        <w:sz w:val="18"/>
        <w:szCs w:val="18"/>
      </w:rPr>
      <w:t xml:space="preserve"> : </w:t>
    </w:r>
    <w:r w:rsidR="005B4708">
      <w:rPr>
        <w:rFonts w:ascii="Arial" w:hAnsi="Arial" w:cs="Arial"/>
        <w:bCs/>
        <w:sz w:val="18"/>
        <w:szCs w:val="18"/>
      </w:rPr>
      <w:t>1</w:t>
    </w:r>
    <w:r>
      <w:rPr>
        <w:rFonts w:ascii="Arial" w:hAnsi="Arial" w:cs="Arial"/>
        <w:bCs/>
        <w:sz w:val="18"/>
        <w:szCs w:val="18"/>
      </w:rPr>
      <w:t>/0</w:t>
    </w:r>
    <w:r w:rsidR="005B4708">
      <w:rPr>
        <w:rFonts w:ascii="Arial" w:hAnsi="Arial" w:cs="Arial"/>
        <w:bCs/>
        <w:sz w:val="18"/>
        <w:szCs w:val="18"/>
      </w:rPr>
      <w:t>9</w:t>
    </w:r>
    <w:r>
      <w:rPr>
        <w:rFonts w:ascii="Arial" w:hAnsi="Arial" w:cs="Arial"/>
        <w:bCs/>
        <w:sz w:val="18"/>
        <w:szCs w:val="18"/>
      </w:rPr>
      <w:t>/20</w:t>
    </w:r>
    <w:r w:rsidR="008A71B8">
      <w:rPr>
        <w:rFonts w:ascii="Arial" w:hAnsi="Arial" w:cs="Arial"/>
        <w:bCs/>
        <w:sz w:val="18"/>
        <w:szCs w:val="18"/>
      </w:rPr>
      <w:t>2</w:t>
    </w:r>
    <w:r w:rsidR="007433A9">
      <w:rPr>
        <w:rFonts w:ascii="Arial" w:hAnsi="Arial" w:cs="Arial"/>
        <w:bCs/>
        <w:sz w:val="18"/>
        <w:szCs w:val="18"/>
      </w:rPr>
      <w:t>4</w:t>
    </w:r>
  </w:p>
  <w:p w14:paraId="1BF6CA14" w14:textId="77777777" w:rsidR="00642FCE" w:rsidRDefault="00642FCE" w:rsidP="00F768C0">
    <w:pPr>
      <w:pStyle w:val="Pieddepage"/>
      <w:tabs>
        <w:tab w:val="clear" w:pos="9072"/>
      </w:tabs>
      <w:ind w:left="-567" w:right="-1278"/>
      <w:rPr>
        <w:rFonts w:ascii="Arial" w:hAnsi="Arial" w:cs="Arial"/>
        <w:b/>
        <w:bCs/>
        <w:sz w:val="22"/>
        <w:szCs w:val="22"/>
      </w:rPr>
    </w:pPr>
  </w:p>
  <w:p w14:paraId="65B329DF" w14:textId="77777777" w:rsidR="00642FCE" w:rsidRDefault="00642FCE" w:rsidP="00F768C0">
    <w:pPr>
      <w:pStyle w:val="Pieddepage"/>
      <w:tabs>
        <w:tab w:val="clear" w:pos="9072"/>
      </w:tabs>
      <w:ind w:left="-567" w:right="-127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09DB2" w14:textId="77777777" w:rsidR="00CF7E5B" w:rsidRDefault="00CF7E5B" w:rsidP="002C0D71">
      <w:r>
        <w:separator/>
      </w:r>
    </w:p>
  </w:footnote>
  <w:footnote w:type="continuationSeparator" w:id="0">
    <w:p w14:paraId="0D0A6636" w14:textId="77777777" w:rsidR="00CF7E5B" w:rsidRDefault="00CF7E5B" w:rsidP="002C0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0.9pt;height:10.9pt" o:bullet="t">
        <v:imagedata r:id="rId1" o:title="mso17F"/>
      </v:shape>
    </w:pict>
  </w:numPicBullet>
  <w:numPicBullet w:numPicBulletId="1">
    <w:pict>
      <v:shape id="_x0000_i1041" type="#_x0000_t75" style="width:10.9pt;height:10.9pt" o:bullet="t">
        <v:imagedata r:id="rId2" o:title="mso6B8"/>
      </v:shape>
    </w:pict>
  </w:numPicBullet>
  <w:abstractNum w:abstractNumId="0" w15:restartNumberingAfterBreak="0">
    <w:nsid w:val="1BFC568C"/>
    <w:multiLevelType w:val="hybridMultilevel"/>
    <w:tmpl w:val="5DB66B60"/>
    <w:lvl w:ilvl="0" w:tplc="61A46154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417D8"/>
    <w:multiLevelType w:val="hybridMultilevel"/>
    <w:tmpl w:val="D96A6A68"/>
    <w:lvl w:ilvl="0" w:tplc="040C0007">
      <w:start w:val="1"/>
      <w:numFmt w:val="bullet"/>
      <w:lvlText w:val=""/>
      <w:lvlPicBulletId w:val="1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3355F7A"/>
    <w:multiLevelType w:val="hybridMultilevel"/>
    <w:tmpl w:val="AE1CD71A"/>
    <w:lvl w:ilvl="0" w:tplc="E37ED9A2">
      <w:start w:val="25"/>
      <w:numFmt w:val="bullet"/>
      <w:lvlText w:val="-"/>
      <w:lvlJc w:val="left"/>
      <w:pPr>
        <w:ind w:left="157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abstractNum w:abstractNumId="3" w15:restartNumberingAfterBreak="0">
    <w:nsid w:val="32941F3E"/>
    <w:multiLevelType w:val="hybridMultilevel"/>
    <w:tmpl w:val="234A2204"/>
    <w:lvl w:ilvl="0" w:tplc="040C0007">
      <w:start w:val="1"/>
      <w:numFmt w:val="bullet"/>
      <w:lvlText w:val=""/>
      <w:lvlPicBulletId w:val="1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3ED365BA"/>
    <w:multiLevelType w:val="hybridMultilevel"/>
    <w:tmpl w:val="972AC2E2"/>
    <w:lvl w:ilvl="0" w:tplc="040C0007">
      <w:start w:val="1"/>
      <w:numFmt w:val="bullet"/>
      <w:lvlText w:val=""/>
      <w:lvlPicBulletId w:val="1"/>
      <w:lvlJc w:val="left"/>
      <w:pPr>
        <w:ind w:left="8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 w15:restartNumberingAfterBreak="0">
    <w:nsid w:val="66B203C9"/>
    <w:multiLevelType w:val="hybridMultilevel"/>
    <w:tmpl w:val="9E627EFE"/>
    <w:lvl w:ilvl="0" w:tplc="040C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76BEE"/>
    <w:multiLevelType w:val="hybridMultilevel"/>
    <w:tmpl w:val="B666DD4C"/>
    <w:lvl w:ilvl="0" w:tplc="040C0007">
      <w:start w:val="1"/>
      <w:numFmt w:val="bullet"/>
      <w:lvlText w:val=""/>
      <w:lvlPicBulletId w:val="1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71103F93"/>
    <w:multiLevelType w:val="hybridMultilevel"/>
    <w:tmpl w:val="6D0009B4"/>
    <w:lvl w:ilvl="0" w:tplc="040C0007">
      <w:start w:val="1"/>
      <w:numFmt w:val="bullet"/>
      <w:lvlText w:val=""/>
      <w:lvlPicBulletId w:val="1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73DB68B0"/>
    <w:multiLevelType w:val="hybridMultilevel"/>
    <w:tmpl w:val="057CD924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22604"/>
    <w:multiLevelType w:val="hybridMultilevel"/>
    <w:tmpl w:val="3DC2BD08"/>
    <w:lvl w:ilvl="0" w:tplc="27CC20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04715">
    <w:abstractNumId w:val="7"/>
  </w:num>
  <w:num w:numId="2" w16cid:durableId="1751921602">
    <w:abstractNumId w:val="0"/>
  </w:num>
  <w:num w:numId="3" w16cid:durableId="620695357">
    <w:abstractNumId w:val="8"/>
  </w:num>
  <w:num w:numId="4" w16cid:durableId="1186943566">
    <w:abstractNumId w:val="9"/>
  </w:num>
  <w:num w:numId="5" w16cid:durableId="894849277">
    <w:abstractNumId w:val="4"/>
  </w:num>
  <w:num w:numId="6" w16cid:durableId="1634821651">
    <w:abstractNumId w:val="2"/>
  </w:num>
  <w:num w:numId="7" w16cid:durableId="237788796">
    <w:abstractNumId w:val="6"/>
  </w:num>
  <w:num w:numId="8" w16cid:durableId="1275552622">
    <w:abstractNumId w:val="1"/>
  </w:num>
  <w:num w:numId="9" w16cid:durableId="18358589">
    <w:abstractNumId w:val="3"/>
  </w:num>
  <w:num w:numId="10" w16cid:durableId="14716359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ypvBho833KVgUIzSQ3414GOL4CEpldms0+DKyG2x713/LBW2p1g4DoSy4CBwNaiKd7SPT7hmRgKscx7O1m5Jwg==" w:salt="G5iUBwfFVVepsr3srEjhmg=="/>
  <w:styleLockTheme/>
  <w:styleLockQFSet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141"/>
    <w:rsid w:val="0000173E"/>
    <w:rsid w:val="00003A16"/>
    <w:rsid w:val="00004A29"/>
    <w:rsid w:val="00005D01"/>
    <w:rsid w:val="000068FF"/>
    <w:rsid w:val="000072BC"/>
    <w:rsid w:val="00010DBE"/>
    <w:rsid w:val="0001230D"/>
    <w:rsid w:val="0001312C"/>
    <w:rsid w:val="00013548"/>
    <w:rsid w:val="0001625F"/>
    <w:rsid w:val="000201B2"/>
    <w:rsid w:val="00026F86"/>
    <w:rsid w:val="00033175"/>
    <w:rsid w:val="000333C2"/>
    <w:rsid w:val="00034E5E"/>
    <w:rsid w:val="00035F3D"/>
    <w:rsid w:val="00037DC2"/>
    <w:rsid w:val="00044280"/>
    <w:rsid w:val="000445DD"/>
    <w:rsid w:val="00046197"/>
    <w:rsid w:val="00055F25"/>
    <w:rsid w:val="0005676E"/>
    <w:rsid w:val="0005778B"/>
    <w:rsid w:val="000613CF"/>
    <w:rsid w:val="00062B48"/>
    <w:rsid w:val="00063B39"/>
    <w:rsid w:val="00067207"/>
    <w:rsid w:val="00067CD9"/>
    <w:rsid w:val="00070F34"/>
    <w:rsid w:val="0007124B"/>
    <w:rsid w:val="00071860"/>
    <w:rsid w:val="0007204A"/>
    <w:rsid w:val="00072420"/>
    <w:rsid w:val="00074CFB"/>
    <w:rsid w:val="000768CF"/>
    <w:rsid w:val="000803EF"/>
    <w:rsid w:val="00080FBF"/>
    <w:rsid w:val="000870CB"/>
    <w:rsid w:val="00087831"/>
    <w:rsid w:val="0009117F"/>
    <w:rsid w:val="0009212C"/>
    <w:rsid w:val="0009508B"/>
    <w:rsid w:val="000A4148"/>
    <w:rsid w:val="000A41EC"/>
    <w:rsid w:val="000A4B22"/>
    <w:rsid w:val="000A5F63"/>
    <w:rsid w:val="000A755E"/>
    <w:rsid w:val="000A7FD2"/>
    <w:rsid w:val="000B4187"/>
    <w:rsid w:val="000C2B05"/>
    <w:rsid w:val="000C316E"/>
    <w:rsid w:val="000C3BE4"/>
    <w:rsid w:val="000C5F63"/>
    <w:rsid w:val="000D05AE"/>
    <w:rsid w:val="000D3637"/>
    <w:rsid w:val="000E1EFB"/>
    <w:rsid w:val="000E55C6"/>
    <w:rsid w:val="000F0BAB"/>
    <w:rsid w:val="000F1EB9"/>
    <w:rsid w:val="000F55C5"/>
    <w:rsid w:val="001008C4"/>
    <w:rsid w:val="001011DE"/>
    <w:rsid w:val="00102B26"/>
    <w:rsid w:val="00103E2D"/>
    <w:rsid w:val="00106040"/>
    <w:rsid w:val="00106F88"/>
    <w:rsid w:val="0011098D"/>
    <w:rsid w:val="0011245A"/>
    <w:rsid w:val="0011585B"/>
    <w:rsid w:val="0011689E"/>
    <w:rsid w:val="0011697E"/>
    <w:rsid w:val="00124073"/>
    <w:rsid w:val="001317F9"/>
    <w:rsid w:val="00136929"/>
    <w:rsid w:val="00137C31"/>
    <w:rsid w:val="001402A3"/>
    <w:rsid w:val="00140543"/>
    <w:rsid w:val="00141447"/>
    <w:rsid w:val="0014388F"/>
    <w:rsid w:val="00151D81"/>
    <w:rsid w:val="00154FDC"/>
    <w:rsid w:val="00157BE4"/>
    <w:rsid w:val="00157D20"/>
    <w:rsid w:val="00172226"/>
    <w:rsid w:val="00175416"/>
    <w:rsid w:val="001770B0"/>
    <w:rsid w:val="0017747A"/>
    <w:rsid w:val="00177E4C"/>
    <w:rsid w:val="00180E5D"/>
    <w:rsid w:val="00181C47"/>
    <w:rsid w:val="00181ECB"/>
    <w:rsid w:val="00185155"/>
    <w:rsid w:val="00185B5E"/>
    <w:rsid w:val="001860B7"/>
    <w:rsid w:val="00186167"/>
    <w:rsid w:val="00186749"/>
    <w:rsid w:val="00186DBC"/>
    <w:rsid w:val="0018713D"/>
    <w:rsid w:val="00191A8E"/>
    <w:rsid w:val="0019307E"/>
    <w:rsid w:val="00195462"/>
    <w:rsid w:val="001957DE"/>
    <w:rsid w:val="00195C3E"/>
    <w:rsid w:val="00195C88"/>
    <w:rsid w:val="001A18C6"/>
    <w:rsid w:val="001A4BBD"/>
    <w:rsid w:val="001A6561"/>
    <w:rsid w:val="001A6A66"/>
    <w:rsid w:val="001A71DA"/>
    <w:rsid w:val="001A7F26"/>
    <w:rsid w:val="001B2AD8"/>
    <w:rsid w:val="001B3CCE"/>
    <w:rsid w:val="001B4B98"/>
    <w:rsid w:val="001C10B7"/>
    <w:rsid w:val="001C2833"/>
    <w:rsid w:val="001C3B09"/>
    <w:rsid w:val="001D170F"/>
    <w:rsid w:val="001D463A"/>
    <w:rsid w:val="001D6E40"/>
    <w:rsid w:val="001E03C2"/>
    <w:rsid w:val="001E4517"/>
    <w:rsid w:val="001E7C1B"/>
    <w:rsid w:val="001E7E13"/>
    <w:rsid w:val="001F3526"/>
    <w:rsid w:val="002014F7"/>
    <w:rsid w:val="00203ED7"/>
    <w:rsid w:val="002040EB"/>
    <w:rsid w:val="002046D5"/>
    <w:rsid w:val="00206602"/>
    <w:rsid w:val="0020669A"/>
    <w:rsid w:val="00206EE9"/>
    <w:rsid w:val="0020739C"/>
    <w:rsid w:val="00207786"/>
    <w:rsid w:val="00210FE1"/>
    <w:rsid w:val="00211ECF"/>
    <w:rsid w:val="0021361B"/>
    <w:rsid w:val="00213963"/>
    <w:rsid w:val="00215ABA"/>
    <w:rsid w:val="0021623A"/>
    <w:rsid w:val="002175CC"/>
    <w:rsid w:val="002209C8"/>
    <w:rsid w:val="00223939"/>
    <w:rsid w:val="00231438"/>
    <w:rsid w:val="0023340B"/>
    <w:rsid w:val="00233686"/>
    <w:rsid w:val="00235F1A"/>
    <w:rsid w:val="00236399"/>
    <w:rsid w:val="00241869"/>
    <w:rsid w:val="00242DB0"/>
    <w:rsid w:val="002431D8"/>
    <w:rsid w:val="00244400"/>
    <w:rsid w:val="0024491D"/>
    <w:rsid w:val="00245383"/>
    <w:rsid w:val="00247ACF"/>
    <w:rsid w:val="00253F5F"/>
    <w:rsid w:val="0026228B"/>
    <w:rsid w:val="002635AD"/>
    <w:rsid w:val="00265791"/>
    <w:rsid w:val="00271154"/>
    <w:rsid w:val="0027127B"/>
    <w:rsid w:val="002735D9"/>
    <w:rsid w:val="0027650C"/>
    <w:rsid w:val="00280D33"/>
    <w:rsid w:val="00281F04"/>
    <w:rsid w:val="00282F8E"/>
    <w:rsid w:val="0028321F"/>
    <w:rsid w:val="00283436"/>
    <w:rsid w:val="002847CD"/>
    <w:rsid w:val="002864D8"/>
    <w:rsid w:val="002908BD"/>
    <w:rsid w:val="002938FD"/>
    <w:rsid w:val="0029415D"/>
    <w:rsid w:val="0029516E"/>
    <w:rsid w:val="002965E9"/>
    <w:rsid w:val="00296C52"/>
    <w:rsid w:val="002A3703"/>
    <w:rsid w:val="002A38A1"/>
    <w:rsid w:val="002A6752"/>
    <w:rsid w:val="002A6CCD"/>
    <w:rsid w:val="002A7893"/>
    <w:rsid w:val="002A7F5E"/>
    <w:rsid w:val="002B09F6"/>
    <w:rsid w:val="002B4DAF"/>
    <w:rsid w:val="002B605C"/>
    <w:rsid w:val="002B6F0B"/>
    <w:rsid w:val="002C0D71"/>
    <w:rsid w:val="002C51FA"/>
    <w:rsid w:val="002D2206"/>
    <w:rsid w:val="002D2FBF"/>
    <w:rsid w:val="002D39CD"/>
    <w:rsid w:val="002D5B06"/>
    <w:rsid w:val="002D6E7B"/>
    <w:rsid w:val="002D7D67"/>
    <w:rsid w:val="002E34F9"/>
    <w:rsid w:val="002E4DD5"/>
    <w:rsid w:val="002E5C7B"/>
    <w:rsid w:val="002E69D4"/>
    <w:rsid w:val="002E7E4D"/>
    <w:rsid w:val="002F12C3"/>
    <w:rsid w:val="002F1F93"/>
    <w:rsid w:val="002F350F"/>
    <w:rsid w:val="002F5AAD"/>
    <w:rsid w:val="002F7917"/>
    <w:rsid w:val="003009B8"/>
    <w:rsid w:val="00304C6D"/>
    <w:rsid w:val="003073C4"/>
    <w:rsid w:val="003104AD"/>
    <w:rsid w:val="00310965"/>
    <w:rsid w:val="00313560"/>
    <w:rsid w:val="00314A2F"/>
    <w:rsid w:val="0031737C"/>
    <w:rsid w:val="00317DA3"/>
    <w:rsid w:val="00320892"/>
    <w:rsid w:val="00322A72"/>
    <w:rsid w:val="00324A7D"/>
    <w:rsid w:val="0033029E"/>
    <w:rsid w:val="00330CD2"/>
    <w:rsid w:val="003317DD"/>
    <w:rsid w:val="00331E15"/>
    <w:rsid w:val="00332056"/>
    <w:rsid w:val="0033662D"/>
    <w:rsid w:val="00340E38"/>
    <w:rsid w:val="00340E9B"/>
    <w:rsid w:val="0034415C"/>
    <w:rsid w:val="00344321"/>
    <w:rsid w:val="0034551B"/>
    <w:rsid w:val="0035460C"/>
    <w:rsid w:val="0035720C"/>
    <w:rsid w:val="003578B1"/>
    <w:rsid w:val="0036072A"/>
    <w:rsid w:val="00360C57"/>
    <w:rsid w:val="003617A9"/>
    <w:rsid w:val="00364BA0"/>
    <w:rsid w:val="0037028F"/>
    <w:rsid w:val="003723F3"/>
    <w:rsid w:val="00372DDB"/>
    <w:rsid w:val="00372E2E"/>
    <w:rsid w:val="003765C5"/>
    <w:rsid w:val="0038253B"/>
    <w:rsid w:val="00390133"/>
    <w:rsid w:val="003A0538"/>
    <w:rsid w:val="003A0A0A"/>
    <w:rsid w:val="003A30DE"/>
    <w:rsid w:val="003A5971"/>
    <w:rsid w:val="003B235C"/>
    <w:rsid w:val="003B2EF5"/>
    <w:rsid w:val="003B46E7"/>
    <w:rsid w:val="003B63E8"/>
    <w:rsid w:val="003B6D17"/>
    <w:rsid w:val="003B7BA4"/>
    <w:rsid w:val="003C30B6"/>
    <w:rsid w:val="003C4F21"/>
    <w:rsid w:val="003C536B"/>
    <w:rsid w:val="003D0794"/>
    <w:rsid w:val="003D142D"/>
    <w:rsid w:val="003D3E1C"/>
    <w:rsid w:val="003E3209"/>
    <w:rsid w:val="003E52E6"/>
    <w:rsid w:val="003F14A0"/>
    <w:rsid w:val="003F544D"/>
    <w:rsid w:val="003F6DCA"/>
    <w:rsid w:val="003F79EB"/>
    <w:rsid w:val="00400F04"/>
    <w:rsid w:val="00402E61"/>
    <w:rsid w:val="0041144E"/>
    <w:rsid w:val="0041429F"/>
    <w:rsid w:val="00414393"/>
    <w:rsid w:val="00414968"/>
    <w:rsid w:val="00416E41"/>
    <w:rsid w:val="0041748B"/>
    <w:rsid w:val="00417F84"/>
    <w:rsid w:val="00420EEB"/>
    <w:rsid w:val="00421B6E"/>
    <w:rsid w:val="004256B8"/>
    <w:rsid w:val="004260E1"/>
    <w:rsid w:val="00426676"/>
    <w:rsid w:val="004278E2"/>
    <w:rsid w:val="00427D0F"/>
    <w:rsid w:val="00430194"/>
    <w:rsid w:val="004303B1"/>
    <w:rsid w:val="00430F35"/>
    <w:rsid w:val="004319A2"/>
    <w:rsid w:val="00431DD0"/>
    <w:rsid w:val="0043202F"/>
    <w:rsid w:val="004327EF"/>
    <w:rsid w:val="00433878"/>
    <w:rsid w:val="004372A3"/>
    <w:rsid w:val="00440463"/>
    <w:rsid w:val="00442CB7"/>
    <w:rsid w:val="00444DE0"/>
    <w:rsid w:val="004545B0"/>
    <w:rsid w:val="004550CD"/>
    <w:rsid w:val="00455A08"/>
    <w:rsid w:val="00460528"/>
    <w:rsid w:val="004639A4"/>
    <w:rsid w:val="00463CCA"/>
    <w:rsid w:val="00464A49"/>
    <w:rsid w:val="00464B6A"/>
    <w:rsid w:val="0046691E"/>
    <w:rsid w:val="004701E8"/>
    <w:rsid w:val="00472EDB"/>
    <w:rsid w:val="004736A4"/>
    <w:rsid w:val="00477063"/>
    <w:rsid w:val="00477CE2"/>
    <w:rsid w:val="00482756"/>
    <w:rsid w:val="00483D96"/>
    <w:rsid w:val="0048497D"/>
    <w:rsid w:val="0048586D"/>
    <w:rsid w:val="0048586E"/>
    <w:rsid w:val="00491614"/>
    <w:rsid w:val="004947AF"/>
    <w:rsid w:val="00495AE4"/>
    <w:rsid w:val="004960FB"/>
    <w:rsid w:val="0049646A"/>
    <w:rsid w:val="004A1F1C"/>
    <w:rsid w:val="004B4032"/>
    <w:rsid w:val="004B43C4"/>
    <w:rsid w:val="004B449F"/>
    <w:rsid w:val="004B4CBA"/>
    <w:rsid w:val="004B5213"/>
    <w:rsid w:val="004B7A89"/>
    <w:rsid w:val="004C0DFB"/>
    <w:rsid w:val="004D222D"/>
    <w:rsid w:val="004D4830"/>
    <w:rsid w:val="004D7398"/>
    <w:rsid w:val="004D7555"/>
    <w:rsid w:val="004D7BAD"/>
    <w:rsid w:val="004E09BE"/>
    <w:rsid w:val="004E35DA"/>
    <w:rsid w:val="004E4389"/>
    <w:rsid w:val="004E5FED"/>
    <w:rsid w:val="004F45C2"/>
    <w:rsid w:val="004F4E78"/>
    <w:rsid w:val="004F53DF"/>
    <w:rsid w:val="00502438"/>
    <w:rsid w:val="00502A2A"/>
    <w:rsid w:val="0050351E"/>
    <w:rsid w:val="00504B87"/>
    <w:rsid w:val="005116EC"/>
    <w:rsid w:val="00512ED9"/>
    <w:rsid w:val="00513CEF"/>
    <w:rsid w:val="005155D5"/>
    <w:rsid w:val="00515E69"/>
    <w:rsid w:val="00520878"/>
    <w:rsid w:val="005244AE"/>
    <w:rsid w:val="00524C19"/>
    <w:rsid w:val="005265AA"/>
    <w:rsid w:val="00526D99"/>
    <w:rsid w:val="00530C2B"/>
    <w:rsid w:val="00530E61"/>
    <w:rsid w:val="00536220"/>
    <w:rsid w:val="00536E9C"/>
    <w:rsid w:val="005379BC"/>
    <w:rsid w:val="0054030A"/>
    <w:rsid w:val="0054267E"/>
    <w:rsid w:val="005442CF"/>
    <w:rsid w:val="00546761"/>
    <w:rsid w:val="00547BFD"/>
    <w:rsid w:val="00552B91"/>
    <w:rsid w:val="00552C1B"/>
    <w:rsid w:val="005551CC"/>
    <w:rsid w:val="00555728"/>
    <w:rsid w:val="0055631B"/>
    <w:rsid w:val="00556567"/>
    <w:rsid w:val="0055678A"/>
    <w:rsid w:val="00557010"/>
    <w:rsid w:val="0056231D"/>
    <w:rsid w:val="00562364"/>
    <w:rsid w:val="00563282"/>
    <w:rsid w:val="0056631C"/>
    <w:rsid w:val="0057026C"/>
    <w:rsid w:val="0057351B"/>
    <w:rsid w:val="005737CA"/>
    <w:rsid w:val="00573CDB"/>
    <w:rsid w:val="00573D86"/>
    <w:rsid w:val="0057707E"/>
    <w:rsid w:val="005773B8"/>
    <w:rsid w:val="00580634"/>
    <w:rsid w:val="005810C1"/>
    <w:rsid w:val="00582447"/>
    <w:rsid w:val="00583B5A"/>
    <w:rsid w:val="00590318"/>
    <w:rsid w:val="0059097D"/>
    <w:rsid w:val="00590B04"/>
    <w:rsid w:val="00594071"/>
    <w:rsid w:val="005A0330"/>
    <w:rsid w:val="005A13EE"/>
    <w:rsid w:val="005A3BAC"/>
    <w:rsid w:val="005A6181"/>
    <w:rsid w:val="005A6BBE"/>
    <w:rsid w:val="005A7CB0"/>
    <w:rsid w:val="005B09F4"/>
    <w:rsid w:val="005B106C"/>
    <w:rsid w:val="005B1CB1"/>
    <w:rsid w:val="005B3890"/>
    <w:rsid w:val="005B4708"/>
    <w:rsid w:val="005B6497"/>
    <w:rsid w:val="005B7F55"/>
    <w:rsid w:val="005C1553"/>
    <w:rsid w:val="005C3CAF"/>
    <w:rsid w:val="005C43D4"/>
    <w:rsid w:val="005C4598"/>
    <w:rsid w:val="005C6B99"/>
    <w:rsid w:val="005C7C54"/>
    <w:rsid w:val="005D1097"/>
    <w:rsid w:val="005D13CD"/>
    <w:rsid w:val="005D1A28"/>
    <w:rsid w:val="005D4634"/>
    <w:rsid w:val="005D57E9"/>
    <w:rsid w:val="005D73BD"/>
    <w:rsid w:val="005D7EDE"/>
    <w:rsid w:val="005E1645"/>
    <w:rsid w:val="005E57CB"/>
    <w:rsid w:val="005E732F"/>
    <w:rsid w:val="005E79E1"/>
    <w:rsid w:val="005F1BB3"/>
    <w:rsid w:val="005F221D"/>
    <w:rsid w:val="005F374B"/>
    <w:rsid w:val="005F48D9"/>
    <w:rsid w:val="005F556E"/>
    <w:rsid w:val="005F5B72"/>
    <w:rsid w:val="00601D99"/>
    <w:rsid w:val="00603B06"/>
    <w:rsid w:val="00604C6E"/>
    <w:rsid w:val="006107CD"/>
    <w:rsid w:val="00610BCB"/>
    <w:rsid w:val="0061194C"/>
    <w:rsid w:val="00613DC3"/>
    <w:rsid w:val="00613E1E"/>
    <w:rsid w:val="00613E80"/>
    <w:rsid w:val="0061432E"/>
    <w:rsid w:val="00615B10"/>
    <w:rsid w:val="0061609A"/>
    <w:rsid w:val="00616501"/>
    <w:rsid w:val="00616ADB"/>
    <w:rsid w:val="006173C1"/>
    <w:rsid w:val="00627132"/>
    <w:rsid w:val="006277EC"/>
    <w:rsid w:val="00627DFF"/>
    <w:rsid w:val="00630438"/>
    <w:rsid w:val="00630525"/>
    <w:rsid w:val="00630B76"/>
    <w:rsid w:val="00632D1B"/>
    <w:rsid w:val="00633A86"/>
    <w:rsid w:val="0063537E"/>
    <w:rsid w:val="00635BC0"/>
    <w:rsid w:val="00635BFA"/>
    <w:rsid w:val="00637111"/>
    <w:rsid w:val="00642FCE"/>
    <w:rsid w:val="0064451B"/>
    <w:rsid w:val="0064478D"/>
    <w:rsid w:val="00651B03"/>
    <w:rsid w:val="00657CEE"/>
    <w:rsid w:val="00662758"/>
    <w:rsid w:val="006633F6"/>
    <w:rsid w:val="0066360B"/>
    <w:rsid w:val="00663C3B"/>
    <w:rsid w:val="006642BA"/>
    <w:rsid w:val="00672803"/>
    <w:rsid w:val="006749A8"/>
    <w:rsid w:val="0067635A"/>
    <w:rsid w:val="00676DF8"/>
    <w:rsid w:val="0068516C"/>
    <w:rsid w:val="00685F5B"/>
    <w:rsid w:val="00686332"/>
    <w:rsid w:val="006865AC"/>
    <w:rsid w:val="006875F1"/>
    <w:rsid w:val="00691A5D"/>
    <w:rsid w:val="00691DDF"/>
    <w:rsid w:val="00696DAC"/>
    <w:rsid w:val="006A5D7D"/>
    <w:rsid w:val="006A706F"/>
    <w:rsid w:val="006B1686"/>
    <w:rsid w:val="006B16DD"/>
    <w:rsid w:val="006B62AD"/>
    <w:rsid w:val="006B6849"/>
    <w:rsid w:val="006B6C05"/>
    <w:rsid w:val="006C05A9"/>
    <w:rsid w:val="006C0E0F"/>
    <w:rsid w:val="006C0F44"/>
    <w:rsid w:val="006C0F97"/>
    <w:rsid w:val="006C569E"/>
    <w:rsid w:val="006C721B"/>
    <w:rsid w:val="006C75F1"/>
    <w:rsid w:val="006D2BE8"/>
    <w:rsid w:val="006D3E17"/>
    <w:rsid w:val="006D4573"/>
    <w:rsid w:val="006D46EC"/>
    <w:rsid w:val="006D7BD7"/>
    <w:rsid w:val="006D7D1E"/>
    <w:rsid w:val="006E4398"/>
    <w:rsid w:val="006F2872"/>
    <w:rsid w:val="006F3CAC"/>
    <w:rsid w:val="00701AC4"/>
    <w:rsid w:val="0070233D"/>
    <w:rsid w:val="007055DE"/>
    <w:rsid w:val="007071C8"/>
    <w:rsid w:val="007112D9"/>
    <w:rsid w:val="0071317B"/>
    <w:rsid w:val="00714072"/>
    <w:rsid w:val="007149ED"/>
    <w:rsid w:val="00715141"/>
    <w:rsid w:val="00724B30"/>
    <w:rsid w:val="007253E7"/>
    <w:rsid w:val="00725FC5"/>
    <w:rsid w:val="007325FE"/>
    <w:rsid w:val="0073593C"/>
    <w:rsid w:val="00737E18"/>
    <w:rsid w:val="0074027E"/>
    <w:rsid w:val="0074149C"/>
    <w:rsid w:val="0074228A"/>
    <w:rsid w:val="007433A9"/>
    <w:rsid w:val="007437E3"/>
    <w:rsid w:val="00743AA0"/>
    <w:rsid w:val="007445C8"/>
    <w:rsid w:val="007506AD"/>
    <w:rsid w:val="0075249D"/>
    <w:rsid w:val="00755688"/>
    <w:rsid w:val="007562B7"/>
    <w:rsid w:val="00756CD5"/>
    <w:rsid w:val="00766035"/>
    <w:rsid w:val="00770219"/>
    <w:rsid w:val="0077194D"/>
    <w:rsid w:val="0077213C"/>
    <w:rsid w:val="00782FDD"/>
    <w:rsid w:val="007837AA"/>
    <w:rsid w:val="007838C8"/>
    <w:rsid w:val="0078391F"/>
    <w:rsid w:val="007846BA"/>
    <w:rsid w:val="00784E6C"/>
    <w:rsid w:val="00794537"/>
    <w:rsid w:val="00794622"/>
    <w:rsid w:val="00794E9C"/>
    <w:rsid w:val="007966E6"/>
    <w:rsid w:val="007A0405"/>
    <w:rsid w:val="007A058E"/>
    <w:rsid w:val="007A2BE6"/>
    <w:rsid w:val="007A341D"/>
    <w:rsid w:val="007A5066"/>
    <w:rsid w:val="007A652D"/>
    <w:rsid w:val="007A6AFF"/>
    <w:rsid w:val="007B2CA3"/>
    <w:rsid w:val="007C007B"/>
    <w:rsid w:val="007C039A"/>
    <w:rsid w:val="007C4B0B"/>
    <w:rsid w:val="007C57BE"/>
    <w:rsid w:val="007C624C"/>
    <w:rsid w:val="007D006A"/>
    <w:rsid w:val="007E0650"/>
    <w:rsid w:val="007E1EB9"/>
    <w:rsid w:val="007E45BC"/>
    <w:rsid w:val="007E6092"/>
    <w:rsid w:val="007E7855"/>
    <w:rsid w:val="007F14F5"/>
    <w:rsid w:val="007F1699"/>
    <w:rsid w:val="007F4450"/>
    <w:rsid w:val="007F751A"/>
    <w:rsid w:val="007F7754"/>
    <w:rsid w:val="008026F1"/>
    <w:rsid w:val="008050C9"/>
    <w:rsid w:val="00805FFD"/>
    <w:rsid w:val="0080633F"/>
    <w:rsid w:val="008151D8"/>
    <w:rsid w:val="00815847"/>
    <w:rsid w:val="0081685A"/>
    <w:rsid w:val="00820E10"/>
    <w:rsid w:val="00823B00"/>
    <w:rsid w:val="00823EB6"/>
    <w:rsid w:val="00824C5E"/>
    <w:rsid w:val="00826007"/>
    <w:rsid w:val="00826059"/>
    <w:rsid w:val="008267C9"/>
    <w:rsid w:val="00831985"/>
    <w:rsid w:val="008334A2"/>
    <w:rsid w:val="00833FD8"/>
    <w:rsid w:val="0083677F"/>
    <w:rsid w:val="00840499"/>
    <w:rsid w:val="008404B5"/>
    <w:rsid w:val="008434A4"/>
    <w:rsid w:val="0084368A"/>
    <w:rsid w:val="00844A2E"/>
    <w:rsid w:val="008473A1"/>
    <w:rsid w:val="00852495"/>
    <w:rsid w:val="008545A8"/>
    <w:rsid w:val="00855D45"/>
    <w:rsid w:val="00860C6C"/>
    <w:rsid w:val="00860EF0"/>
    <w:rsid w:val="00861456"/>
    <w:rsid w:val="00872114"/>
    <w:rsid w:val="00872680"/>
    <w:rsid w:val="008749BC"/>
    <w:rsid w:val="00874B08"/>
    <w:rsid w:val="00876CBC"/>
    <w:rsid w:val="008777CD"/>
    <w:rsid w:val="00880F8F"/>
    <w:rsid w:val="0088212E"/>
    <w:rsid w:val="008858F8"/>
    <w:rsid w:val="00885F71"/>
    <w:rsid w:val="0088640A"/>
    <w:rsid w:val="0088671A"/>
    <w:rsid w:val="00886BF5"/>
    <w:rsid w:val="00887AD3"/>
    <w:rsid w:val="008905CC"/>
    <w:rsid w:val="008918D2"/>
    <w:rsid w:val="008920BE"/>
    <w:rsid w:val="00892A25"/>
    <w:rsid w:val="00892B32"/>
    <w:rsid w:val="008A0AAD"/>
    <w:rsid w:val="008A0B58"/>
    <w:rsid w:val="008A1C2B"/>
    <w:rsid w:val="008A1D97"/>
    <w:rsid w:val="008A29C0"/>
    <w:rsid w:val="008A71B8"/>
    <w:rsid w:val="008B040B"/>
    <w:rsid w:val="008B70EC"/>
    <w:rsid w:val="008B7380"/>
    <w:rsid w:val="008C1965"/>
    <w:rsid w:val="008C74A9"/>
    <w:rsid w:val="008D43AF"/>
    <w:rsid w:val="008D5F8C"/>
    <w:rsid w:val="008E1531"/>
    <w:rsid w:val="008E3FEA"/>
    <w:rsid w:val="008E5094"/>
    <w:rsid w:val="008E5C36"/>
    <w:rsid w:val="008F1FF9"/>
    <w:rsid w:val="008F3CD6"/>
    <w:rsid w:val="008F441A"/>
    <w:rsid w:val="008F68D6"/>
    <w:rsid w:val="008F7209"/>
    <w:rsid w:val="008F7513"/>
    <w:rsid w:val="0090444D"/>
    <w:rsid w:val="00905730"/>
    <w:rsid w:val="00907F15"/>
    <w:rsid w:val="009100E7"/>
    <w:rsid w:val="009109A2"/>
    <w:rsid w:val="009206B0"/>
    <w:rsid w:val="009242EA"/>
    <w:rsid w:val="00924DAC"/>
    <w:rsid w:val="0092641A"/>
    <w:rsid w:val="009349B5"/>
    <w:rsid w:val="009354E5"/>
    <w:rsid w:val="009374BC"/>
    <w:rsid w:val="009375A8"/>
    <w:rsid w:val="00941FFF"/>
    <w:rsid w:val="009430F8"/>
    <w:rsid w:val="00945E43"/>
    <w:rsid w:val="009511A5"/>
    <w:rsid w:val="009522F9"/>
    <w:rsid w:val="00954004"/>
    <w:rsid w:val="00956677"/>
    <w:rsid w:val="0096170E"/>
    <w:rsid w:val="00962378"/>
    <w:rsid w:val="00967E38"/>
    <w:rsid w:val="00971A0A"/>
    <w:rsid w:val="00971F60"/>
    <w:rsid w:val="009726AB"/>
    <w:rsid w:val="009743BB"/>
    <w:rsid w:val="00975B3A"/>
    <w:rsid w:val="00975F87"/>
    <w:rsid w:val="00976E76"/>
    <w:rsid w:val="00984710"/>
    <w:rsid w:val="00986713"/>
    <w:rsid w:val="0098766B"/>
    <w:rsid w:val="00987C8B"/>
    <w:rsid w:val="009A164C"/>
    <w:rsid w:val="009A2C4E"/>
    <w:rsid w:val="009A42F6"/>
    <w:rsid w:val="009B2BAE"/>
    <w:rsid w:val="009B570F"/>
    <w:rsid w:val="009B5B0A"/>
    <w:rsid w:val="009B6C58"/>
    <w:rsid w:val="009C027C"/>
    <w:rsid w:val="009C08FE"/>
    <w:rsid w:val="009C1DD2"/>
    <w:rsid w:val="009C1E15"/>
    <w:rsid w:val="009C2E4E"/>
    <w:rsid w:val="009C4969"/>
    <w:rsid w:val="009C555A"/>
    <w:rsid w:val="009D0399"/>
    <w:rsid w:val="009D081D"/>
    <w:rsid w:val="009D157B"/>
    <w:rsid w:val="009D1933"/>
    <w:rsid w:val="009D39E5"/>
    <w:rsid w:val="009D577B"/>
    <w:rsid w:val="009D7584"/>
    <w:rsid w:val="009F0CB1"/>
    <w:rsid w:val="009F1129"/>
    <w:rsid w:val="009F2757"/>
    <w:rsid w:val="009F56C0"/>
    <w:rsid w:val="00A001E2"/>
    <w:rsid w:val="00A0032D"/>
    <w:rsid w:val="00A0046E"/>
    <w:rsid w:val="00A06661"/>
    <w:rsid w:val="00A06E91"/>
    <w:rsid w:val="00A1093B"/>
    <w:rsid w:val="00A12A8E"/>
    <w:rsid w:val="00A12C4A"/>
    <w:rsid w:val="00A13FB7"/>
    <w:rsid w:val="00A13FC5"/>
    <w:rsid w:val="00A148D4"/>
    <w:rsid w:val="00A15952"/>
    <w:rsid w:val="00A17DF1"/>
    <w:rsid w:val="00A20A2A"/>
    <w:rsid w:val="00A20FE1"/>
    <w:rsid w:val="00A21188"/>
    <w:rsid w:val="00A21553"/>
    <w:rsid w:val="00A2342C"/>
    <w:rsid w:val="00A26573"/>
    <w:rsid w:val="00A30FCB"/>
    <w:rsid w:val="00A34977"/>
    <w:rsid w:val="00A35951"/>
    <w:rsid w:val="00A374B7"/>
    <w:rsid w:val="00A3770D"/>
    <w:rsid w:val="00A40036"/>
    <w:rsid w:val="00A41ABB"/>
    <w:rsid w:val="00A424C0"/>
    <w:rsid w:val="00A42C7B"/>
    <w:rsid w:val="00A445B9"/>
    <w:rsid w:val="00A4521C"/>
    <w:rsid w:val="00A45D04"/>
    <w:rsid w:val="00A476E9"/>
    <w:rsid w:val="00A51378"/>
    <w:rsid w:val="00A52039"/>
    <w:rsid w:val="00A5341E"/>
    <w:rsid w:val="00A542EB"/>
    <w:rsid w:val="00A54FF7"/>
    <w:rsid w:val="00A55102"/>
    <w:rsid w:val="00A55B6F"/>
    <w:rsid w:val="00A55C0A"/>
    <w:rsid w:val="00A566D3"/>
    <w:rsid w:val="00A56D9B"/>
    <w:rsid w:val="00A57FDA"/>
    <w:rsid w:val="00A612A8"/>
    <w:rsid w:val="00A618CE"/>
    <w:rsid w:val="00A62CD2"/>
    <w:rsid w:val="00A71B74"/>
    <w:rsid w:val="00A74B27"/>
    <w:rsid w:val="00A75739"/>
    <w:rsid w:val="00A843CB"/>
    <w:rsid w:val="00A86517"/>
    <w:rsid w:val="00A91370"/>
    <w:rsid w:val="00A927A1"/>
    <w:rsid w:val="00A96176"/>
    <w:rsid w:val="00AA1E2E"/>
    <w:rsid w:val="00AA1FC4"/>
    <w:rsid w:val="00AB09BC"/>
    <w:rsid w:val="00AB0CB6"/>
    <w:rsid w:val="00AB40BA"/>
    <w:rsid w:val="00AB6EFC"/>
    <w:rsid w:val="00AB72F9"/>
    <w:rsid w:val="00AC3C93"/>
    <w:rsid w:val="00AC415B"/>
    <w:rsid w:val="00AC5D76"/>
    <w:rsid w:val="00AC665D"/>
    <w:rsid w:val="00AC7C87"/>
    <w:rsid w:val="00AD3850"/>
    <w:rsid w:val="00AD4B33"/>
    <w:rsid w:val="00AD57E5"/>
    <w:rsid w:val="00AD5EEA"/>
    <w:rsid w:val="00AD74E8"/>
    <w:rsid w:val="00AD7C89"/>
    <w:rsid w:val="00AE4265"/>
    <w:rsid w:val="00AE6B5D"/>
    <w:rsid w:val="00AE78F1"/>
    <w:rsid w:val="00AF057D"/>
    <w:rsid w:val="00AF21EB"/>
    <w:rsid w:val="00AF5302"/>
    <w:rsid w:val="00B02959"/>
    <w:rsid w:val="00B11D14"/>
    <w:rsid w:val="00B1269D"/>
    <w:rsid w:val="00B13E0C"/>
    <w:rsid w:val="00B16784"/>
    <w:rsid w:val="00B17A45"/>
    <w:rsid w:val="00B20EB2"/>
    <w:rsid w:val="00B2126D"/>
    <w:rsid w:val="00B23046"/>
    <w:rsid w:val="00B23BDA"/>
    <w:rsid w:val="00B23CF2"/>
    <w:rsid w:val="00B24005"/>
    <w:rsid w:val="00B24F62"/>
    <w:rsid w:val="00B338A1"/>
    <w:rsid w:val="00B34844"/>
    <w:rsid w:val="00B37D72"/>
    <w:rsid w:val="00B44305"/>
    <w:rsid w:val="00B44961"/>
    <w:rsid w:val="00B44FA0"/>
    <w:rsid w:val="00B4670E"/>
    <w:rsid w:val="00B50379"/>
    <w:rsid w:val="00B549C9"/>
    <w:rsid w:val="00B554FD"/>
    <w:rsid w:val="00B606F4"/>
    <w:rsid w:val="00B63546"/>
    <w:rsid w:val="00B66E7C"/>
    <w:rsid w:val="00B73146"/>
    <w:rsid w:val="00B75B37"/>
    <w:rsid w:val="00B76E57"/>
    <w:rsid w:val="00B7705D"/>
    <w:rsid w:val="00B8404E"/>
    <w:rsid w:val="00B84997"/>
    <w:rsid w:val="00B87C2E"/>
    <w:rsid w:val="00B90EE9"/>
    <w:rsid w:val="00B93837"/>
    <w:rsid w:val="00B962EB"/>
    <w:rsid w:val="00BA06FC"/>
    <w:rsid w:val="00BA0C82"/>
    <w:rsid w:val="00BA3507"/>
    <w:rsid w:val="00BA3AC1"/>
    <w:rsid w:val="00BA65B5"/>
    <w:rsid w:val="00BA705F"/>
    <w:rsid w:val="00BA736D"/>
    <w:rsid w:val="00BB0CBE"/>
    <w:rsid w:val="00BB15D5"/>
    <w:rsid w:val="00BB19C2"/>
    <w:rsid w:val="00BB2D1B"/>
    <w:rsid w:val="00BB41A3"/>
    <w:rsid w:val="00BB6188"/>
    <w:rsid w:val="00BB7ED6"/>
    <w:rsid w:val="00BC024B"/>
    <w:rsid w:val="00BC3A22"/>
    <w:rsid w:val="00BC3F19"/>
    <w:rsid w:val="00BC6ADC"/>
    <w:rsid w:val="00BD05FA"/>
    <w:rsid w:val="00BD0DB6"/>
    <w:rsid w:val="00BD4445"/>
    <w:rsid w:val="00BD5AC3"/>
    <w:rsid w:val="00BD6A09"/>
    <w:rsid w:val="00BD6E34"/>
    <w:rsid w:val="00BD7A2A"/>
    <w:rsid w:val="00BE0DE8"/>
    <w:rsid w:val="00BE7643"/>
    <w:rsid w:val="00BE7AD5"/>
    <w:rsid w:val="00BF0AB1"/>
    <w:rsid w:val="00BF10FC"/>
    <w:rsid w:val="00BF231C"/>
    <w:rsid w:val="00BF2C92"/>
    <w:rsid w:val="00C0307A"/>
    <w:rsid w:val="00C03E9A"/>
    <w:rsid w:val="00C05786"/>
    <w:rsid w:val="00C05B36"/>
    <w:rsid w:val="00C07998"/>
    <w:rsid w:val="00C10363"/>
    <w:rsid w:val="00C10E1D"/>
    <w:rsid w:val="00C1381C"/>
    <w:rsid w:val="00C163BE"/>
    <w:rsid w:val="00C2535F"/>
    <w:rsid w:val="00C25E31"/>
    <w:rsid w:val="00C26F7D"/>
    <w:rsid w:val="00C2723D"/>
    <w:rsid w:val="00C274AC"/>
    <w:rsid w:val="00C3036E"/>
    <w:rsid w:val="00C35D32"/>
    <w:rsid w:val="00C37528"/>
    <w:rsid w:val="00C428AF"/>
    <w:rsid w:val="00C42B0B"/>
    <w:rsid w:val="00C54751"/>
    <w:rsid w:val="00C54813"/>
    <w:rsid w:val="00C55294"/>
    <w:rsid w:val="00C572B5"/>
    <w:rsid w:val="00C64335"/>
    <w:rsid w:val="00C722A0"/>
    <w:rsid w:val="00C72505"/>
    <w:rsid w:val="00C72888"/>
    <w:rsid w:val="00C73206"/>
    <w:rsid w:val="00C73BFB"/>
    <w:rsid w:val="00C7405F"/>
    <w:rsid w:val="00C74C67"/>
    <w:rsid w:val="00C75C5B"/>
    <w:rsid w:val="00C833EB"/>
    <w:rsid w:val="00C83C3C"/>
    <w:rsid w:val="00C84AD4"/>
    <w:rsid w:val="00C91634"/>
    <w:rsid w:val="00C922B3"/>
    <w:rsid w:val="00C94616"/>
    <w:rsid w:val="00C94F85"/>
    <w:rsid w:val="00C963AA"/>
    <w:rsid w:val="00CA1083"/>
    <w:rsid w:val="00CA140E"/>
    <w:rsid w:val="00CA325B"/>
    <w:rsid w:val="00CA398A"/>
    <w:rsid w:val="00CA6EF3"/>
    <w:rsid w:val="00CA7931"/>
    <w:rsid w:val="00CB2BA2"/>
    <w:rsid w:val="00CB4409"/>
    <w:rsid w:val="00CC0E1E"/>
    <w:rsid w:val="00CC16BC"/>
    <w:rsid w:val="00CC1A57"/>
    <w:rsid w:val="00CC33DD"/>
    <w:rsid w:val="00CC3A29"/>
    <w:rsid w:val="00CC746B"/>
    <w:rsid w:val="00CD1356"/>
    <w:rsid w:val="00CD638F"/>
    <w:rsid w:val="00CE0D59"/>
    <w:rsid w:val="00CE0E2A"/>
    <w:rsid w:val="00CE30D0"/>
    <w:rsid w:val="00CF19C8"/>
    <w:rsid w:val="00CF2E6A"/>
    <w:rsid w:val="00CF3D9B"/>
    <w:rsid w:val="00CF49EC"/>
    <w:rsid w:val="00CF5989"/>
    <w:rsid w:val="00CF5AEE"/>
    <w:rsid w:val="00CF6B4A"/>
    <w:rsid w:val="00CF7E5B"/>
    <w:rsid w:val="00D0126C"/>
    <w:rsid w:val="00D0284E"/>
    <w:rsid w:val="00D0668F"/>
    <w:rsid w:val="00D0708A"/>
    <w:rsid w:val="00D1028C"/>
    <w:rsid w:val="00D139D2"/>
    <w:rsid w:val="00D15887"/>
    <w:rsid w:val="00D16411"/>
    <w:rsid w:val="00D1682C"/>
    <w:rsid w:val="00D168B6"/>
    <w:rsid w:val="00D2004B"/>
    <w:rsid w:val="00D26406"/>
    <w:rsid w:val="00D26C72"/>
    <w:rsid w:val="00D272AC"/>
    <w:rsid w:val="00D32EAA"/>
    <w:rsid w:val="00D358A7"/>
    <w:rsid w:val="00D365E6"/>
    <w:rsid w:val="00D37CF7"/>
    <w:rsid w:val="00D43F3C"/>
    <w:rsid w:val="00D50103"/>
    <w:rsid w:val="00D52718"/>
    <w:rsid w:val="00D560CA"/>
    <w:rsid w:val="00D61276"/>
    <w:rsid w:val="00D61625"/>
    <w:rsid w:val="00D616A6"/>
    <w:rsid w:val="00D64344"/>
    <w:rsid w:val="00D64581"/>
    <w:rsid w:val="00D65397"/>
    <w:rsid w:val="00D677A9"/>
    <w:rsid w:val="00D73E1C"/>
    <w:rsid w:val="00D81059"/>
    <w:rsid w:val="00D82A7C"/>
    <w:rsid w:val="00D82BAB"/>
    <w:rsid w:val="00D82D6A"/>
    <w:rsid w:val="00D83A14"/>
    <w:rsid w:val="00D85125"/>
    <w:rsid w:val="00D935C5"/>
    <w:rsid w:val="00D93D93"/>
    <w:rsid w:val="00D9439D"/>
    <w:rsid w:val="00D949D6"/>
    <w:rsid w:val="00D95C2A"/>
    <w:rsid w:val="00D95E15"/>
    <w:rsid w:val="00D95F46"/>
    <w:rsid w:val="00D95FE7"/>
    <w:rsid w:val="00D96E18"/>
    <w:rsid w:val="00DA01B2"/>
    <w:rsid w:val="00DA1210"/>
    <w:rsid w:val="00DA4C96"/>
    <w:rsid w:val="00DA7D13"/>
    <w:rsid w:val="00DB0A0D"/>
    <w:rsid w:val="00DB1BDD"/>
    <w:rsid w:val="00DB301B"/>
    <w:rsid w:val="00DB37EE"/>
    <w:rsid w:val="00DB5528"/>
    <w:rsid w:val="00DC2081"/>
    <w:rsid w:val="00DC43B2"/>
    <w:rsid w:val="00DC5270"/>
    <w:rsid w:val="00DC712E"/>
    <w:rsid w:val="00DD3ED5"/>
    <w:rsid w:val="00DD50CA"/>
    <w:rsid w:val="00DD57C5"/>
    <w:rsid w:val="00DD7D70"/>
    <w:rsid w:val="00DE0214"/>
    <w:rsid w:val="00DE09E5"/>
    <w:rsid w:val="00DE2D08"/>
    <w:rsid w:val="00DE30B4"/>
    <w:rsid w:val="00DE5E8B"/>
    <w:rsid w:val="00DE6019"/>
    <w:rsid w:val="00DE6529"/>
    <w:rsid w:val="00DE6C69"/>
    <w:rsid w:val="00DF0FF3"/>
    <w:rsid w:val="00DF2AF3"/>
    <w:rsid w:val="00DF79B7"/>
    <w:rsid w:val="00DF7B3E"/>
    <w:rsid w:val="00E00629"/>
    <w:rsid w:val="00E01A88"/>
    <w:rsid w:val="00E0268A"/>
    <w:rsid w:val="00E03BB5"/>
    <w:rsid w:val="00E04FA8"/>
    <w:rsid w:val="00E0529D"/>
    <w:rsid w:val="00E11DBC"/>
    <w:rsid w:val="00E2017B"/>
    <w:rsid w:val="00E21FA7"/>
    <w:rsid w:val="00E263C8"/>
    <w:rsid w:val="00E26F8D"/>
    <w:rsid w:val="00E27A28"/>
    <w:rsid w:val="00E30483"/>
    <w:rsid w:val="00E3704E"/>
    <w:rsid w:val="00E4066B"/>
    <w:rsid w:val="00E40736"/>
    <w:rsid w:val="00E40C11"/>
    <w:rsid w:val="00E413F6"/>
    <w:rsid w:val="00E431DC"/>
    <w:rsid w:val="00E46259"/>
    <w:rsid w:val="00E50CAD"/>
    <w:rsid w:val="00E53618"/>
    <w:rsid w:val="00E53B31"/>
    <w:rsid w:val="00E563FB"/>
    <w:rsid w:val="00E60CD9"/>
    <w:rsid w:val="00E61D73"/>
    <w:rsid w:val="00E64071"/>
    <w:rsid w:val="00E66668"/>
    <w:rsid w:val="00E70884"/>
    <w:rsid w:val="00E70F86"/>
    <w:rsid w:val="00E729E6"/>
    <w:rsid w:val="00E7321E"/>
    <w:rsid w:val="00E75D99"/>
    <w:rsid w:val="00E83E3C"/>
    <w:rsid w:val="00E8490C"/>
    <w:rsid w:val="00E851EB"/>
    <w:rsid w:val="00E93B86"/>
    <w:rsid w:val="00E94688"/>
    <w:rsid w:val="00E95426"/>
    <w:rsid w:val="00E96848"/>
    <w:rsid w:val="00EA1A40"/>
    <w:rsid w:val="00EA4177"/>
    <w:rsid w:val="00EB1260"/>
    <w:rsid w:val="00EB3077"/>
    <w:rsid w:val="00EC00E6"/>
    <w:rsid w:val="00EC4CFB"/>
    <w:rsid w:val="00EC6FFC"/>
    <w:rsid w:val="00EC7C62"/>
    <w:rsid w:val="00ED1C57"/>
    <w:rsid w:val="00ED5CDA"/>
    <w:rsid w:val="00EE0EB7"/>
    <w:rsid w:val="00EE2C24"/>
    <w:rsid w:val="00EE70CA"/>
    <w:rsid w:val="00EE7219"/>
    <w:rsid w:val="00EF08AF"/>
    <w:rsid w:val="00EF09CD"/>
    <w:rsid w:val="00F0087D"/>
    <w:rsid w:val="00F021F1"/>
    <w:rsid w:val="00F04121"/>
    <w:rsid w:val="00F04DFB"/>
    <w:rsid w:val="00F064F5"/>
    <w:rsid w:val="00F06898"/>
    <w:rsid w:val="00F116DB"/>
    <w:rsid w:val="00F12AA6"/>
    <w:rsid w:val="00F22D0D"/>
    <w:rsid w:val="00F3292A"/>
    <w:rsid w:val="00F35D5A"/>
    <w:rsid w:val="00F36A4A"/>
    <w:rsid w:val="00F36A6E"/>
    <w:rsid w:val="00F37E23"/>
    <w:rsid w:val="00F41185"/>
    <w:rsid w:val="00F41409"/>
    <w:rsid w:val="00F42926"/>
    <w:rsid w:val="00F43E3C"/>
    <w:rsid w:val="00F4465D"/>
    <w:rsid w:val="00F47124"/>
    <w:rsid w:val="00F50183"/>
    <w:rsid w:val="00F551F1"/>
    <w:rsid w:val="00F55BC8"/>
    <w:rsid w:val="00F5619F"/>
    <w:rsid w:val="00F56353"/>
    <w:rsid w:val="00F566DA"/>
    <w:rsid w:val="00F57655"/>
    <w:rsid w:val="00F60E9A"/>
    <w:rsid w:val="00F64179"/>
    <w:rsid w:val="00F6435B"/>
    <w:rsid w:val="00F67475"/>
    <w:rsid w:val="00F704A5"/>
    <w:rsid w:val="00F726E7"/>
    <w:rsid w:val="00F73379"/>
    <w:rsid w:val="00F768C0"/>
    <w:rsid w:val="00F77EFB"/>
    <w:rsid w:val="00F77FBB"/>
    <w:rsid w:val="00F817D0"/>
    <w:rsid w:val="00F82866"/>
    <w:rsid w:val="00F84041"/>
    <w:rsid w:val="00F86311"/>
    <w:rsid w:val="00F90784"/>
    <w:rsid w:val="00F918ED"/>
    <w:rsid w:val="00F9329A"/>
    <w:rsid w:val="00F9491D"/>
    <w:rsid w:val="00F95DBB"/>
    <w:rsid w:val="00F9725F"/>
    <w:rsid w:val="00F97BB2"/>
    <w:rsid w:val="00FA13EF"/>
    <w:rsid w:val="00FA1FBD"/>
    <w:rsid w:val="00FA572A"/>
    <w:rsid w:val="00FA5BCE"/>
    <w:rsid w:val="00FB293C"/>
    <w:rsid w:val="00FB3053"/>
    <w:rsid w:val="00FB3B3A"/>
    <w:rsid w:val="00FB3C38"/>
    <w:rsid w:val="00FB67BC"/>
    <w:rsid w:val="00FB74FE"/>
    <w:rsid w:val="00FC05FA"/>
    <w:rsid w:val="00FC0F9A"/>
    <w:rsid w:val="00FC2E0C"/>
    <w:rsid w:val="00FC30FE"/>
    <w:rsid w:val="00FD3264"/>
    <w:rsid w:val="00FD36E6"/>
    <w:rsid w:val="00FD387B"/>
    <w:rsid w:val="00FD5067"/>
    <w:rsid w:val="00FD758A"/>
    <w:rsid w:val="00FE5BA3"/>
    <w:rsid w:val="00FE7A40"/>
    <w:rsid w:val="00FF0500"/>
    <w:rsid w:val="00FF1317"/>
    <w:rsid w:val="00FF18C0"/>
    <w:rsid w:val="00F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1926C997"/>
  <w15:docId w15:val="{A0483B78-F461-4446-90D3-3DF35718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fr-FR" w:eastAsia="fr-FR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locked="0" w:uiPriority="65"/>
    <w:lsdException w:name="Medium List 2 Accent 3" w:uiPriority="66"/>
    <w:lsdException w:name="Medium Grid 1 Accent 3" w:locked="0" w:uiPriority="67"/>
    <w:lsdException w:name="Medium Grid 2 Accent 3" w:uiPriority="68"/>
    <w:lsdException w:name="Medium Grid 3 Accent 3" w:locked="0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locked="0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C0D71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2C0D71"/>
    <w:pPr>
      <w:keepNext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link w:val="Titre2Car"/>
    <w:qFormat/>
    <w:rsid w:val="002C0D71"/>
    <w:pPr>
      <w:keepNext/>
      <w:ind w:left="1410" w:hanging="1410"/>
      <w:outlineLvl w:val="1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2C0D71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2Car">
    <w:name w:val="Titre 2 Car"/>
    <w:link w:val="Titre2"/>
    <w:rsid w:val="002C0D71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Titre">
    <w:name w:val="Title"/>
    <w:basedOn w:val="Normal"/>
    <w:link w:val="TitreCar"/>
    <w:qFormat/>
    <w:rsid w:val="002C0D71"/>
    <w:pPr>
      <w:jc w:val="center"/>
    </w:pPr>
    <w:rPr>
      <w:b/>
      <w:bCs/>
      <w:sz w:val="36"/>
    </w:rPr>
  </w:style>
  <w:style w:type="character" w:customStyle="1" w:styleId="TitreCar">
    <w:name w:val="Titre Car"/>
    <w:link w:val="Titre"/>
    <w:rsid w:val="002C0D71"/>
    <w:rPr>
      <w:rFonts w:ascii="Times New Roman" w:eastAsia="Times New Roman" w:hAnsi="Times New Roman" w:cs="Times New Roman"/>
      <w:b/>
      <w:bCs/>
      <w:sz w:val="36"/>
      <w:szCs w:val="24"/>
      <w:lang w:eastAsia="fr-FR"/>
    </w:rPr>
  </w:style>
  <w:style w:type="paragraph" w:styleId="Corpsdetexte">
    <w:name w:val="Body Text"/>
    <w:basedOn w:val="Normal"/>
    <w:link w:val="CorpsdetexteCar"/>
    <w:rsid w:val="002C0D71"/>
    <w:pPr>
      <w:jc w:val="both"/>
    </w:pPr>
    <w:rPr>
      <w:sz w:val="16"/>
    </w:rPr>
  </w:style>
  <w:style w:type="character" w:customStyle="1" w:styleId="CorpsdetexteCar">
    <w:name w:val="Corps de texte Car"/>
    <w:link w:val="Corpsdetexte"/>
    <w:rsid w:val="002C0D71"/>
    <w:rPr>
      <w:rFonts w:ascii="Times New Roman" w:eastAsia="Times New Roman" w:hAnsi="Times New Roman" w:cs="Times New Roman"/>
      <w:sz w:val="16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C0D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C0D7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2C0D71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2C0D71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0D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C0D71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C0D7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C0D71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locked/>
    <w:rsid w:val="002F7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1-Accent3">
    <w:name w:val="Medium Grid 1 Accent 3"/>
    <w:basedOn w:val="TableauNormal"/>
    <w:uiPriority w:val="67"/>
    <w:locked/>
    <w:rsid w:val="00253F5F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NormalWeb">
    <w:name w:val="Normal (Web)"/>
    <w:basedOn w:val="Normal"/>
    <w:uiPriority w:val="99"/>
    <w:unhideWhenUsed/>
    <w:rsid w:val="004E09BE"/>
    <w:pPr>
      <w:spacing w:before="100" w:beforeAutospacing="1" w:after="100" w:afterAutospacing="1"/>
    </w:pPr>
  </w:style>
  <w:style w:type="table" w:styleId="Grillecouleur-Accent3">
    <w:name w:val="Colorful Grid Accent 3"/>
    <w:basedOn w:val="TableauNormal"/>
    <w:uiPriority w:val="73"/>
    <w:locked/>
    <w:rsid w:val="00F021F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3-Accent3">
    <w:name w:val="Medium Grid 3 Accent 3"/>
    <w:basedOn w:val="TableauNormal"/>
    <w:uiPriority w:val="69"/>
    <w:locked/>
    <w:rsid w:val="00F021F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Listemoyenne1-Accent3">
    <w:name w:val="Medium List 1 Accent 3"/>
    <w:basedOn w:val="TableauNormal"/>
    <w:uiPriority w:val="65"/>
    <w:locked/>
    <w:rsid w:val="00FD36E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paragraph" w:styleId="Paragraphedeliste">
    <w:name w:val="List Paragraph"/>
    <w:basedOn w:val="Normal"/>
    <w:uiPriority w:val="34"/>
    <w:qFormat/>
    <w:rsid w:val="00630B7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274AC"/>
    <w:rPr>
      <w:color w:val="808080"/>
    </w:rPr>
  </w:style>
  <w:style w:type="character" w:customStyle="1" w:styleId="Style1">
    <w:name w:val="Style1"/>
    <w:basedOn w:val="Policepardfaut"/>
    <w:uiPriority w:val="1"/>
    <w:locked/>
    <w:rsid w:val="00231438"/>
    <w:rPr>
      <w:rFonts w:ascii="Arial" w:hAnsi="Arial"/>
      <w:sz w:val="20"/>
    </w:rPr>
  </w:style>
  <w:style w:type="character" w:customStyle="1" w:styleId="Style2">
    <w:name w:val="Style2"/>
    <w:basedOn w:val="Policepardfaut"/>
    <w:uiPriority w:val="1"/>
    <w:locked/>
    <w:rsid w:val="00231438"/>
    <w:rPr>
      <w:rFonts w:ascii="Arial" w:hAnsi="Arial"/>
      <w:sz w:val="22"/>
    </w:rPr>
  </w:style>
  <w:style w:type="character" w:customStyle="1" w:styleId="Style3">
    <w:name w:val="Style3"/>
    <w:basedOn w:val="Policepardfaut"/>
    <w:uiPriority w:val="1"/>
    <w:locked/>
    <w:rsid w:val="00701AC4"/>
    <w:rPr>
      <w:rFonts w:ascii="Arial" w:hAnsi="Arial"/>
      <w:sz w:val="20"/>
    </w:rPr>
  </w:style>
  <w:style w:type="character" w:customStyle="1" w:styleId="Style4">
    <w:name w:val="Style4"/>
    <w:basedOn w:val="Policepardfaut"/>
    <w:uiPriority w:val="1"/>
    <w:rsid w:val="00004A29"/>
    <w:rPr>
      <w:rFonts w:ascii="Arial" w:hAnsi="Arial"/>
      <w:color w:val="000000" w:themeColor="text1"/>
      <w:sz w:val="22"/>
    </w:rPr>
  </w:style>
  <w:style w:type="character" w:customStyle="1" w:styleId="Style5">
    <w:name w:val="Style5"/>
    <w:basedOn w:val="Policepardfaut"/>
    <w:uiPriority w:val="1"/>
    <w:rsid w:val="00141447"/>
    <w:rPr>
      <w:rFonts w:ascii="Arial" w:hAnsi="Arial"/>
      <w:color w:val="000000" w:themeColor="text1"/>
      <w:sz w:val="20"/>
    </w:rPr>
  </w:style>
  <w:style w:type="character" w:customStyle="1" w:styleId="Style6">
    <w:name w:val="Style6"/>
    <w:basedOn w:val="Policepardfaut"/>
    <w:uiPriority w:val="1"/>
    <w:rsid w:val="007F14F5"/>
    <w:rPr>
      <w:rFonts w:ascii="Arial" w:hAnsi="Arial"/>
      <w:color w:val="000000" w:themeColor="text1"/>
      <w:sz w:val="20"/>
    </w:rPr>
  </w:style>
  <w:style w:type="character" w:customStyle="1" w:styleId="Style7">
    <w:name w:val="Style7"/>
    <w:basedOn w:val="Policepardfaut"/>
    <w:uiPriority w:val="1"/>
    <w:rsid w:val="007F14F5"/>
    <w:rPr>
      <w:rFonts w:ascii="Arial" w:hAnsi="Arial"/>
      <w:color w:val="000000" w:themeColor="text1"/>
      <w:sz w:val="20"/>
    </w:rPr>
  </w:style>
  <w:style w:type="character" w:customStyle="1" w:styleId="Style8">
    <w:name w:val="Style8"/>
    <w:basedOn w:val="Policepardfaut"/>
    <w:uiPriority w:val="1"/>
    <w:rsid w:val="007F14F5"/>
    <w:rPr>
      <w:rFonts w:ascii="Arial" w:hAnsi="Arial"/>
      <w:color w:val="000000" w:themeColor="text1"/>
      <w:sz w:val="20"/>
    </w:rPr>
  </w:style>
  <w:style w:type="character" w:customStyle="1" w:styleId="Style9">
    <w:name w:val="Style9"/>
    <w:basedOn w:val="Policepardfaut"/>
    <w:uiPriority w:val="1"/>
    <w:rsid w:val="007F14F5"/>
    <w:rPr>
      <w:rFonts w:ascii="Arial" w:hAnsi="Arial"/>
      <w:color w:val="000000" w:themeColor="text1"/>
    </w:rPr>
  </w:style>
  <w:style w:type="character" w:customStyle="1" w:styleId="Style10">
    <w:name w:val="Style10"/>
    <w:basedOn w:val="Policepardfaut"/>
    <w:uiPriority w:val="1"/>
    <w:rsid w:val="007F14F5"/>
    <w:rPr>
      <w:rFonts w:ascii="Arial" w:hAnsi="Arial"/>
      <w:color w:val="000000" w:themeColor="text1"/>
      <w:sz w:val="20"/>
    </w:rPr>
  </w:style>
  <w:style w:type="character" w:customStyle="1" w:styleId="Style11">
    <w:name w:val="Style11"/>
    <w:basedOn w:val="Policepardfaut"/>
    <w:uiPriority w:val="1"/>
    <w:rsid w:val="007F14F5"/>
    <w:rPr>
      <w:rFonts w:ascii="Arial" w:hAnsi="Arial"/>
      <w:color w:val="000000" w:themeColor="text1"/>
      <w:sz w:val="20"/>
    </w:rPr>
  </w:style>
  <w:style w:type="character" w:customStyle="1" w:styleId="Style12">
    <w:name w:val="Style12"/>
    <w:basedOn w:val="Policepardfaut"/>
    <w:uiPriority w:val="1"/>
    <w:rsid w:val="007F14F5"/>
    <w:rPr>
      <w:rFonts w:ascii="Arial" w:hAnsi="Arial"/>
      <w:color w:val="000000" w:themeColor="text1"/>
      <w:sz w:val="20"/>
    </w:rPr>
  </w:style>
  <w:style w:type="character" w:customStyle="1" w:styleId="Style13">
    <w:name w:val="Style13"/>
    <w:basedOn w:val="Policepardfaut"/>
    <w:uiPriority w:val="1"/>
    <w:rsid w:val="007F14F5"/>
    <w:rPr>
      <w:rFonts w:ascii="Arial" w:hAnsi="Arial"/>
      <w:color w:val="000000" w:themeColor="text1"/>
      <w:sz w:val="20"/>
    </w:rPr>
  </w:style>
  <w:style w:type="character" w:customStyle="1" w:styleId="Style14">
    <w:name w:val="Style14"/>
    <w:basedOn w:val="Policepardfaut"/>
    <w:uiPriority w:val="1"/>
    <w:rsid w:val="00A17DF1"/>
    <w:rPr>
      <w:rFonts w:ascii="Arial" w:hAnsi="Arial"/>
      <w:color w:val="000000" w:themeColor="text1"/>
      <w:sz w:val="20"/>
    </w:rPr>
  </w:style>
  <w:style w:type="character" w:customStyle="1" w:styleId="Style15">
    <w:name w:val="Style15"/>
    <w:basedOn w:val="Policepardfaut"/>
    <w:uiPriority w:val="1"/>
    <w:rsid w:val="00A17DF1"/>
    <w:rPr>
      <w:rFonts w:ascii="Arial" w:hAnsi="Arial"/>
      <w:color w:val="000000" w:themeColor="text1"/>
      <w:sz w:val="20"/>
    </w:rPr>
  </w:style>
  <w:style w:type="character" w:customStyle="1" w:styleId="Style16">
    <w:name w:val="Style16"/>
    <w:basedOn w:val="Policepardfaut"/>
    <w:uiPriority w:val="1"/>
    <w:rsid w:val="00A17DF1"/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usott94.fr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ire\Dropbox\Documents%20administratifs\Inscriptions\Fiche%20d'inscription%202014%202015%20du%2019%2007%201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327821FA50A4B8C9B71BFC6AA5941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CD4C88-B630-4926-AFEE-51FCFD6395A0}"/>
      </w:docPartPr>
      <w:docPartBody>
        <w:p w:rsidR="00130CDE" w:rsidRDefault="00625EBE" w:rsidP="00625EBE">
          <w:pPr>
            <w:pStyle w:val="3327821FA50A4B8C9B71BFC6AA5941EC1"/>
          </w:pPr>
          <w:r>
            <w:rPr>
              <w:rStyle w:val="Textedelespacerserv"/>
              <w:rFonts w:eastAsia="Calibri"/>
              <w:sz w:val="20"/>
              <w:szCs w:val="20"/>
              <w:shd w:val="clear" w:color="auto" w:fill="CCFFCC"/>
            </w:rPr>
            <w:t xml:space="preserve">                                        </w:t>
          </w:r>
        </w:p>
      </w:docPartBody>
    </w:docPart>
    <w:docPart>
      <w:docPartPr>
        <w:name w:val="FD466DDCEF9D43528371B4793B0C9E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89062-F0E6-45E2-8E4B-E347250ED3E7}"/>
      </w:docPartPr>
      <w:docPartBody>
        <w:p w:rsidR="00761FF4" w:rsidRDefault="00625EBE" w:rsidP="00625EBE">
          <w:pPr>
            <w:pStyle w:val="FD466DDCEF9D43528371B4793B0C9E251"/>
          </w:pPr>
          <w:r w:rsidRPr="0007204A">
            <w:rPr>
              <w:rStyle w:val="Textedelespacerserv"/>
              <w:rFonts w:ascii="Arial" w:eastAsia="Calibri" w:hAnsi="Arial" w:cs="Arial"/>
              <w:b/>
              <w:bCs/>
              <w:color w:val="000000" w:themeColor="text1"/>
              <w:sz w:val="20"/>
              <w:szCs w:val="20"/>
              <w:shd w:val="clear" w:color="auto" w:fill="CCFFCC"/>
            </w:rPr>
            <w:t xml:space="preserve">                                   </w:t>
          </w:r>
        </w:p>
      </w:docPartBody>
    </w:docPart>
    <w:docPart>
      <w:docPartPr>
        <w:name w:val="6A3A0F0D25914BA1A507C5167B152F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C93221-09D8-475C-83C6-2BB918078023}"/>
      </w:docPartPr>
      <w:docPartBody>
        <w:p w:rsidR="00761FF4" w:rsidRDefault="00625EBE" w:rsidP="00625EBE">
          <w:pPr>
            <w:pStyle w:val="6A3A0F0D25914BA1A507C5167B152FA51"/>
          </w:pPr>
          <w:r w:rsidRPr="0007204A">
            <w:rPr>
              <w:rFonts w:ascii="Arial" w:hAnsi="Arial" w:cs="Arial"/>
              <w:color w:val="000000" w:themeColor="text1"/>
              <w:sz w:val="18"/>
              <w:szCs w:val="18"/>
              <w:shd w:val="clear" w:color="auto" w:fill="CCFFCC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553A839B60D34B678C5A63FE5C354F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4FBDF0-08C2-4180-AE37-34046B2881EB}"/>
      </w:docPartPr>
      <w:docPartBody>
        <w:p w:rsidR="00761FF4" w:rsidRDefault="00625EBE" w:rsidP="00625EBE">
          <w:pPr>
            <w:pStyle w:val="553A839B60D34B678C5A63FE5C354FBC1"/>
          </w:pPr>
          <w:r w:rsidRPr="0007204A">
            <w:rPr>
              <w:rFonts w:ascii="Arial" w:hAnsi="Arial" w:cs="Arial"/>
              <w:color w:val="000000" w:themeColor="text1"/>
              <w:sz w:val="18"/>
              <w:szCs w:val="18"/>
              <w:shd w:val="clear" w:color="auto" w:fill="CCFFCC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CB872FE51F714EA28BE6DAE70A5DD4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E5690D-71D1-4B75-ADF6-946316B552D3}"/>
      </w:docPartPr>
      <w:docPartBody>
        <w:p w:rsidR="00761FF4" w:rsidRDefault="00625EBE" w:rsidP="00625EBE">
          <w:pPr>
            <w:pStyle w:val="CB872FE51F714EA28BE6DAE70A5DD4EF1"/>
          </w:pPr>
          <w:r w:rsidRPr="00324A7D">
            <w:rPr>
              <w:rStyle w:val="Textedelespacerserv"/>
              <w:rFonts w:ascii="Arial" w:eastAsia="Calibri" w:hAnsi="Arial" w:cs="Arial"/>
              <w:color w:val="000000" w:themeColor="text1"/>
              <w:sz w:val="18"/>
              <w:szCs w:val="18"/>
              <w:shd w:val="clear" w:color="auto" w:fill="CCFFCC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E93ACCEFCC9541C8B8E98D6182235A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DB08D8-3B67-4FDD-871D-D5B1FBC4D48A}"/>
      </w:docPartPr>
      <w:docPartBody>
        <w:p w:rsidR="00761FF4" w:rsidRDefault="00625EBE" w:rsidP="00625EBE">
          <w:pPr>
            <w:pStyle w:val="E93ACCEFCC9541C8B8E98D6182235ACC1"/>
          </w:pPr>
          <w:r w:rsidRPr="008F7209">
            <w:rPr>
              <w:rFonts w:ascii="Arial" w:hAnsi="Arial" w:cs="Arial"/>
              <w:color w:val="000000"/>
              <w:sz w:val="18"/>
              <w:szCs w:val="18"/>
              <w:shd w:val="clear" w:color="auto" w:fill="CCFFCC"/>
            </w:rPr>
            <w:t xml:space="preserve">               </w:t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CCFFCC"/>
            </w:rPr>
            <w:t xml:space="preserve">             </w:t>
          </w:r>
          <w:r w:rsidRPr="008F7209">
            <w:rPr>
              <w:rFonts w:ascii="Arial" w:hAnsi="Arial" w:cs="Arial"/>
              <w:color w:val="000000"/>
              <w:sz w:val="20"/>
              <w:szCs w:val="20"/>
              <w:shd w:val="clear" w:color="auto" w:fill="CCFFCC"/>
            </w:rPr>
            <w:t xml:space="preserve">  </w:t>
          </w:r>
        </w:p>
      </w:docPartBody>
    </w:docPart>
    <w:docPart>
      <w:docPartPr>
        <w:name w:val="264B98EFB6844E74AE8A60CB57A394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306ED9-E2B2-4594-9680-5AC78457179D}"/>
      </w:docPartPr>
      <w:docPartBody>
        <w:p w:rsidR="00761FF4" w:rsidRDefault="00625EBE" w:rsidP="00625EBE">
          <w:pPr>
            <w:pStyle w:val="264B98EFB6844E74AE8A60CB57A394701"/>
          </w:pPr>
          <w:r w:rsidRPr="008F7209">
            <w:rPr>
              <w:rFonts w:ascii="Arial" w:hAnsi="Arial" w:cs="Arial"/>
              <w:color w:val="000000"/>
              <w:sz w:val="18"/>
              <w:szCs w:val="18"/>
              <w:shd w:val="clear" w:color="auto" w:fill="CCFFCC"/>
            </w:rPr>
            <w:t xml:space="preserve">                             </w:t>
          </w:r>
          <w:r>
            <w:rPr>
              <w:rFonts w:ascii="Arial" w:hAnsi="Arial" w:cs="Arial"/>
              <w:color w:val="000000"/>
              <w:sz w:val="18"/>
              <w:szCs w:val="18"/>
              <w:shd w:val="clear" w:color="auto" w:fill="CCFFCC"/>
            </w:rPr>
            <w:t xml:space="preserve">                  </w:t>
          </w:r>
          <w:r w:rsidRPr="008F7209">
            <w:rPr>
              <w:rFonts w:ascii="Arial" w:hAnsi="Arial" w:cs="Arial"/>
              <w:color w:val="000000"/>
              <w:sz w:val="18"/>
              <w:szCs w:val="18"/>
              <w:shd w:val="clear" w:color="auto" w:fill="CCFFCC"/>
            </w:rPr>
            <w:t xml:space="preserve">            </w:t>
          </w:r>
        </w:p>
      </w:docPartBody>
    </w:docPart>
    <w:docPart>
      <w:docPartPr>
        <w:name w:val="8DC884886A2E4A6FBB3B1DB27C9816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C913A9-B73D-4759-BAC7-7BF4C48C4B7D}"/>
      </w:docPartPr>
      <w:docPartBody>
        <w:p w:rsidR="00761FF4" w:rsidRDefault="00625EBE" w:rsidP="00625EBE">
          <w:pPr>
            <w:pStyle w:val="8DC884886A2E4A6FBB3B1DB27C9816BE1"/>
          </w:pPr>
          <w:r w:rsidRPr="005D1A28">
            <w:rPr>
              <w:rFonts w:ascii="Arial" w:hAnsi="Arial" w:cs="Arial"/>
              <w:color w:val="000000" w:themeColor="text1"/>
              <w:sz w:val="18"/>
              <w:szCs w:val="18"/>
              <w:shd w:val="clear" w:color="auto" w:fill="CCFFCC"/>
            </w:rPr>
            <w:t xml:space="preserve">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EFDED40E7DE4B0DA43E9A35C26322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F5DCA7-0309-4C05-8892-A3A8F8B905D1}"/>
      </w:docPartPr>
      <w:docPartBody>
        <w:p w:rsidR="00761FF4" w:rsidRDefault="00625EBE" w:rsidP="00625EBE">
          <w:pPr>
            <w:pStyle w:val="9EFDED40E7DE4B0DA43E9A35C26322BC1"/>
          </w:pPr>
          <w:r w:rsidRPr="007966E6">
            <w:rPr>
              <w:rStyle w:val="Textedelespacerserv"/>
              <w:rFonts w:eastAsia="Calibri"/>
              <w:sz w:val="18"/>
              <w:szCs w:val="18"/>
              <w:shd w:val="clear" w:color="auto" w:fill="CCFFCC"/>
            </w:rPr>
            <w:t xml:space="preserve">                                                                                      </w:t>
          </w:r>
        </w:p>
      </w:docPartBody>
    </w:docPart>
    <w:docPart>
      <w:docPartPr>
        <w:name w:val="9F07AD482CE949C296507340F433EF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3A8558-E9C2-401C-A57E-B940D5633634}"/>
      </w:docPartPr>
      <w:docPartBody>
        <w:p w:rsidR="00761FF4" w:rsidRDefault="00625EBE" w:rsidP="00625EBE">
          <w:pPr>
            <w:pStyle w:val="9F07AD482CE949C296507340F433EFDE1"/>
          </w:pPr>
          <w:r w:rsidRPr="00BF0AB1">
            <w:rPr>
              <w:rStyle w:val="Textedelespacerserv"/>
              <w:rFonts w:eastAsia="Calibri"/>
              <w:sz w:val="18"/>
              <w:szCs w:val="18"/>
              <w:shd w:val="clear" w:color="auto" w:fill="CCFFCC"/>
            </w:rPr>
            <w:t xml:space="preserve">                                                                                      </w:t>
          </w:r>
        </w:p>
      </w:docPartBody>
    </w:docPart>
    <w:docPart>
      <w:docPartPr>
        <w:name w:val="87E743B359D94CCB8FA545A0CFBB00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750249-48B5-483E-9D00-099A98377FDF}"/>
      </w:docPartPr>
      <w:docPartBody>
        <w:p w:rsidR="00761FF4" w:rsidRDefault="00625EBE" w:rsidP="00625EBE">
          <w:pPr>
            <w:pStyle w:val="87E743B359D94CCB8FA545A0CFBB00A31"/>
          </w:pPr>
          <w:r>
            <w:rPr>
              <w:rStyle w:val="Textedelespacerserv"/>
              <w:rFonts w:eastAsia="Calibri"/>
            </w:rPr>
            <w:t xml:space="preserve">                   </w:t>
          </w:r>
        </w:p>
      </w:docPartBody>
    </w:docPart>
    <w:docPart>
      <w:docPartPr>
        <w:name w:val="74B288F9374C46DEB61C461D0FA90F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4C7FE4-F604-4033-BDDF-5AC09355FBA3}"/>
      </w:docPartPr>
      <w:docPartBody>
        <w:p w:rsidR="00761FF4" w:rsidRDefault="00625EBE" w:rsidP="00625EBE">
          <w:pPr>
            <w:pStyle w:val="74B288F9374C46DEB61C461D0FA90F8C1"/>
          </w:pPr>
          <w:r>
            <w:rPr>
              <w:rStyle w:val="Textedelespacerserv"/>
              <w:rFonts w:eastAsia="Calibri"/>
            </w:rPr>
            <w:t xml:space="preserve">                </w:t>
          </w:r>
          <w:r w:rsidRPr="0011245A">
            <w:rPr>
              <w:rStyle w:val="Textedelespacerserv"/>
              <w:rFonts w:eastAsia="Calibri"/>
              <w:sz w:val="16"/>
              <w:szCs w:val="16"/>
            </w:rPr>
            <w:t>.</w:t>
          </w:r>
        </w:p>
      </w:docPartBody>
    </w:docPart>
    <w:docPart>
      <w:docPartPr>
        <w:name w:val="2DBD97E24DFF4EF7BEFFDD71D059C4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F0D608-4943-4739-A9CA-5D1B1F3DA92B}"/>
      </w:docPartPr>
      <w:docPartBody>
        <w:p w:rsidR="00761FF4" w:rsidRDefault="00625EBE" w:rsidP="00625EBE">
          <w:pPr>
            <w:pStyle w:val="2DBD97E24DFF4EF7BEFFDD71D059C4D91"/>
          </w:pPr>
          <w:r>
            <w:rPr>
              <w:rStyle w:val="Textedelespacerserv"/>
              <w:rFonts w:eastAsia="Calibri"/>
            </w:rPr>
            <w:t xml:space="preserve">                     </w:t>
          </w:r>
        </w:p>
      </w:docPartBody>
    </w:docPart>
    <w:docPart>
      <w:docPartPr>
        <w:name w:val="D7D31C81D90348C58A01D0878D33EB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DE4D92-929C-43A8-979A-22D8FCBA92C0}"/>
      </w:docPartPr>
      <w:docPartBody>
        <w:p w:rsidR="00761FF4" w:rsidRDefault="00625EBE" w:rsidP="00625EBE">
          <w:pPr>
            <w:pStyle w:val="D7D31C81D90348C58A01D0878D33EB5F1"/>
          </w:pPr>
          <w:r>
            <w:rPr>
              <w:rStyle w:val="Textedelespacerserv"/>
              <w:rFonts w:eastAsia="Calibri"/>
            </w:rPr>
            <w:t xml:space="preserve">                   </w:t>
          </w:r>
        </w:p>
      </w:docPartBody>
    </w:docPart>
    <w:docPart>
      <w:docPartPr>
        <w:name w:val="68116C06F736429EA9B43A7D8C3FB9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3291BC-5EDB-4C7F-A3F6-FEB1854A3865}"/>
      </w:docPartPr>
      <w:docPartBody>
        <w:p w:rsidR="00761FF4" w:rsidRDefault="00625EBE" w:rsidP="00625EBE">
          <w:pPr>
            <w:pStyle w:val="68116C06F736429EA9B43A7D8C3FB9DE1"/>
          </w:pPr>
          <w:r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                     </w:t>
          </w:r>
        </w:p>
      </w:docPartBody>
    </w:docPart>
    <w:docPart>
      <w:docPartPr>
        <w:name w:val="9B16270DA8CE4957B6E1BC1AFCD545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1213CD-9BE1-4EB9-A4C1-5F63CB6AE474}"/>
      </w:docPartPr>
      <w:docPartBody>
        <w:p w:rsidR="00761FF4" w:rsidRDefault="00625EBE" w:rsidP="00625EBE">
          <w:pPr>
            <w:pStyle w:val="9B16270DA8CE4957B6E1BC1AFCD545461"/>
          </w:pPr>
          <w:r>
            <w:rPr>
              <w:rStyle w:val="Textedelespacerserv"/>
              <w:rFonts w:eastAsia="Calibri"/>
            </w:rPr>
            <w:t xml:space="preserve">                     </w:t>
          </w:r>
        </w:p>
      </w:docPartBody>
    </w:docPart>
    <w:docPart>
      <w:docPartPr>
        <w:name w:val="90B47BA83A4D44D99030B22070AD21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2654E1-1D94-4098-9760-063F739D2141}"/>
      </w:docPartPr>
      <w:docPartBody>
        <w:p w:rsidR="00761FF4" w:rsidRDefault="00625EBE" w:rsidP="00625EBE">
          <w:pPr>
            <w:pStyle w:val="90B47BA83A4D44D99030B22070AD21A91"/>
          </w:pPr>
          <w:r>
            <w:rPr>
              <w:rStyle w:val="Textedelespacerserv"/>
              <w:rFonts w:eastAsia="Calibri"/>
            </w:rPr>
            <w:t xml:space="preserve">                   </w:t>
          </w:r>
        </w:p>
      </w:docPartBody>
    </w:docPart>
    <w:docPart>
      <w:docPartPr>
        <w:name w:val="67A00FFB32454B8EB3417ECF6BCDC4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6A08CE-0A10-45E7-9E90-279B031425FC}"/>
      </w:docPartPr>
      <w:docPartBody>
        <w:p w:rsidR="00761FF4" w:rsidRDefault="00625EBE" w:rsidP="00625EBE">
          <w:pPr>
            <w:pStyle w:val="67A00FFB32454B8EB3417ECF6BCDC4321"/>
          </w:pPr>
          <w:r>
            <w:rPr>
              <w:rStyle w:val="Textedelespacerserv"/>
              <w:rFonts w:eastAsia="Calibri"/>
            </w:rPr>
            <w:t xml:space="preserve">                </w:t>
          </w:r>
        </w:p>
      </w:docPartBody>
    </w:docPart>
    <w:docPart>
      <w:docPartPr>
        <w:name w:val="6443B1593B7048389E0347E68B11C1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3B92E7-2171-4A4C-BF4C-E637516A7746}"/>
      </w:docPartPr>
      <w:docPartBody>
        <w:p w:rsidR="00761FF4" w:rsidRDefault="00625EBE" w:rsidP="00625EBE">
          <w:pPr>
            <w:pStyle w:val="6443B1593B7048389E0347E68B11C11A1"/>
          </w:pPr>
          <w:r>
            <w:rPr>
              <w:rStyle w:val="Textedelespacerserv"/>
              <w:rFonts w:eastAsia="Calibri"/>
            </w:rPr>
            <w:t xml:space="preserve">                     </w:t>
          </w:r>
        </w:p>
      </w:docPartBody>
    </w:docPart>
    <w:docPart>
      <w:docPartPr>
        <w:name w:val="3E62A8CC56174391B027E6D245230B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9D101B-CCEC-4C5D-AF30-4C66F50A6621}"/>
      </w:docPartPr>
      <w:docPartBody>
        <w:p w:rsidR="00761FF4" w:rsidRDefault="00625EBE" w:rsidP="00625EBE">
          <w:pPr>
            <w:pStyle w:val="3E62A8CC56174391B027E6D245230B311"/>
          </w:pPr>
          <w:r>
            <w:rPr>
              <w:rStyle w:val="Textedelespacerserv"/>
              <w:rFonts w:eastAsia="Calibri"/>
            </w:rPr>
            <w:t xml:space="preserve">                   </w:t>
          </w:r>
        </w:p>
      </w:docPartBody>
    </w:docPart>
    <w:docPart>
      <w:docPartPr>
        <w:name w:val="AF0C893B5CC543D3A7CD958E07BE0B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1241FE-4914-4D38-BE44-DF7E1B7C0BF2}"/>
      </w:docPartPr>
      <w:docPartBody>
        <w:p w:rsidR="00761FF4" w:rsidRDefault="00625EBE" w:rsidP="00625EBE">
          <w:pPr>
            <w:pStyle w:val="AF0C893B5CC543D3A7CD958E07BE0BAE1"/>
          </w:pPr>
          <w:r>
            <w:rPr>
              <w:rStyle w:val="Textedelespacerserv"/>
              <w:rFonts w:eastAsia="Calibri"/>
            </w:rPr>
            <w:t xml:space="preserve">                </w:t>
          </w:r>
        </w:p>
      </w:docPartBody>
    </w:docPart>
    <w:docPart>
      <w:docPartPr>
        <w:name w:val="E020ACC118A846D8A35117D1FA1D85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768F08-95E9-4AEE-BD34-4410063C090E}"/>
      </w:docPartPr>
      <w:docPartBody>
        <w:p w:rsidR="00761FF4" w:rsidRDefault="00625EBE" w:rsidP="00625EBE">
          <w:pPr>
            <w:pStyle w:val="E020ACC118A846D8A35117D1FA1D85461"/>
          </w:pPr>
          <w:r>
            <w:rPr>
              <w:rStyle w:val="Textedelespacerserv"/>
              <w:rFonts w:eastAsia="Calibri"/>
            </w:rPr>
            <w:t xml:space="preserve">                     </w:t>
          </w:r>
        </w:p>
      </w:docPartBody>
    </w:docPart>
    <w:docPart>
      <w:docPartPr>
        <w:name w:val="847D5A77024A4470934F46068470C7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7B2AAB-8A02-47B2-9CA7-81DA9E82607F}"/>
      </w:docPartPr>
      <w:docPartBody>
        <w:p w:rsidR="00761FF4" w:rsidRDefault="00625EBE" w:rsidP="00625EBE">
          <w:pPr>
            <w:pStyle w:val="847D5A77024A4470934F46068470C7891"/>
          </w:pPr>
          <w:r>
            <w:rPr>
              <w:rStyle w:val="Textedelespacerserv"/>
              <w:rFonts w:eastAsia="Calibri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C9F934F6E9A4D688E96C2C0031C9C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405EC0-7C70-4E31-882E-F88CB3BB5F86}"/>
      </w:docPartPr>
      <w:docPartBody>
        <w:p w:rsidR="00761FF4" w:rsidRDefault="00625EBE" w:rsidP="00625EBE">
          <w:pPr>
            <w:pStyle w:val="FC9F934F6E9A4D688E96C2C0031C9C0F1"/>
          </w:pPr>
          <w:r>
            <w:rPr>
              <w:rStyle w:val="Textedelespacerserv"/>
              <w:rFonts w:eastAsia="Calibri"/>
            </w:rPr>
            <w:t xml:space="preserve">                                 </w:t>
          </w:r>
        </w:p>
      </w:docPartBody>
    </w:docPart>
    <w:docPart>
      <w:docPartPr>
        <w:name w:val="62863480F3664549B3EFE26DAF8A17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A97C8B-ABC4-40F4-B465-2135776514D7}"/>
      </w:docPartPr>
      <w:docPartBody>
        <w:p w:rsidR="00761FF4" w:rsidRDefault="00625EBE" w:rsidP="00625EBE">
          <w:pPr>
            <w:pStyle w:val="62863480F3664549B3EFE26DAF8A17631"/>
          </w:pPr>
          <w:r>
            <w:rPr>
              <w:rStyle w:val="Textedelespacerserv"/>
              <w:rFonts w:eastAsia="Calibri"/>
            </w:rPr>
            <w:t xml:space="preserve">                                     </w:t>
          </w:r>
        </w:p>
      </w:docPartBody>
    </w:docPart>
    <w:docPart>
      <w:docPartPr>
        <w:name w:val="2F520020A669463D91AE5E412F5C45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352338-AADF-41B5-9476-402D44BE716C}"/>
      </w:docPartPr>
      <w:docPartBody>
        <w:p w:rsidR="00761FF4" w:rsidRDefault="00625EBE" w:rsidP="00625EBE">
          <w:pPr>
            <w:pStyle w:val="2F520020A669463D91AE5E412F5C45A61"/>
          </w:pPr>
          <w:r>
            <w:rPr>
              <w:rStyle w:val="Textedelespacerserv"/>
              <w:rFonts w:eastAsia="Calibri"/>
            </w:rPr>
            <w:t xml:space="preserve">                                 </w:t>
          </w:r>
        </w:p>
      </w:docPartBody>
    </w:docPart>
    <w:docPart>
      <w:docPartPr>
        <w:name w:val="F86A6D4A808F49D1B348CD3964E63E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653548-362C-42EB-9D6A-93AE44364628}"/>
      </w:docPartPr>
      <w:docPartBody>
        <w:p w:rsidR="00761FF4" w:rsidRDefault="00625EBE" w:rsidP="00625EBE">
          <w:pPr>
            <w:pStyle w:val="F86A6D4A808F49D1B348CD3964E63E081"/>
          </w:pPr>
          <w:r>
            <w:rPr>
              <w:rStyle w:val="Textedelespacerserv"/>
              <w:rFonts w:eastAsia="Calibri"/>
            </w:rPr>
            <w:t xml:space="preserve">                                     </w:t>
          </w:r>
        </w:p>
      </w:docPartBody>
    </w:docPart>
    <w:docPart>
      <w:docPartPr>
        <w:name w:val="581FF16FB4784EDAA76A71B1208FD0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B4D991-329F-4F17-A50E-6586E98A48D4}"/>
      </w:docPartPr>
      <w:docPartBody>
        <w:p w:rsidR="00761FF4" w:rsidRDefault="00625EBE" w:rsidP="00625EBE">
          <w:pPr>
            <w:pStyle w:val="581FF16FB4784EDAA76A71B1208FD04B1"/>
          </w:pPr>
          <w:r>
            <w:rPr>
              <w:rStyle w:val="Textedelespacerserv"/>
              <w:rFonts w:eastAsia="Calibri"/>
            </w:rPr>
            <w:t xml:space="preserve">                                  </w:t>
          </w:r>
        </w:p>
      </w:docPartBody>
    </w:docPart>
    <w:docPart>
      <w:docPartPr>
        <w:name w:val="1457EC0A4AE64E71897A09CFDC13D9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EA6EE2-2725-443C-8606-0F2CD9B740B6}"/>
      </w:docPartPr>
      <w:docPartBody>
        <w:p w:rsidR="00761FF4" w:rsidRDefault="00625EBE" w:rsidP="00625EBE">
          <w:pPr>
            <w:pStyle w:val="1457EC0A4AE64E71897A09CFDC13D9851"/>
          </w:pPr>
          <w:r>
            <w:rPr>
              <w:rStyle w:val="Textedelespacerserv"/>
              <w:rFonts w:eastAsia="Calibri"/>
            </w:rPr>
            <w:t xml:space="preserve">                                     </w:t>
          </w:r>
        </w:p>
      </w:docPartBody>
    </w:docPart>
    <w:docPart>
      <w:docPartPr>
        <w:name w:val="9A9A82DF61D84588949A1F2C73CCA4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C966DF-98E0-47FE-AD79-FAF28929E628}"/>
      </w:docPartPr>
      <w:docPartBody>
        <w:p w:rsidR="00761FF4" w:rsidRDefault="00625EBE" w:rsidP="00625EBE">
          <w:pPr>
            <w:pStyle w:val="9A9A82DF61D84588949A1F2C73CCA4691"/>
          </w:pPr>
          <w:r>
            <w:rPr>
              <w:rStyle w:val="Textedelespacerserv"/>
              <w:rFonts w:eastAsia="Calibri"/>
            </w:rPr>
            <w:t xml:space="preserve">                                 </w:t>
          </w:r>
        </w:p>
      </w:docPartBody>
    </w:docPart>
    <w:docPart>
      <w:docPartPr>
        <w:name w:val="08BBF48CEC9F4F08A426C4DB5E16CB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F47469-B0C1-45A0-845C-898B0EB71126}"/>
      </w:docPartPr>
      <w:docPartBody>
        <w:p w:rsidR="00761FF4" w:rsidRDefault="00625EBE" w:rsidP="00625EBE">
          <w:pPr>
            <w:pStyle w:val="08BBF48CEC9F4F08A426C4DB5E16CB321"/>
          </w:pPr>
          <w:r>
            <w:rPr>
              <w:rStyle w:val="Textedelespacerserv"/>
              <w:rFonts w:eastAsia="Calibri"/>
            </w:rPr>
            <w:t xml:space="preserve">                                    </w:t>
          </w:r>
        </w:p>
      </w:docPartBody>
    </w:docPart>
    <w:docPart>
      <w:docPartPr>
        <w:name w:val="D19722C038034D30B0CA06FF099C7E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FABE84-D33C-4F2B-989F-B540369FF069}"/>
      </w:docPartPr>
      <w:docPartBody>
        <w:p w:rsidR="00761FF4" w:rsidRDefault="00625EBE" w:rsidP="00625EBE">
          <w:pPr>
            <w:pStyle w:val="D19722C038034D30B0CA06FF099C7E291"/>
          </w:pPr>
          <w:r>
            <w:rPr>
              <w:rStyle w:val="Textedelespacerserv"/>
              <w:rFonts w:eastAsia="Calibri"/>
            </w:rPr>
            <w:t xml:space="preserve">                                  </w:t>
          </w:r>
        </w:p>
      </w:docPartBody>
    </w:docPart>
    <w:docPart>
      <w:docPartPr>
        <w:name w:val="13BB31F49B8B482F85B57B6A23ED3B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BBFEFD-F73E-4933-A229-47EF08C7305A}"/>
      </w:docPartPr>
      <w:docPartBody>
        <w:p w:rsidR="00761FF4" w:rsidRDefault="00625EBE" w:rsidP="00625EBE">
          <w:pPr>
            <w:pStyle w:val="13BB31F49B8B482F85B57B6A23ED3BF41"/>
          </w:pPr>
          <w:r>
            <w:rPr>
              <w:rStyle w:val="Textedelespacerserv"/>
              <w:rFonts w:eastAsia="Calibri"/>
            </w:rPr>
            <w:t xml:space="preserve">                                     </w:t>
          </w:r>
        </w:p>
      </w:docPartBody>
    </w:docPart>
    <w:docPart>
      <w:docPartPr>
        <w:name w:val="1BB5C5AE51E346B9B14C8E70722209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97BCE7-B9BD-4F0C-BAF0-35D8FE9BC2FE}"/>
      </w:docPartPr>
      <w:docPartBody>
        <w:p w:rsidR="00761FF4" w:rsidRDefault="00625EBE" w:rsidP="00625EBE">
          <w:pPr>
            <w:pStyle w:val="1BB5C5AE51E346B9B14C8E70722209BC1"/>
          </w:pPr>
          <w:r>
            <w:rPr>
              <w:rFonts w:ascii="Arial" w:hAnsi="Arial" w:cs="Arial"/>
              <w:color w:val="0070C0"/>
              <w:sz w:val="18"/>
              <w:szCs w:val="18"/>
            </w:rPr>
            <w:t xml:space="preserve">                         </w:t>
          </w:r>
        </w:p>
      </w:docPartBody>
    </w:docPart>
    <w:docPart>
      <w:docPartPr>
        <w:name w:val="6AAC55CE96F44608B9DA3DA5895372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DF6FD7-01F9-4762-82F0-2BB815149F37}"/>
      </w:docPartPr>
      <w:docPartBody>
        <w:p w:rsidR="00761FF4" w:rsidRDefault="00625EBE" w:rsidP="00625EBE">
          <w:pPr>
            <w:pStyle w:val="6AAC55CE96F44608B9DA3DA5895372A81"/>
          </w:pPr>
          <w:r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BE25BB7E7186415D8BA25CE46CC41A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4A714A-F931-4D76-936A-440BE7F1500E}"/>
      </w:docPartPr>
      <w:docPartBody>
        <w:p w:rsidR="00761FF4" w:rsidRDefault="00625EBE" w:rsidP="00625EBE">
          <w:pPr>
            <w:pStyle w:val="BE25BB7E7186415D8BA25CE46CC41A5C1"/>
          </w:pPr>
          <w:r w:rsidRPr="00CE0D59">
            <w:rPr>
              <w:rFonts w:ascii="Arial" w:hAnsi="Arial" w:cs="Arial"/>
              <w:color w:val="BFBFBF" w:themeColor="background1" w:themeShade="BF"/>
              <w:sz w:val="20"/>
              <w:szCs w:val="20"/>
              <w:shd w:val="clear" w:color="auto" w:fill="CCFFCC"/>
            </w:rPr>
            <w:t>Prénom Nom (du responsable légal pour les enfants)</w:t>
          </w:r>
          <w:r>
            <w:rPr>
              <w:rFonts w:ascii="Arial" w:hAnsi="Arial" w:cs="Arial"/>
              <w:color w:val="BFBFBF" w:themeColor="background1" w:themeShade="BF"/>
              <w:sz w:val="20"/>
              <w:szCs w:val="20"/>
              <w:shd w:val="clear" w:color="auto" w:fill="CCFFCC"/>
            </w:rPr>
            <w:t xml:space="preserve">                                                   </w:t>
          </w:r>
        </w:p>
      </w:docPartBody>
    </w:docPart>
    <w:docPart>
      <w:docPartPr>
        <w:name w:val="A328AD684C7A42F0913725C8CB0BB1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F45FB7-D32A-4171-941A-1790ABF1FA06}"/>
      </w:docPartPr>
      <w:docPartBody>
        <w:p w:rsidR="00761FF4" w:rsidRDefault="00625EBE" w:rsidP="00625EBE">
          <w:pPr>
            <w:pStyle w:val="A328AD684C7A42F0913725C8CB0BB1551"/>
          </w:pPr>
          <w:r w:rsidRPr="00C3036E">
            <w:rPr>
              <w:rFonts w:ascii="Arial" w:hAnsi="Arial" w:cs="Arial"/>
              <w:color w:val="000000" w:themeColor="text1"/>
              <w:sz w:val="18"/>
              <w:szCs w:val="18"/>
              <w:shd w:val="clear" w:color="auto" w:fill="CCFFCC"/>
            </w:rPr>
            <w:t xml:space="preserve">                                                     </w:t>
          </w:r>
          <w:r w:rsidRPr="00C3036E">
            <w:rPr>
              <w:rFonts w:ascii="Arial" w:hAnsi="Arial" w:cs="Arial"/>
              <w:color w:val="000000" w:themeColor="text1"/>
              <w:sz w:val="20"/>
              <w:szCs w:val="20"/>
              <w:shd w:val="clear" w:color="auto" w:fill="CCFFCC"/>
            </w:rPr>
            <w:t xml:space="preserve">                                </w:t>
          </w:r>
        </w:p>
      </w:docPartBody>
    </w:docPart>
    <w:docPart>
      <w:docPartPr>
        <w:name w:val="592DF567DD934D4D939684E10AD655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8970B8-F3BB-410D-A35E-5CDB6C1A1B2C}"/>
      </w:docPartPr>
      <w:docPartBody>
        <w:p w:rsidR="003910E2" w:rsidRDefault="00625EBE" w:rsidP="00625EBE">
          <w:pPr>
            <w:pStyle w:val="592DF567DD934D4D939684E10AD655701"/>
          </w:pPr>
          <w:r>
            <w:rPr>
              <w:rFonts w:ascii="Arial" w:hAnsi="Arial" w:cs="Arial"/>
              <w:color w:val="CCFFCC"/>
              <w:sz w:val="18"/>
              <w:szCs w:val="18"/>
              <w:shd w:val="clear" w:color="auto" w:fill="CCFFCC"/>
            </w:rPr>
            <w:t xml:space="preserve">                                                                                                               </w:t>
          </w:r>
        </w:p>
      </w:docPartBody>
    </w:docPart>
    <w:docPart>
      <w:docPartPr>
        <w:name w:val="8E15EC6B955F45F5A7BC96CE204A7E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F87B9C-309A-4993-8409-58070A8C8169}"/>
      </w:docPartPr>
      <w:docPartBody>
        <w:p w:rsidR="003910E2" w:rsidRDefault="00625EBE" w:rsidP="00625EBE">
          <w:pPr>
            <w:pStyle w:val="8E15EC6B955F45F5A7BC96CE204A7E6C1"/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  </w:t>
          </w:r>
        </w:p>
      </w:docPartBody>
    </w:docPart>
    <w:docPart>
      <w:docPartPr>
        <w:name w:val="7A36284C6AC14F0084A93902AE8FB0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17345-5EA1-4FCC-9073-1C591EC24D05}"/>
      </w:docPartPr>
      <w:docPartBody>
        <w:p w:rsidR="003910E2" w:rsidRDefault="00625EBE" w:rsidP="00625EBE">
          <w:pPr>
            <w:pStyle w:val="7A36284C6AC14F0084A93902AE8FB05B1"/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  </w:t>
          </w:r>
        </w:p>
      </w:docPartBody>
    </w:docPart>
    <w:docPart>
      <w:docPartPr>
        <w:name w:val="3BD1D0B2392D4DDBB68AB29A9A91CE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7FB84C-23A8-4C6F-93D6-A9AAE40181CB}"/>
      </w:docPartPr>
      <w:docPartBody>
        <w:p w:rsidR="003910E2" w:rsidRDefault="00625EBE" w:rsidP="00625EBE">
          <w:pPr>
            <w:pStyle w:val="3BD1D0B2392D4DDBB68AB29A9A91CE911"/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  </w:t>
          </w:r>
        </w:p>
      </w:docPartBody>
    </w:docPart>
    <w:docPart>
      <w:docPartPr>
        <w:name w:val="E29F395CC9F8472FB2AE9657A521EF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A2A2FA-4D76-48D9-9A39-243068B3894D}"/>
      </w:docPartPr>
      <w:docPartBody>
        <w:p w:rsidR="003910E2" w:rsidRDefault="00625EBE" w:rsidP="00625EBE">
          <w:pPr>
            <w:pStyle w:val="E29F395CC9F8472FB2AE9657A521EF871"/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  </w:t>
          </w:r>
        </w:p>
      </w:docPartBody>
    </w:docPart>
    <w:docPart>
      <w:docPartPr>
        <w:name w:val="B5E629B5879E4D32867D1463B293DE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00C7F1-B587-4894-9BF0-956AD08A049D}"/>
      </w:docPartPr>
      <w:docPartBody>
        <w:p w:rsidR="003910E2" w:rsidRDefault="00625EBE" w:rsidP="00625EBE">
          <w:pPr>
            <w:pStyle w:val="B5E629B5879E4D32867D1463B293DE731"/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  </w:t>
          </w:r>
        </w:p>
      </w:docPartBody>
    </w:docPart>
    <w:docPart>
      <w:docPartPr>
        <w:name w:val="86602CE1059C49859185B7C1E8FE87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DA507D-719B-4D95-AD7D-D3CA43B601C9}"/>
      </w:docPartPr>
      <w:docPartBody>
        <w:p w:rsidR="003910E2" w:rsidRDefault="00625EBE" w:rsidP="00625EBE">
          <w:pPr>
            <w:pStyle w:val="86602CE1059C49859185B7C1E8FE87A31"/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  </w:t>
          </w:r>
        </w:p>
      </w:docPartBody>
    </w:docPart>
    <w:docPart>
      <w:docPartPr>
        <w:name w:val="B354F3B9856B41F98CDC0CAE2EFFD8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A9DA13-635A-4603-B1F0-C0BA46719F8D}"/>
      </w:docPartPr>
      <w:docPartBody>
        <w:p w:rsidR="003910E2" w:rsidRDefault="00625EBE" w:rsidP="00625EBE">
          <w:pPr>
            <w:pStyle w:val="B354F3B9856B41F98CDC0CAE2EFFD8C81"/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  </w:t>
          </w:r>
        </w:p>
      </w:docPartBody>
    </w:docPart>
    <w:docPart>
      <w:docPartPr>
        <w:name w:val="F4E82D539C3E493B9D6B02541B78E1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ED9AFF-5F21-403A-BDD6-86C0E20EF368}"/>
      </w:docPartPr>
      <w:docPartBody>
        <w:p w:rsidR="003910E2" w:rsidRDefault="00625EBE" w:rsidP="00625EBE">
          <w:pPr>
            <w:pStyle w:val="F4E82D539C3E493B9D6B02541B78E18A1"/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  </w:t>
          </w:r>
        </w:p>
      </w:docPartBody>
    </w:docPart>
    <w:docPart>
      <w:docPartPr>
        <w:name w:val="E6541BCFF6DC4B1FB640C7F5564654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E8812D-092B-4F84-A581-AD89F1E1DFB3}"/>
      </w:docPartPr>
      <w:docPartBody>
        <w:p w:rsidR="003910E2" w:rsidRDefault="00625EBE" w:rsidP="00625EBE">
          <w:pPr>
            <w:pStyle w:val="E6541BCFF6DC4B1FB640C7F5564654971"/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  </w:t>
          </w:r>
        </w:p>
      </w:docPartBody>
    </w:docPart>
    <w:docPart>
      <w:docPartPr>
        <w:name w:val="6539F1936F1C416DB61D90873CE711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15EBEC-3780-4A83-999C-A1DCC58F1B4E}"/>
      </w:docPartPr>
      <w:docPartBody>
        <w:p w:rsidR="003910E2" w:rsidRDefault="00625EBE" w:rsidP="00625EBE">
          <w:pPr>
            <w:pStyle w:val="6539F1936F1C416DB61D90873CE711661"/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  </w:t>
          </w:r>
        </w:p>
      </w:docPartBody>
    </w:docPart>
    <w:docPart>
      <w:docPartPr>
        <w:name w:val="9F777407E2A547E89978352D6389DF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F18B40-0765-41F5-AAB9-4DF25C74670B}"/>
      </w:docPartPr>
      <w:docPartBody>
        <w:p w:rsidR="00E046C6" w:rsidRDefault="00625EBE" w:rsidP="00625EBE">
          <w:pPr>
            <w:pStyle w:val="9F777407E2A547E89978352D6389DFFA1"/>
          </w:pPr>
          <w:r w:rsidRPr="005D1A28">
            <w:rPr>
              <w:rFonts w:ascii="Arial" w:hAnsi="Arial" w:cs="Arial"/>
              <w:color w:val="000000" w:themeColor="text1"/>
              <w:sz w:val="18"/>
              <w:szCs w:val="18"/>
              <w:shd w:val="clear" w:color="auto" w:fill="CCFFCC"/>
            </w:rPr>
            <w:t xml:space="preserve">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AA026AFDCCB43A18C4347BF626575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774125-5161-4DA7-BA8A-C3C9C037C186}"/>
      </w:docPartPr>
      <w:docPartBody>
        <w:p w:rsidR="00E046C6" w:rsidRDefault="00625EBE" w:rsidP="00625EBE">
          <w:pPr>
            <w:pStyle w:val="4AA026AFDCCB43A18C4347BF626575271"/>
          </w:pPr>
          <w:r w:rsidRPr="005D1A28">
            <w:rPr>
              <w:rFonts w:ascii="Arial" w:hAnsi="Arial" w:cs="Arial"/>
              <w:color w:val="000000" w:themeColor="text1"/>
              <w:sz w:val="18"/>
              <w:szCs w:val="18"/>
              <w:shd w:val="clear" w:color="auto" w:fill="CCFFCC"/>
            </w:rPr>
            <w:t xml:space="preserve">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A8"/>
    <w:rsid w:val="000B5D02"/>
    <w:rsid w:val="000D05AE"/>
    <w:rsid w:val="00103915"/>
    <w:rsid w:val="00130CDE"/>
    <w:rsid w:val="0015223E"/>
    <w:rsid w:val="00193E42"/>
    <w:rsid w:val="00194985"/>
    <w:rsid w:val="002046D5"/>
    <w:rsid w:val="002635AD"/>
    <w:rsid w:val="002E663F"/>
    <w:rsid w:val="003910E2"/>
    <w:rsid w:val="003F79EB"/>
    <w:rsid w:val="004450AE"/>
    <w:rsid w:val="00546202"/>
    <w:rsid w:val="005A3BAC"/>
    <w:rsid w:val="005B08ED"/>
    <w:rsid w:val="005C3CF1"/>
    <w:rsid w:val="005F38A8"/>
    <w:rsid w:val="00611308"/>
    <w:rsid w:val="00621428"/>
    <w:rsid w:val="00625EBE"/>
    <w:rsid w:val="006D3E17"/>
    <w:rsid w:val="00761FF4"/>
    <w:rsid w:val="007720A4"/>
    <w:rsid w:val="007A341D"/>
    <w:rsid w:val="007E49AF"/>
    <w:rsid w:val="00812389"/>
    <w:rsid w:val="008D3763"/>
    <w:rsid w:val="008F3CD6"/>
    <w:rsid w:val="0090249C"/>
    <w:rsid w:val="0090352A"/>
    <w:rsid w:val="009101A6"/>
    <w:rsid w:val="009A164C"/>
    <w:rsid w:val="009B2BAE"/>
    <w:rsid w:val="00A42C7B"/>
    <w:rsid w:val="00AA1E2E"/>
    <w:rsid w:val="00AD3850"/>
    <w:rsid w:val="00AE6524"/>
    <w:rsid w:val="00B87C09"/>
    <w:rsid w:val="00C03E9A"/>
    <w:rsid w:val="00C304B9"/>
    <w:rsid w:val="00C44332"/>
    <w:rsid w:val="00C47339"/>
    <w:rsid w:val="00CC1A57"/>
    <w:rsid w:val="00D15887"/>
    <w:rsid w:val="00D40F48"/>
    <w:rsid w:val="00E046C6"/>
    <w:rsid w:val="00F603E3"/>
    <w:rsid w:val="00F77218"/>
    <w:rsid w:val="00FD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25EBE"/>
    <w:rPr>
      <w:color w:val="808080"/>
    </w:rPr>
  </w:style>
  <w:style w:type="paragraph" w:customStyle="1" w:styleId="FD466DDCEF9D43528371B4793B0C9E251">
    <w:name w:val="FD466DDCEF9D43528371B4793B0C9E25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A0F0D25914BA1A507C5167B152FA51">
    <w:name w:val="6A3A0F0D25914BA1A507C5167B152FA5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A839B60D34B678C5A63FE5C354FBC1">
    <w:name w:val="553A839B60D34B678C5A63FE5C354FBC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72FE51F714EA28BE6DAE70A5DD4EF1">
    <w:name w:val="CB872FE51F714EA28BE6DAE70A5DD4EF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8AD684C7A42F0913725C8CB0BB1551">
    <w:name w:val="A328AD684C7A42F0913725C8CB0BB155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ACCEFCC9541C8B8E98D6182235ACC1">
    <w:name w:val="E93ACCEFCC9541C8B8E98D6182235ACC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4B98EFB6844E74AE8A60CB57A394701">
    <w:name w:val="264B98EFB6844E74AE8A60CB57A39470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884886A2E4A6FBB3B1DB27C9816BE1">
    <w:name w:val="8DC884886A2E4A6FBB3B1DB27C9816BE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77407E2A547E89978352D6389DFFA1">
    <w:name w:val="9F777407E2A547E89978352D6389DFFA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FDED40E7DE4B0DA43E9A35C26322BC1">
    <w:name w:val="9EFDED40E7DE4B0DA43E9A35C26322BC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A026AFDCCB43A18C4347BF626575271">
    <w:name w:val="4AA026AFDCCB43A18C4347BF62657527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7AD482CE949C296507340F433EFDE1">
    <w:name w:val="9F07AD482CE949C296507340F433EFDE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9F1936F1C416DB61D90873CE711661">
    <w:name w:val="6539F1936F1C416DB61D90873CE71166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15EC6B955F45F5A7BC96CE204A7E6C1">
    <w:name w:val="8E15EC6B955F45F5A7BC96CE204A7E6C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36284C6AC14F0084A93902AE8FB05B1">
    <w:name w:val="7A36284C6AC14F0084A93902AE8FB05B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1D0B2392D4DDBB68AB29A9A91CE911">
    <w:name w:val="3BD1D0B2392D4DDBB68AB29A9A91CE91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F395CC9F8472FB2AE9657A521EF871">
    <w:name w:val="E29F395CC9F8472FB2AE9657A521EF871"/>
    <w:rsid w:val="00625E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629B5879E4D32867D1463B293DE731">
    <w:name w:val="B5E629B5879E4D32867D1463B293DE73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02CE1059C49859185B7C1E8FE87A31">
    <w:name w:val="86602CE1059C49859185B7C1E8FE87A3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4F3B9856B41F98CDC0CAE2EFFD8C81">
    <w:name w:val="B354F3B9856B41F98CDC0CAE2EFFD8C8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82D539C3E493B9D6B02541B78E18A1">
    <w:name w:val="F4E82D539C3E493B9D6B02541B78E18A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41BCFF6DC4B1FB640C7F5564654971">
    <w:name w:val="E6541BCFF6DC4B1FB640C7F556465497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E743B359D94CCB8FA545A0CFBB00A31">
    <w:name w:val="87E743B359D94CCB8FA545A0CFBB00A3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B288F9374C46DEB61C461D0FA90F8C1">
    <w:name w:val="74B288F9374C46DEB61C461D0FA90F8C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D97E24DFF4EF7BEFFDD71D059C4D91">
    <w:name w:val="2DBD97E24DFF4EF7BEFFDD71D059C4D9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D31C81D90348C58A01D0878D33EB5F1">
    <w:name w:val="D7D31C81D90348C58A01D0878D33EB5F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116C06F736429EA9B43A7D8C3FB9DE1">
    <w:name w:val="68116C06F736429EA9B43A7D8C3FB9DE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6270DA8CE4957B6E1BC1AFCD545461">
    <w:name w:val="9B16270DA8CE4957B6E1BC1AFCD54546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47BA83A4D44D99030B22070AD21A91">
    <w:name w:val="90B47BA83A4D44D99030B22070AD21A9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00FFB32454B8EB3417ECF6BCDC4321">
    <w:name w:val="67A00FFB32454B8EB3417ECF6BCDC432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3B1593B7048389E0347E68B11C11A1">
    <w:name w:val="6443B1593B7048389E0347E68B11C11A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2A8CC56174391B027E6D245230B311">
    <w:name w:val="3E62A8CC56174391B027E6D245230B31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C893B5CC543D3A7CD958E07BE0BAE1">
    <w:name w:val="AF0C893B5CC543D3A7CD958E07BE0BAE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0ACC118A846D8A35117D1FA1D85461">
    <w:name w:val="E020ACC118A846D8A35117D1FA1D8546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7D5A77024A4470934F46068470C7891">
    <w:name w:val="847D5A77024A4470934F46068470C789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9F934F6E9A4D688E96C2C0031C9C0F1">
    <w:name w:val="FC9F934F6E9A4D688E96C2C0031C9C0F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863480F3664549B3EFE26DAF8A17631">
    <w:name w:val="62863480F3664549B3EFE26DAF8A1763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20020A669463D91AE5E412F5C45A61">
    <w:name w:val="2F520020A669463D91AE5E412F5C45A6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A6D4A808F49D1B348CD3964E63E081">
    <w:name w:val="F86A6D4A808F49D1B348CD3964E63E08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FF16FB4784EDAA76A71B1208FD04B1">
    <w:name w:val="581FF16FB4784EDAA76A71B1208FD04B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57EC0A4AE64E71897A09CFDC13D9851">
    <w:name w:val="1457EC0A4AE64E71897A09CFDC13D985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A82DF61D84588949A1F2C73CCA4691">
    <w:name w:val="9A9A82DF61D84588949A1F2C73CCA469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F48CEC9F4F08A426C4DB5E16CB321">
    <w:name w:val="08BBF48CEC9F4F08A426C4DB5E16CB32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9722C038034D30B0CA06FF099C7E291">
    <w:name w:val="D19722C038034D30B0CA06FF099C7E29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BB31F49B8B482F85B57B6A23ED3BF41">
    <w:name w:val="13BB31F49B8B482F85B57B6A23ED3BF4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5C5AE51E346B9B14C8E70722209BC1">
    <w:name w:val="1BB5C5AE51E346B9B14C8E70722209BC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C55CE96F44608B9DA3DA5895372A81">
    <w:name w:val="6AAC55CE96F44608B9DA3DA5895372A8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DF567DD934D4D939684E10AD655701">
    <w:name w:val="592DF567DD934D4D939684E10AD65570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5BB7E7186415D8BA25CE46CC41A5C1">
    <w:name w:val="BE25BB7E7186415D8BA25CE46CC41A5C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7821FA50A4B8C9B71BFC6AA5941EC1">
    <w:name w:val="3327821FA50A4B8C9B71BFC6AA5941EC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80212-05D1-437C-8CBC-0EF7B18D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d'inscription 2014 2015 du 19 07 14.dotx</Template>
  <TotalTime>110</TotalTime>
  <Pages>2</Pages>
  <Words>1360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8823</CharactersWithSpaces>
  <SharedDoc>false</SharedDoc>
  <HLinks>
    <vt:vector size="36" baseType="variant">
      <vt:variant>
        <vt:i4>7078002</vt:i4>
      </vt:variant>
      <vt:variant>
        <vt:i4>52</vt:i4>
      </vt:variant>
      <vt:variant>
        <vt:i4>0</vt:i4>
      </vt:variant>
      <vt:variant>
        <vt:i4>5</vt:i4>
      </vt:variant>
      <vt:variant>
        <vt:lpwstr>http://www.cd94tt.com/157+guides-pratiques.html</vt:lpwstr>
      </vt:variant>
      <vt:variant>
        <vt:lpwstr/>
      </vt:variant>
      <vt:variant>
        <vt:i4>4522081</vt:i4>
      </vt:variant>
      <vt:variant>
        <vt:i4>49</vt:i4>
      </vt:variant>
      <vt:variant>
        <vt:i4>0</vt:i4>
      </vt:variant>
      <vt:variant>
        <vt:i4>5</vt:i4>
      </vt:variant>
      <vt:variant>
        <vt:lpwstr>mailto:mikaelrichard94@gmail.com</vt:lpwstr>
      </vt:variant>
      <vt:variant>
        <vt:lpwstr/>
      </vt:variant>
      <vt:variant>
        <vt:i4>6684760</vt:i4>
      </vt:variant>
      <vt:variant>
        <vt:i4>46</vt:i4>
      </vt:variant>
      <vt:variant>
        <vt:i4>0</vt:i4>
      </vt:variant>
      <vt:variant>
        <vt:i4>5</vt:i4>
      </vt:variant>
      <vt:variant>
        <vt:lpwstr>mailto:cmarcastel@wanadoo.fr</vt:lpwstr>
      </vt:variant>
      <vt:variant>
        <vt:lpwstr/>
      </vt:variant>
      <vt:variant>
        <vt:i4>7471151</vt:i4>
      </vt:variant>
      <vt:variant>
        <vt:i4>6</vt:i4>
      </vt:variant>
      <vt:variant>
        <vt:i4>0</vt:i4>
      </vt:variant>
      <vt:variant>
        <vt:i4>5</vt:i4>
      </vt:variant>
      <vt:variant>
        <vt:lpwstr>http://www.fftt.com/accueil.htm</vt:lpwstr>
      </vt:variant>
      <vt:variant>
        <vt:lpwstr/>
      </vt:variant>
      <vt:variant>
        <vt:i4>7012387</vt:i4>
      </vt:variant>
      <vt:variant>
        <vt:i4>3</vt:i4>
      </vt:variant>
      <vt:variant>
        <vt:i4>0</vt:i4>
      </vt:variant>
      <vt:variant>
        <vt:i4>5</vt:i4>
      </vt:variant>
      <vt:variant>
        <vt:lpwstr>http://cd94tt.com/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http://usott94.canalblog.com/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Claire SONG</cp:lastModifiedBy>
  <cp:revision>87</cp:revision>
  <cp:lastPrinted>2024-09-01T12:39:00Z</cp:lastPrinted>
  <dcterms:created xsi:type="dcterms:W3CDTF">2024-06-25T17:38:00Z</dcterms:created>
  <dcterms:modified xsi:type="dcterms:W3CDTF">2024-09-01T13:40:00Z</dcterms:modified>
</cp:coreProperties>
</file>