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page" w:tblpX="9415" w:tblpY="-239"/>
        <w:tblW w:w="1962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962"/>
      </w:tblGrid>
      <w:tr w:rsidR="000072BC" w14:paraId="77441C05" w14:textId="77777777" w:rsidTr="000072BC">
        <w:trPr>
          <w:cantSplit/>
          <w:trHeight w:hRule="exact" w:val="2453"/>
        </w:trPr>
        <w:tc>
          <w:tcPr>
            <w:tcW w:w="1962" w:type="dxa"/>
            <w:noWrap/>
            <w:vAlign w:val="center"/>
          </w:tcPr>
          <w:p w14:paraId="0CA2EDAA" w14:textId="25C9B22E" w:rsidR="004438A6" w:rsidRDefault="00FF18C0" w:rsidP="002A7F5E">
            <w:pPr>
              <w:ind w:right="17"/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  </w:t>
            </w:r>
            <w:r w:rsidR="002A7F5E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   </w:t>
            </w:r>
            <w:r w:rsidR="004438A6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    </w:t>
            </w:r>
            <w:r w:rsidR="002A7F5E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   </w:t>
            </w:r>
            <w:r w:rsidR="004438A6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Si possible </w:t>
            </w:r>
          </w:p>
          <w:p w14:paraId="26B89018" w14:textId="35CD3757" w:rsidR="002A7F5E" w:rsidRDefault="004438A6" w:rsidP="002A7F5E">
            <w:pPr>
              <w:ind w:right="17"/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        </w:t>
            </w:r>
            <w:r w:rsidR="002A7F5E" w:rsidRPr="00C7405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1 photo </w:t>
            </w:r>
            <w:r w:rsidR="002A7F5E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à </w:t>
            </w:r>
            <w:r w:rsidR="002A7F5E" w:rsidRPr="00C7405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usage </w:t>
            </w:r>
          </w:p>
          <w:p w14:paraId="117CAEA1" w14:textId="7788A591" w:rsidR="000072BC" w:rsidRPr="00A20FE1" w:rsidRDefault="002A7F5E" w:rsidP="002A7F5E">
            <w:pPr>
              <w:ind w:right="17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C7405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>strictement</w:t>
            </w:r>
            <w:proofErr w:type="gramEnd"/>
            <w:r w:rsidRPr="00C7405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 xml:space="preserve"> interne</w:t>
            </w:r>
          </w:p>
        </w:tc>
      </w:tr>
    </w:tbl>
    <w:p w14:paraId="0AF3DB3D" w14:textId="6FE5354D" w:rsidR="002C0D71" w:rsidRDefault="0027650C" w:rsidP="0056231D">
      <w:pPr>
        <w:jc w:val="center"/>
        <w:rPr>
          <w:rFonts w:ascii="Arial" w:hAnsi="Arial" w:cs="Arial"/>
          <w:color w:val="000000"/>
        </w:rPr>
      </w:pPr>
      <w:r>
        <w:rPr>
          <w:rFonts w:ascii="Comic Sans MS" w:hAnsi="Comic Sans MS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43A6292" wp14:editId="0EDDDA7E">
                <wp:simplePos x="0" y="0"/>
                <wp:positionH relativeFrom="column">
                  <wp:posOffset>-294570</wp:posOffset>
                </wp:positionH>
                <wp:positionV relativeFrom="paragraph">
                  <wp:posOffset>-166870</wp:posOffset>
                </wp:positionV>
                <wp:extent cx="5250967" cy="833643"/>
                <wp:effectExtent l="0" t="0" r="26035" b="2413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967" cy="833643"/>
                          <a:chOff x="64078" y="-137683"/>
                          <a:chExt cx="5335741" cy="833643"/>
                        </a:xfrm>
                      </wpg:grpSpPr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8159" y="-129540"/>
                            <a:ext cx="43916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2B6486" w14:textId="77777777" w:rsidR="00642FCE" w:rsidRPr="00CF19C8" w:rsidRDefault="00642FCE" w:rsidP="002C0D71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F19C8">
                                <w:rPr>
                                  <w:rFonts w:ascii="Arial Black" w:hAnsi="Arial Black" w:cs="Arial"/>
                                  <w:b/>
                                  <w:sz w:val="32"/>
                                  <w:szCs w:val="32"/>
                                </w:rPr>
                                <w:t>USO TENNIS DE TABLE</w:t>
                              </w:r>
                            </w:p>
                            <w:p w14:paraId="5EBC1A5B" w14:textId="77777777" w:rsidR="00642FCE" w:rsidRPr="00B93837" w:rsidRDefault="00642FCE" w:rsidP="002C0D71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b/>
                                  <w:sz w:val="16"/>
                                  <w:szCs w:val="16"/>
                                </w:rPr>
                                <w:t>Espace Max HAUSLER - Rue de l’Ancien Moulin - 94490 Ormesson / Marne</w:t>
                              </w:r>
                            </w:p>
                            <w:p w14:paraId="714BFF4E" w14:textId="32DFCC43" w:rsidR="00642FCE" w:rsidRPr="00684304" w:rsidRDefault="00642FCE" w:rsidP="002C0D71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684304">
                                <w:rPr>
                                  <w:rFonts w:ascii="Arial Black" w:hAnsi="Arial Black" w:cs="Arial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  <w:t>Fiche d’inscription</w:t>
                              </w:r>
                              <w:r w:rsidR="0054030A" w:rsidRPr="00684304">
                                <w:rPr>
                                  <w:rFonts w:ascii="Arial Black" w:hAnsi="Arial Black" w:cs="Arial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  <w:t xml:space="preserve"> 20</w:t>
                              </w:r>
                              <w:r w:rsidR="008A71B8" w:rsidRPr="00684304">
                                <w:rPr>
                                  <w:rFonts w:ascii="Arial Black" w:hAnsi="Arial Black" w:cs="Arial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45039D" w:rsidRPr="00684304">
                                <w:rPr>
                                  <w:rFonts w:ascii="Arial Black" w:hAnsi="Arial Black" w:cs="Arial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  <w:t>5</w:t>
                              </w:r>
                              <w:r w:rsidR="0054030A" w:rsidRPr="00684304">
                                <w:rPr>
                                  <w:rFonts w:ascii="Arial Black" w:hAnsi="Arial Black" w:cs="Arial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  <w:t xml:space="preserve"> - 20</w:t>
                              </w:r>
                              <w:r w:rsidR="00886BF5" w:rsidRPr="00684304">
                                <w:rPr>
                                  <w:rFonts w:ascii="Arial Black" w:hAnsi="Arial Black" w:cs="Arial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45039D" w:rsidRPr="00684304">
                                <w:rPr>
                                  <w:rFonts w:ascii="Arial Black" w:hAnsi="Arial Black" w:cs="Arial"/>
                                  <w:b/>
                                  <w:color w:val="0070C0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  <w:p w14:paraId="0B8E42E8" w14:textId="77777777" w:rsidR="00642FCE" w:rsidRPr="00E53B31" w:rsidRDefault="00642FCE" w:rsidP="002C0D71">
                              <w:pPr>
                                <w:jc w:val="center"/>
                                <w:rPr>
                                  <w:rFonts w:ascii="Arial Black" w:hAnsi="Arial Black" w:cs="Arial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078" y="-137683"/>
                            <a:ext cx="825616" cy="8067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A6292" id="Groupe 7" o:spid="_x0000_s1026" style="position:absolute;left:0;text-align:left;margin-left:-23.2pt;margin-top:-13.15pt;width:413.45pt;height:65.65pt;z-index:251659776;mso-width-relative:margin;mso-height-relative:margin" coordorigin="640,-1376" coordsize="53357,8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0081;top:-1295;width:43917;height:8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5L8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5UOS/MMAAADbAAAADwAA&#10;AAAAAAAAAAAAAAAHAgAAZHJzL2Rvd25yZXYueG1sUEsFBgAAAAADAAMAtwAAAPcCAAAAAA==&#10;" strokecolor="white">
                  <v:textbox>
                    <w:txbxContent>
                      <w:p w14:paraId="1F2B6486" w14:textId="77777777" w:rsidR="00642FCE" w:rsidRPr="00CF19C8" w:rsidRDefault="00642FCE" w:rsidP="002C0D71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</w:pPr>
                        <w:r w:rsidRPr="00CF19C8"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  <w:t>USO TENNIS DE TABLE</w:t>
                        </w:r>
                      </w:p>
                      <w:p w14:paraId="5EBC1A5B" w14:textId="77777777" w:rsidR="00642FCE" w:rsidRPr="00B93837" w:rsidRDefault="00642FCE" w:rsidP="002C0D71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z w:val="16"/>
                            <w:szCs w:val="16"/>
                          </w:rPr>
                          <w:t>Espace Max HAUSLER - Rue de l’Ancien Moulin - 94490 Ormesson / Marne</w:t>
                        </w:r>
                      </w:p>
                      <w:p w14:paraId="714BFF4E" w14:textId="32DFCC43" w:rsidR="00642FCE" w:rsidRPr="00684304" w:rsidRDefault="00642FCE" w:rsidP="002C0D71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color w:val="0070C0"/>
                            <w:sz w:val="32"/>
                            <w:szCs w:val="32"/>
                          </w:rPr>
                        </w:pPr>
                        <w:r w:rsidRPr="00684304">
                          <w:rPr>
                            <w:rFonts w:ascii="Arial Black" w:hAnsi="Arial Black" w:cs="Arial"/>
                            <w:b/>
                            <w:color w:val="0070C0"/>
                            <w:sz w:val="32"/>
                            <w:szCs w:val="32"/>
                          </w:rPr>
                          <w:t>Fiche d’inscription</w:t>
                        </w:r>
                        <w:r w:rsidR="0054030A" w:rsidRPr="00684304">
                          <w:rPr>
                            <w:rFonts w:ascii="Arial Black" w:hAnsi="Arial Black" w:cs="Arial"/>
                            <w:b/>
                            <w:color w:val="0070C0"/>
                            <w:sz w:val="32"/>
                            <w:szCs w:val="32"/>
                          </w:rPr>
                          <w:t xml:space="preserve"> 20</w:t>
                        </w:r>
                        <w:r w:rsidR="008A71B8" w:rsidRPr="00684304">
                          <w:rPr>
                            <w:rFonts w:ascii="Arial Black" w:hAnsi="Arial Black" w:cs="Arial"/>
                            <w:b/>
                            <w:color w:val="0070C0"/>
                            <w:sz w:val="32"/>
                            <w:szCs w:val="32"/>
                          </w:rPr>
                          <w:t>2</w:t>
                        </w:r>
                        <w:r w:rsidR="0045039D" w:rsidRPr="00684304">
                          <w:rPr>
                            <w:rFonts w:ascii="Arial Black" w:hAnsi="Arial Black" w:cs="Arial"/>
                            <w:b/>
                            <w:color w:val="0070C0"/>
                            <w:sz w:val="32"/>
                            <w:szCs w:val="32"/>
                          </w:rPr>
                          <w:t>5</w:t>
                        </w:r>
                        <w:r w:rsidR="0054030A" w:rsidRPr="00684304">
                          <w:rPr>
                            <w:rFonts w:ascii="Arial Black" w:hAnsi="Arial Black" w:cs="Arial"/>
                            <w:b/>
                            <w:color w:val="0070C0"/>
                            <w:sz w:val="32"/>
                            <w:szCs w:val="32"/>
                          </w:rPr>
                          <w:t xml:space="preserve"> - 20</w:t>
                        </w:r>
                        <w:r w:rsidR="00886BF5" w:rsidRPr="00684304">
                          <w:rPr>
                            <w:rFonts w:ascii="Arial Black" w:hAnsi="Arial Black" w:cs="Arial"/>
                            <w:b/>
                            <w:color w:val="0070C0"/>
                            <w:sz w:val="32"/>
                            <w:szCs w:val="32"/>
                          </w:rPr>
                          <w:t>2</w:t>
                        </w:r>
                        <w:r w:rsidR="0045039D" w:rsidRPr="00684304">
                          <w:rPr>
                            <w:rFonts w:ascii="Arial Black" w:hAnsi="Arial Black" w:cs="Arial"/>
                            <w:b/>
                            <w:color w:val="0070C0"/>
                            <w:sz w:val="32"/>
                            <w:szCs w:val="32"/>
                          </w:rPr>
                          <w:t>6</w:t>
                        </w:r>
                      </w:p>
                      <w:p w14:paraId="0B8E42E8" w14:textId="77777777" w:rsidR="00642FCE" w:rsidRPr="00E53B31" w:rsidRDefault="00642FCE" w:rsidP="002C0D71">
                        <w:pPr>
                          <w:jc w:val="center"/>
                          <w:rPr>
                            <w:rFonts w:ascii="Arial Black" w:hAnsi="Arial Black" w:cs="Arial"/>
                            <w:color w:val="000000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Image 5" o:spid="_x0000_s1028" type="#_x0000_t75" style="position:absolute;left:640;top:-1376;width:8256;height:8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</w:p>
    <w:p w14:paraId="482E6A88" w14:textId="54F72614" w:rsidR="00026F86" w:rsidRDefault="00026F86" w:rsidP="002C0D71">
      <w:pPr>
        <w:ind w:left="-567" w:right="-995"/>
        <w:rPr>
          <w:rFonts w:ascii="Arial" w:hAnsi="Arial" w:cs="Arial"/>
          <w:color w:val="000000"/>
          <w:sz w:val="22"/>
          <w:szCs w:val="22"/>
        </w:rPr>
      </w:pPr>
    </w:p>
    <w:p w14:paraId="37B9C62A" w14:textId="3EC570C9" w:rsidR="00E66668" w:rsidRDefault="00E66668" w:rsidP="002C0D71">
      <w:pPr>
        <w:ind w:left="-567" w:right="-995"/>
        <w:rPr>
          <w:rFonts w:ascii="Arial" w:hAnsi="Arial" w:cs="Arial"/>
          <w:color w:val="000000"/>
          <w:sz w:val="22"/>
          <w:szCs w:val="22"/>
        </w:rPr>
      </w:pPr>
    </w:p>
    <w:p w14:paraId="6CF3FC2B" w14:textId="0C8CCA2B" w:rsidR="00070F34" w:rsidRDefault="00070F34" w:rsidP="006B6849">
      <w:pPr>
        <w:ind w:right="-995"/>
        <w:rPr>
          <w:rFonts w:ascii="Arial" w:hAnsi="Arial" w:cs="Arial"/>
          <w:color w:val="000000"/>
          <w:sz w:val="22"/>
          <w:szCs w:val="22"/>
        </w:rPr>
      </w:pPr>
    </w:p>
    <w:p w14:paraId="671DDF53" w14:textId="77777777" w:rsidR="00530C2B" w:rsidRDefault="00530C2B" w:rsidP="002C0D71">
      <w:pPr>
        <w:ind w:left="-567" w:right="-995"/>
        <w:rPr>
          <w:rFonts w:ascii="Arial" w:hAnsi="Arial" w:cs="Arial"/>
          <w:color w:val="000000"/>
          <w:sz w:val="16"/>
          <w:szCs w:val="16"/>
        </w:rPr>
        <w:sectPr w:rsidR="00530C2B" w:rsidSect="00310965">
          <w:footerReference w:type="default" r:id="rId10"/>
          <w:pgSz w:w="11906" w:h="16838"/>
          <w:pgMar w:top="568" w:right="1418" w:bottom="426" w:left="1418" w:header="709" w:footer="0" w:gutter="0"/>
          <w:cols w:space="708"/>
          <w:docGrid w:linePitch="360"/>
        </w:sectPr>
      </w:pPr>
    </w:p>
    <w:p w14:paraId="000D6DF7" w14:textId="5F760610" w:rsidR="00070F34" w:rsidRPr="00DD7D70" w:rsidRDefault="00070F34" w:rsidP="002C0D71">
      <w:pPr>
        <w:ind w:left="-567" w:right="-995"/>
        <w:rPr>
          <w:rFonts w:ascii="Arial" w:hAnsi="Arial" w:cs="Arial"/>
          <w:color w:val="000000"/>
          <w:sz w:val="16"/>
          <w:szCs w:val="16"/>
        </w:rPr>
      </w:pPr>
    </w:p>
    <w:p w14:paraId="61983BB7" w14:textId="6C858C1C" w:rsidR="004E5FED" w:rsidRDefault="00D0708A" w:rsidP="00A55B6F">
      <w:pPr>
        <w:shd w:val="clear" w:color="auto" w:fill="FFFFFF" w:themeFill="background1"/>
        <w:ind w:left="-567" w:right="-995"/>
        <w:rPr>
          <w:rFonts w:ascii="Arial" w:hAnsi="Arial" w:cs="Arial"/>
          <w:b/>
          <w:bCs/>
          <w:color w:val="000000" w:themeColor="text1"/>
          <w:sz w:val="16"/>
          <w:szCs w:val="16"/>
          <w:shd w:val="clear" w:color="auto" w:fill="CCFFCC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</w:t>
      </w:r>
      <w:r w:rsidR="00A20FE1" w:rsidRPr="00A55B6F">
        <w:rPr>
          <w:rFonts w:ascii="Arial" w:hAnsi="Arial" w:cs="Arial"/>
          <w:color w:val="000000"/>
          <w:sz w:val="18"/>
          <w:szCs w:val="18"/>
          <w:shd w:val="clear" w:color="auto" w:fill="CCFFCC"/>
        </w:rPr>
        <w:t>En vert</w:t>
      </w:r>
      <w:r w:rsidR="00310965" w:rsidRPr="00A55B6F">
        <w:rPr>
          <w:rFonts w:ascii="Arial" w:hAnsi="Arial" w:cs="Arial"/>
          <w:color w:val="000000"/>
          <w:sz w:val="18"/>
          <w:szCs w:val="18"/>
          <w:shd w:val="clear" w:color="auto" w:fill="CCFFCC"/>
        </w:rPr>
        <w:t>, partie à compléter</w:t>
      </w:r>
      <w:r w:rsidR="0033029E" w:rsidRPr="00037DC2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C74C67">
        <w:rPr>
          <w:rFonts w:ascii="Arial" w:hAnsi="Arial" w:cs="Arial"/>
          <w:color w:val="000000"/>
          <w:sz w:val="18"/>
          <w:szCs w:val="18"/>
        </w:rPr>
        <w:t xml:space="preserve">                 </w:t>
      </w:r>
      <w:r w:rsidR="00037DC2" w:rsidRPr="0001230D">
        <w:rPr>
          <w:rFonts w:ascii="Arial" w:hAnsi="Arial" w:cs="Arial"/>
          <w:b/>
          <w:bCs/>
          <w:color w:val="000000"/>
        </w:rPr>
        <w:t xml:space="preserve">N° </w:t>
      </w:r>
      <w:r w:rsidR="00037DC2" w:rsidRPr="005F374B">
        <w:rPr>
          <w:rFonts w:ascii="Arial" w:hAnsi="Arial" w:cs="Arial"/>
          <w:b/>
          <w:bCs/>
          <w:color w:val="000000"/>
          <w:shd w:val="clear" w:color="auto" w:fill="FFFFFF" w:themeFill="background1"/>
        </w:rPr>
        <w:t>licence </w:t>
      </w:r>
      <w:r w:rsidR="00037DC2" w:rsidRPr="005F374B">
        <w:rPr>
          <w:rFonts w:ascii="Arial" w:hAnsi="Arial" w:cs="Arial"/>
          <w:b/>
          <w:bCs/>
          <w:color w:val="000000" w:themeColor="text1"/>
          <w:sz w:val="16"/>
          <w:szCs w:val="16"/>
          <w:shd w:val="clear" w:color="auto" w:fill="FFFFFF" w:themeFill="background1"/>
        </w:rPr>
        <w:t>:</w:t>
      </w:r>
      <w:r w:rsidR="00FC0F9A" w:rsidRPr="005F374B">
        <w:rPr>
          <w:rFonts w:ascii="Arial" w:hAnsi="Arial" w:cs="Arial"/>
          <w:b/>
          <w:bCs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sdt>
        <w:sdtPr>
          <w:rPr>
            <w:rStyle w:val="Style6"/>
          </w:rPr>
          <w:id w:val="-445229113"/>
          <w:lock w:val="sdtLocked"/>
          <w:placeholder>
            <w:docPart w:val="FD466DDCEF9D43528371B4793B0C9E25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b/>
            <w:bCs/>
            <w:color w:val="auto"/>
            <w:sz w:val="16"/>
            <w:szCs w:val="16"/>
            <w:shd w:val="clear" w:color="auto" w:fill="CCFFCC"/>
          </w:rPr>
        </w:sdtEndPr>
        <w:sdtContent>
          <w:r w:rsidR="00C74C67" w:rsidRPr="0007204A">
            <w:rPr>
              <w:rStyle w:val="Textedelespacerserv"/>
              <w:rFonts w:ascii="Arial" w:eastAsia="Calibri" w:hAnsi="Arial" w:cs="Arial"/>
              <w:b/>
              <w:bCs/>
              <w:color w:val="000000" w:themeColor="text1"/>
              <w:sz w:val="20"/>
              <w:szCs w:val="20"/>
              <w:shd w:val="clear" w:color="auto" w:fill="CCFFCC"/>
            </w:rPr>
            <w:t xml:space="preserve">                                   </w:t>
          </w:r>
        </w:sdtContent>
      </w:sdt>
    </w:p>
    <w:p w14:paraId="118D3E63" w14:textId="77777777" w:rsidR="001A6A66" w:rsidRPr="00DC2081" w:rsidRDefault="001A6A66" w:rsidP="00A55B6F">
      <w:pPr>
        <w:shd w:val="clear" w:color="auto" w:fill="FFFFFF" w:themeFill="background1"/>
        <w:ind w:left="-567" w:right="-995"/>
        <w:rPr>
          <w:rFonts w:ascii="Arial" w:hAnsi="Arial" w:cs="Arial"/>
          <w:color w:val="000000"/>
          <w:sz w:val="10"/>
          <w:szCs w:val="10"/>
        </w:rPr>
      </w:pPr>
    </w:p>
    <w:p w14:paraId="73657358" w14:textId="36FE47AE" w:rsidR="009109A2" w:rsidRPr="00691DDF" w:rsidRDefault="00DE30B4" w:rsidP="000A7FD2">
      <w:pPr>
        <w:shd w:val="clear" w:color="auto" w:fill="FFFFFF" w:themeFill="background1"/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 xml:space="preserve">Nom d’usage* : </w:t>
      </w:r>
      <w:sdt>
        <w:sdtPr>
          <w:rPr>
            <w:rStyle w:val="Style5"/>
          </w:rPr>
          <w:id w:val="216321584"/>
          <w:lock w:val="sdtLocked"/>
          <w:placeholder>
            <w:docPart w:val="6A3A0F0D25914BA1A507C5167B152FA5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000000"/>
            <w:sz w:val="18"/>
            <w:szCs w:val="18"/>
            <w:shd w:val="clear" w:color="auto" w:fill="CCFFCC"/>
          </w:rPr>
        </w:sdtEndPr>
        <w:sdtContent>
          <w:r w:rsidR="00C05B36"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</w:t>
          </w:r>
          <w:r w:rsidR="0048497D"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</w:t>
          </w:r>
          <w:r w:rsidR="006B6849"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</w:t>
          </w:r>
          <w:r w:rsidR="0048497D"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</w:t>
          </w:r>
          <w:r w:rsidR="00C05B36"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</w:t>
          </w:r>
        </w:sdtContent>
      </w:sdt>
      <w:r w:rsidR="00C05B36" w:rsidRPr="00691DDF">
        <w:rPr>
          <w:rFonts w:ascii="Arial" w:hAnsi="Arial" w:cs="Arial"/>
          <w:color w:val="000000"/>
          <w:sz w:val="20"/>
          <w:szCs w:val="20"/>
        </w:rPr>
        <w:tab/>
      </w:r>
    </w:p>
    <w:p w14:paraId="78557395" w14:textId="567C3A43" w:rsidR="008A1C2B" w:rsidRPr="00691DDF" w:rsidRDefault="008A1C2B" w:rsidP="000A7FD2">
      <w:pPr>
        <w:shd w:val="clear" w:color="auto" w:fill="FFFFFF" w:themeFill="background1"/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 xml:space="preserve">Nom de naissance ** : </w:t>
      </w:r>
      <w:sdt>
        <w:sdtPr>
          <w:rPr>
            <w:rStyle w:val="Style4"/>
          </w:rPr>
          <w:id w:val="1122732405"/>
          <w:lock w:val="sdtLocked"/>
          <w:placeholder>
            <w:docPart w:val="553A839B60D34B678C5A63FE5C354FBC"/>
          </w:placeholder>
          <w:showingPlcHdr/>
          <w:text/>
        </w:sdtPr>
        <w:sdtEndPr>
          <w:rPr>
            <w:rStyle w:val="Policepardfaut"/>
            <w:rFonts w:ascii="Times New Roman" w:hAnsi="Times New Roman" w:cs="Arial"/>
            <w:color w:val="CCFFCC"/>
            <w:sz w:val="20"/>
            <w:szCs w:val="20"/>
            <w:shd w:val="clear" w:color="auto" w:fill="CCFFCC"/>
          </w:rPr>
        </w:sdtEndPr>
        <w:sdtContent>
          <w:r w:rsidR="00D52718"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</w:t>
          </w:r>
        </w:sdtContent>
      </w:sdt>
    </w:p>
    <w:p w14:paraId="586B6F40" w14:textId="6059BCE6" w:rsidR="00DE30B4" w:rsidRPr="00691DDF" w:rsidRDefault="00DE30B4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 xml:space="preserve">Prénom* : </w:t>
      </w:r>
      <w:sdt>
        <w:sdtPr>
          <w:rPr>
            <w:rStyle w:val="Style7"/>
          </w:rPr>
          <w:id w:val="1384911435"/>
          <w:lock w:val="sdtLocked"/>
          <w:placeholder>
            <w:docPart w:val="CB872FE51F714EA28BE6DAE70A5DD4EF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CCFFCC"/>
            <w:sz w:val="24"/>
            <w:szCs w:val="20"/>
            <w:shd w:val="clear" w:color="auto" w:fill="CCFFCC"/>
          </w:rPr>
        </w:sdtEndPr>
        <w:sdtContent>
          <w:r w:rsidR="009109A2" w:rsidRPr="00324A7D">
            <w:rPr>
              <w:rStyle w:val="Textedelespacerserv"/>
              <w:rFonts w:ascii="Arial" w:eastAsia="Calibri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</w:t>
          </w:r>
          <w:r w:rsidR="00BE7643" w:rsidRPr="00324A7D">
            <w:rPr>
              <w:rStyle w:val="Textedelespacerserv"/>
              <w:rFonts w:ascii="Arial" w:eastAsia="Calibri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</w:t>
          </w:r>
          <w:r w:rsidR="006B6849" w:rsidRPr="00324A7D">
            <w:rPr>
              <w:rStyle w:val="Textedelespacerserv"/>
              <w:rFonts w:ascii="Arial" w:eastAsia="Calibri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</w:t>
          </w:r>
          <w:r w:rsidR="00BE7643" w:rsidRPr="00324A7D">
            <w:rPr>
              <w:rStyle w:val="Textedelespacerserv"/>
              <w:rFonts w:ascii="Arial" w:eastAsia="Calibri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</w:t>
          </w:r>
          <w:r w:rsidR="009109A2" w:rsidRPr="00324A7D">
            <w:rPr>
              <w:rStyle w:val="Textedelespacerserv"/>
              <w:rFonts w:ascii="Arial" w:eastAsia="Calibri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</w:t>
          </w:r>
        </w:sdtContent>
      </w:sdt>
    </w:p>
    <w:p w14:paraId="399AF180" w14:textId="572BDF73" w:rsidR="00601D99" w:rsidRDefault="002209C8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  <w:shd w:val="clear" w:color="auto" w:fill="CCFFCC"/>
        </w:rPr>
      </w:pPr>
      <w:r w:rsidRPr="00691DDF">
        <w:rPr>
          <w:rFonts w:ascii="Arial" w:hAnsi="Arial" w:cs="Arial"/>
          <w:color w:val="000000"/>
          <w:sz w:val="20"/>
          <w:szCs w:val="20"/>
        </w:rPr>
        <w:t>Sexe* :</w:t>
      </w:r>
      <w:r w:rsidR="00BC3F19">
        <w:rPr>
          <w:rFonts w:ascii="Arial" w:hAnsi="Arial" w:cs="Arial"/>
          <w:color w:val="000000"/>
          <w:sz w:val="20"/>
          <w:szCs w:val="20"/>
        </w:rPr>
        <w:t xml:space="preserve"> </w:t>
      </w:r>
      <w:r w:rsidR="00BC3F19" w:rsidRPr="004D222D">
        <w:rPr>
          <w:rFonts w:ascii="Arial" w:hAnsi="Arial" w:cs="Arial"/>
          <w:color w:val="000000"/>
          <w:sz w:val="20"/>
          <w:szCs w:val="20"/>
          <w:shd w:val="clear" w:color="auto" w:fill="CCFFCC"/>
        </w:rPr>
        <w:t>F</w:t>
      </w:r>
      <w:r w:rsidRPr="004D222D">
        <w:rPr>
          <w:rFonts w:ascii="Arial" w:hAnsi="Arial" w:cs="Arial"/>
          <w:color w:val="000000"/>
          <w:sz w:val="20"/>
          <w:szCs w:val="20"/>
          <w:shd w:val="clear" w:color="auto" w:fill="CCFFCC"/>
        </w:rPr>
        <w:t xml:space="preserve"> </w:t>
      </w:r>
      <w:sdt>
        <w:sdtPr>
          <w:rPr>
            <w:rFonts w:ascii="Arial" w:hAnsi="Arial" w:cs="Arial"/>
            <w:sz w:val="18"/>
            <w:szCs w:val="18"/>
            <w:shd w:val="clear" w:color="auto" w:fill="CCFFCC"/>
          </w:rPr>
          <w:id w:val="725260549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F19" w:rsidRPr="004D222D">
            <w:rPr>
              <w:rFonts w:ascii="MS Gothic" w:eastAsia="MS Gothic" w:hAnsi="MS Gothic" w:cs="Arial" w:hint="eastAsia"/>
              <w:sz w:val="18"/>
              <w:szCs w:val="18"/>
              <w:shd w:val="clear" w:color="auto" w:fill="CCFFCC"/>
            </w:rPr>
            <w:t>☐</w:t>
          </w:r>
        </w:sdtContent>
      </w:sdt>
      <w:r w:rsidR="00BC3F19" w:rsidRPr="004D222D">
        <w:rPr>
          <w:rFonts w:ascii="Arial" w:hAnsi="Arial" w:cs="Arial"/>
          <w:sz w:val="18"/>
          <w:szCs w:val="18"/>
          <w:shd w:val="clear" w:color="auto" w:fill="CCFFCC"/>
        </w:rPr>
        <w:t xml:space="preserve"> M </w:t>
      </w:r>
      <w:sdt>
        <w:sdtPr>
          <w:rPr>
            <w:rFonts w:ascii="Arial" w:hAnsi="Arial" w:cs="Arial"/>
            <w:sz w:val="18"/>
            <w:szCs w:val="18"/>
            <w:shd w:val="clear" w:color="auto" w:fill="CCFFCC"/>
          </w:rPr>
          <w:id w:val="-1522163415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E13">
            <w:rPr>
              <w:rFonts w:ascii="MS Gothic" w:eastAsia="MS Gothic" w:hAnsi="MS Gothic" w:cs="Arial" w:hint="eastAsia"/>
              <w:sz w:val="18"/>
              <w:szCs w:val="18"/>
              <w:shd w:val="clear" w:color="auto" w:fill="CCFFCC"/>
            </w:rPr>
            <w:t>☐</w:t>
          </w:r>
        </w:sdtContent>
      </w:sdt>
      <w:r w:rsidR="00B17A45" w:rsidRPr="00691DDF">
        <w:rPr>
          <w:rFonts w:ascii="Arial" w:hAnsi="Arial" w:cs="Arial"/>
          <w:color w:val="000000"/>
          <w:sz w:val="20"/>
          <w:szCs w:val="20"/>
        </w:rPr>
        <w:t xml:space="preserve"> </w:t>
      </w:r>
      <w:r w:rsidR="00E11DBC" w:rsidRPr="00691DDF">
        <w:rPr>
          <w:rFonts w:ascii="Arial" w:hAnsi="Arial" w:cs="Arial"/>
          <w:color w:val="000000"/>
          <w:sz w:val="20"/>
          <w:szCs w:val="20"/>
        </w:rPr>
        <w:t>Nationalité* </w:t>
      </w:r>
      <w:r w:rsidR="00E11DBC" w:rsidRPr="00FF4F1D">
        <w:rPr>
          <w:rFonts w:ascii="Arial" w:hAnsi="Arial" w:cs="Arial"/>
          <w:color w:val="000000"/>
          <w:sz w:val="20"/>
          <w:szCs w:val="20"/>
        </w:rPr>
        <w:t>:</w:t>
      </w:r>
      <w:r w:rsidR="00E11DBC" w:rsidRPr="00FF4F1D">
        <w:rPr>
          <w:rFonts w:ascii="Arial" w:hAnsi="Arial" w:cs="Arial"/>
          <w:color w:val="000000"/>
          <w:sz w:val="20"/>
          <w:szCs w:val="20"/>
          <w:shd w:val="clear" w:color="auto" w:fill="CCFFCC"/>
        </w:rPr>
        <w:t xml:space="preserve"> </w:t>
      </w:r>
      <w:sdt>
        <w:sdtPr>
          <w:rPr>
            <w:rStyle w:val="Style8"/>
          </w:rPr>
          <w:id w:val="979954676"/>
          <w:lock w:val="sdtLocked"/>
          <w:placeholder>
            <w:docPart w:val="A328AD684C7A42F0913725C8CB0BB155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CCFFCC"/>
            <w:sz w:val="24"/>
            <w:szCs w:val="20"/>
            <w:shd w:val="clear" w:color="auto" w:fill="CCFFCC"/>
          </w:rPr>
        </w:sdtEndPr>
        <w:sdtContent>
          <w:r w:rsidR="007325FE" w:rsidRPr="00C3036E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</w:t>
          </w:r>
          <w:r w:rsidR="005D1097" w:rsidRPr="00C3036E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</w:t>
          </w:r>
          <w:r w:rsidR="005D1097" w:rsidRPr="00C3036E">
            <w:rPr>
              <w:rFonts w:ascii="Arial" w:hAnsi="Arial" w:cs="Arial"/>
              <w:color w:val="000000" w:themeColor="text1"/>
              <w:sz w:val="20"/>
              <w:szCs w:val="20"/>
              <w:shd w:val="clear" w:color="auto" w:fill="CCFFCC"/>
            </w:rPr>
            <w:t xml:space="preserve">      </w:t>
          </w:r>
          <w:r w:rsidR="007325FE" w:rsidRPr="00C3036E">
            <w:rPr>
              <w:rFonts w:ascii="Arial" w:hAnsi="Arial" w:cs="Arial"/>
              <w:color w:val="000000" w:themeColor="text1"/>
              <w:sz w:val="20"/>
              <w:szCs w:val="20"/>
              <w:shd w:val="clear" w:color="auto" w:fill="CCFFCC"/>
            </w:rPr>
            <w:t xml:space="preserve">                          </w:t>
          </w:r>
        </w:sdtContent>
      </w:sdt>
      <w:r w:rsidR="00601D99">
        <w:rPr>
          <w:rFonts w:ascii="Arial" w:hAnsi="Arial" w:cs="Arial"/>
          <w:color w:val="000000"/>
          <w:sz w:val="20"/>
          <w:szCs w:val="20"/>
          <w:shd w:val="clear" w:color="auto" w:fill="CCFFCC"/>
        </w:rPr>
        <w:t xml:space="preserve"> </w:t>
      </w:r>
    </w:p>
    <w:p w14:paraId="7C3208C2" w14:textId="5D050580" w:rsidR="008A1C2B" w:rsidRPr="00691DDF" w:rsidRDefault="00DE30B4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 xml:space="preserve">Date naissance* : </w:t>
      </w:r>
      <w:sdt>
        <w:sdtPr>
          <w:rPr>
            <w:rStyle w:val="Style10"/>
          </w:rPr>
          <w:id w:val="1873499430"/>
          <w:placeholder>
            <w:docPart w:val="E93ACCEFCC9541C8B8E98D6182235ACC"/>
          </w:placeholder>
          <w:showingPlcHdr/>
          <w15:color w:val="CCFFCC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Times New Roman" w:hAnsi="Times New Roman" w:cs="Arial"/>
            <w:color w:val="000000"/>
            <w:sz w:val="24"/>
            <w:szCs w:val="20"/>
            <w:shd w:val="clear" w:color="auto" w:fill="CCFFCC"/>
          </w:rPr>
        </w:sdtEndPr>
        <w:sdtContent>
          <w:r w:rsidR="005D1097"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   </w:t>
          </w:r>
          <w:r w:rsidR="008F7209">
            <w:rPr>
              <w:rFonts w:ascii="Arial" w:hAnsi="Arial" w:cs="Arial"/>
              <w:color w:val="000000"/>
              <w:sz w:val="20"/>
              <w:szCs w:val="20"/>
              <w:shd w:val="clear" w:color="auto" w:fill="CCFFCC"/>
            </w:rPr>
            <w:t xml:space="preserve">             </w:t>
          </w:r>
          <w:r w:rsidR="005D1097" w:rsidRPr="008F7209">
            <w:rPr>
              <w:rFonts w:ascii="Arial" w:hAnsi="Arial" w:cs="Arial"/>
              <w:color w:val="000000"/>
              <w:sz w:val="20"/>
              <w:szCs w:val="20"/>
              <w:shd w:val="clear" w:color="auto" w:fill="CCFFCC"/>
            </w:rPr>
            <w:t xml:space="preserve">  </w:t>
          </w:r>
        </w:sdtContent>
      </w:sdt>
      <w:r w:rsidR="003A5971">
        <w:rPr>
          <w:rFonts w:ascii="Arial" w:hAnsi="Arial" w:cs="Arial"/>
          <w:color w:val="000000"/>
          <w:sz w:val="20"/>
          <w:szCs w:val="20"/>
        </w:rPr>
        <w:t xml:space="preserve">     C</w:t>
      </w:r>
      <w:r w:rsidR="000A41EC" w:rsidRPr="00691DDF">
        <w:rPr>
          <w:rFonts w:ascii="Arial" w:hAnsi="Arial" w:cs="Arial"/>
          <w:color w:val="000000"/>
          <w:sz w:val="20"/>
          <w:szCs w:val="20"/>
        </w:rPr>
        <w:t>ode postal ville naissance* :</w:t>
      </w:r>
      <w:r w:rsidR="007112D9" w:rsidRPr="00691DDF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yle11"/>
          </w:rPr>
          <w:id w:val="1544548741"/>
          <w:lock w:val="sdtLocked"/>
          <w:placeholder>
            <w:docPart w:val="264B98EFB6844E74AE8A60CB57A39470"/>
          </w:placeholder>
          <w:showingPlcHdr/>
          <w15:color w:val="CCFFCC"/>
          <w15:appearance w15:val="hidden"/>
          <w:text/>
        </w:sdtPr>
        <w:sdtEndPr>
          <w:rPr>
            <w:rStyle w:val="Policepardfaut"/>
            <w:rFonts w:ascii="Times New Roman" w:hAnsi="Times New Roman" w:cs="Arial"/>
            <w:color w:val="000000"/>
            <w:sz w:val="24"/>
            <w:szCs w:val="20"/>
            <w:shd w:val="clear" w:color="auto" w:fill="CCFFCC"/>
          </w:rPr>
        </w:sdtEndPr>
        <w:sdtContent>
          <w:r w:rsidR="005D1097"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</w:t>
          </w:r>
          <w:r w:rsidR="002014F7"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             </w:t>
          </w:r>
          <w:r w:rsidR="003A5971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      </w:t>
          </w:r>
          <w:r w:rsidR="002014F7"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</w:t>
          </w:r>
          <w:r w:rsidR="005D1097"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</w:t>
          </w:r>
        </w:sdtContent>
      </w:sdt>
    </w:p>
    <w:p w14:paraId="79B02564" w14:textId="0CCB0890" w:rsidR="0064451B" w:rsidRPr="00691DDF" w:rsidRDefault="0064451B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>Adresse*</w:t>
      </w:r>
      <w:r w:rsidR="007966E6">
        <w:rPr>
          <w:rFonts w:ascii="Arial" w:hAnsi="Arial" w:cs="Arial"/>
          <w:color w:val="000000"/>
          <w:sz w:val="20"/>
          <w:szCs w:val="20"/>
        </w:rPr>
        <w:t xml:space="preserve"> : </w:t>
      </w:r>
      <w:sdt>
        <w:sdtPr>
          <w:rPr>
            <w:rStyle w:val="Style12"/>
          </w:rPr>
          <w:id w:val="1683777828"/>
          <w:lock w:val="sdtLocked"/>
          <w:placeholder>
            <w:docPart w:val="8DC884886A2E4A6FBB3B1DB27C9816BE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CCFFCC"/>
            <w:sz w:val="24"/>
            <w:szCs w:val="20"/>
            <w:shd w:val="clear" w:color="auto" w:fill="CCFFCC"/>
          </w:rPr>
        </w:sdtEndPr>
        <w:sdtContent>
          <w:r w:rsidR="006B6849" w:rsidRPr="005D1A28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                                               </w:t>
          </w:r>
        </w:sdtContent>
      </w:sdt>
    </w:p>
    <w:p w14:paraId="6B51F503" w14:textId="351852B4" w:rsidR="00DE5E8B" w:rsidRPr="005D1A28" w:rsidRDefault="00DE5E8B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 w:themeColor="text1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 xml:space="preserve">Code postal ville* : </w:t>
      </w:r>
      <w:sdt>
        <w:sdtPr>
          <w:rPr>
            <w:rStyle w:val="Style13"/>
          </w:rPr>
          <w:id w:val="-1512068139"/>
          <w:placeholder>
            <w:docPart w:val="9F777407E2A547E89978352D6389DFFA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CCFFCC"/>
            <w:sz w:val="24"/>
            <w:szCs w:val="20"/>
            <w:shd w:val="clear" w:color="auto" w:fill="CCFFCC"/>
          </w:rPr>
        </w:sdtEndPr>
        <w:sdtContent>
          <w:r w:rsidR="00072420" w:rsidRPr="004C62D1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                                               </w:t>
          </w:r>
        </w:sdtContent>
      </w:sdt>
    </w:p>
    <w:p w14:paraId="62E46F7B" w14:textId="5092048D" w:rsidR="00DE5E8B" w:rsidRPr="00691DDF" w:rsidRDefault="00DE5E8B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 w:rsidRPr="00691DDF">
        <w:rPr>
          <w:rFonts w:ascii="Arial" w:hAnsi="Arial" w:cs="Arial"/>
          <w:color w:val="000000"/>
          <w:sz w:val="20"/>
          <w:szCs w:val="20"/>
        </w:rPr>
        <w:t xml:space="preserve">Mail préférentiel* : </w:t>
      </w:r>
      <w:sdt>
        <w:sdtPr>
          <w:rPr>
            <w:rStyle w:val="Style14"/>
          </w:rPr>
          <w:id w:val="856243520"/>
          <w:lock w:val="sdtLocked"/>
          <w:placeholder>
            <w:docPart w:val="9EFDED40E7DE4B0DA43E9A35C26322BC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000000"/>
            <w:sz w:val="18"/>
            <w:szCs w:val="18"/>
            <w:shd w:val="clear" w:color="auto" w:fill="CCFFCC"/>
          </w:rPr>
        </w:sdtEndPr>
        <w:sdtContent>
          <w:r w:rsidR="00E61D73" w:rsidRPr="007966E6">
            <w:rPr>
              <w:rStyle w:val="Textedelespacerserv"/>
              <w:rFonts w:eastAsia="Calibri"/>
              <w:sz w:val="18"/>
              <w:szCs w:val="18"/>
              <w:shd w:val="clear" w:color="auto" w:fill="CCFFCC"/>
            </w:rPr>
            <w:t xml:space="preserve">                     </w:t>
          </w:r>
          <w:r w:rsidR="00D365E6" w:rsidRPr="007966E6">
            <w:rPr>
              <w:rStyle w:val="Textedelespacerserv"/>
              <w:rFonts w:eastAsia="Calibri"/>
              <w:sz w:val="18"/>
              <w:szCs w:val="18"/>
              <w:shd w:val="clear" w:color="auto" w:fill="CCFFCC"/>
            </w:rPr>
            <w:t xml:space="preserve">                   </w:t>
          </w:r>
          <w:r w:rsidR="00E61D73" w:rsidRPr="007966E6">
            <w:rPr>
              <w:rStyle w:val="Textedelespacerserv"/>
              <w:rFonts w:eastAsia="Calibri"/>
              <w:sz w:val="18"/>
              <w:szCs w:val="18"/>
              <w:shd w:val="clear" w:color="auto" w:fill="CCFFCC"/>
            </w:rPr>
            <w:t xml:space="preserve">                                              </w:t>
          </w:r>
        </w:sdtContent>
      </w:sdt>
      <w:r w:rsidR="003C30B6" w:rsidRPr="00691DDF">
        <w:rPr>
          <w:rFonts w:ascii="Arial" w:hAnsi="Arial" w:cs="Arial"/>
          <w:color w:val="000000"/>
          <w:sz w:val="20"/>
          <w:szCs w:val="20"/>
        </w:rPr>
        <w:t xml:space="preserve">    N° téléphone </w:t>
      </w:r>
      <w:r w:rsidRPr="00691DDF">
        <w:rPr>
          <w:rFonts w:ascii="Arial" w:hAnsi="Arial" w:cs="Arial"/>
          <w:color w:val="000000"/>
          <w:sz w:val="20"/>
          <w:szCs w:val="20"/>
        </w:rPr>
        <w:t>:</w:t>
      </w:r>
      <w:r w:rsidR="007112D9" w:rsidRPr="00691DDF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yle15"/>
          </w:rPr>
          <w:id w:val="1426612331"/>
          <w:placeholder>
            <w:docPart w:val="4AA026AFDCCB43A18C4347BF62657527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CCFFCC"/>
            <w:sz w:val="24"/>
            <w:szCs w:val="20"/>
            <w:shd w:val="clear" w:color="auto" w:fill="CCFFCC"/>
          </w:rPr>
        </w:sdtEndPr>
        <w:sdtContent>
          <w:r w:rsidR="00072420" w:rsidRPr="005D1A28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</w:t>
          </w:r>
        </w:sdtContent>
      </w:sdt>
    </w:p>
    <w:p w14:paraId="713E251C" w14:textId="41193809" w:rsidR="00DE5E8B" w:rsidRPr="00691DDF" w:rsidRDefault="003916AE" w:rsidP="000A7FD2">
      <w:pPr>
        <w:shd w:val="clear" w:color="auto" w:fill="FFFFFF" w:themeFill="background1"/>
        <w:tabs>
          <w:tab w:val="left" w:pos="2268"/>
        </w:tabs>
        <w:spacing w:line="276" w:lineRule="auto"/>
        <w:ind w:left="-567" w:right="-99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A43198A" wp14:editId="56BEA45E">
                <wp:simplePos x="0" y="0"/>
                <wp:positionH relativeFrom="column">
                  <wp:posOffset>-447675</wp:posOffset>
                </wp:positionH>
                <wp:positionV relativeFrom="paragraph">
                  <wp:posOffset>150983</wp:posOffset>
                </wp:positionV>
                <wp:extent cx="6607175" cy="243840"/>
                <wp:effectExtent l="0" t="0" r="0" b="381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17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5EB4A" w14:textId="4276FAE6" w:rsidR="009374BC" w:rsidRPr="00F551F1" w:rsidRDefault="009374BC" w:rsidP="009374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51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* : </w:t>
                            </w:r>
                            <w:proofErr w:type="gramStart"/>
                            <w:r w:rsidRPr="00F551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Obligatoire  </w:t>
                            </w:r>
                            <w:r w:rsidR="006B16D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="004550C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F551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** : Obligatoire création de licenciés majeurs</w:t>
                            </w:r>
                            <w:r w:rsidR="00FC05F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et</w:t>
                            </w:r>
                            <w:r w:rsidR="005442C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/ou </w:t>
                            </w:r>
                            <w:r w:rsidR="00FC05F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contrôle d’honorabilité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198A" id="Zone de texte 12" o:spid="_x0000_s1029" type="#_x0000_t202" style="position:absolute;left:0;text-align:left;margin-left:-35.25pt;margin-top:11.9pt;width:520.25pt;height:19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nqz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" filled="f" stroked="f" strokeweight=".5pt">
                <v:textbox>
                  <w:txbxContent>
                    <w:p w14:paraId="2295EB4A" w14:textId="4276FAE6" w:rsidR="009374BC" w:rsidRPr="00F551F1" w:rsidRDefault="009374BC" w:rsidP="009374B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51F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* : </w:t>
                      </w:r>
                      <w:proofErr w:type="gramStart"/>
                      <w:r w:rsidRPr="00F551F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Obligatoire  </w:t>
                      </w:r>
                      <w:r w:rsidR="006B16D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proofErr w:type="gramEnd"/>
                      <w:r w:rsidR="004550C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F551F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** : Obligatoire création de licenciés majeurs</w:t>
                      </w:r>
                      <w:r w:rsidR="00FC05F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et</w:t>
                      </w:r>
                      <w:r w:rsidR="005442C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/ou </w:t>
                      </w:r>
                      <w:r w:rsidR="00FC05F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contrôle d’honorabilité</w:t>
                      </w:r>
                    </w:p>
                  </w:txbxContent>
                </v:textbox>
              </v:shape>
            </w:pict>
          </mc:Fallback>
        </mc:AlternateContent>
      </w:r>
      <w:r w:rsidR="003C30B6" w:rsidRPr="00691DDF">
        <w:rPr>
          <w:rFonts w:ascii="Arial" w:hAnsi="Arial" w:cs="Arial"/>
          <w:color w:val="000000"/>
          <w:sz w:val="20"/>
          <w:szCs w:val="20"/>
        </w:rPr>
        <w:t>Autre mail</w:t>
      </w:r>
      <w:r w:rsidR="002F350F" w:rsidRPr="00691DDF">
        <w:rPr>
          <w:rFonts w:ascii="Arial" w:hAnsi="Arial" w:cs="Arial"/>
          <w:color w:val="000000"/>
          <w:sz w:val="20"/>
          <w:szCs w:val="20"/>
        </w:rPr>
        <w:t> :</w:t>
      </w:r>
      <w:r w:rsidR="007112D9" w:rsidRPr="00691DDF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yle16"/>
          </w:rPr>
          <w:id w:val="38022904"/>
          <w:lock w:val="sdtLocked"/>
          <w:placeholder>
            <w:docPart w:val="9F07AD482CE949C296507340F433EFDE"/>
          </w:placeholder>
          <w:showingPlcHdr/>
          <w15:color w:val="CCFFCC"/>
          <w:text/>
        </w:sdtPr>
        <w:sdtEndPr>
          <w:rPr>
            <w:rStyle w:val="Policepardfaut"/>
            <w:rFonts w:ascii="Times New Roman" w:hAnsi="Times New Roman" w:cs="Arial"/>
            <w:color w:val="000000"/>
            <w:sz w:val="18"/>
            <w:szCs w:val="18"/>
            <w:shd w:val="clear" w:color="auto" w:fill="CCFFCC"/>
          </w:rPr>
        </w:sdtEndPr>
        <w:sdtContent>
          <w:r w:rsidR="003C30B6" w:rsidRPr="00BF0AB1">
            <w:rPr>
              <w:rStyle w:val="Textedelespacerserv"/>
              <w:rFonts w:eastAsia="Calibri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</w:t>
          </w:r>
        </w:sdtContent>
      </w:sdt>
    </w:p>
    <w:p w14:paraId="2885C508" w14:textId="77777777" w:rsidR="002F350F" w:rsidRDefault="002F350F" w:rsidP="00A55B6F">
      <w:pPr>
        <w:shd w:val="clear" w:color="auto" w:fill="FFFFFF" w:themeFill="background1"/>
        <w:ind w:left="-567" w:right="-995"/>
        <w:rPr>
          <w:rFonts w:ascii="Arial" w:hAnsi="Arial" w:cs="Arial"/>
          <w:color w:val="000000"/>
          <w:sz w:val="16"/>
          <w:szCs w:val="16"/>
        </w:rPr>
      </w:pPr>
    </w:p>
    <w:p w14:paraId="13076535" w14:textId="1E926684" w:rsidR="008918D2" w:rsidRPr="00BB19C2" w:rsidRDefault="008918D2" w:rsidP="008918D2">
      <w:pPr>
        <w:ind w:left="-993" w:right="-995"/>
        <w:rPr>
          <w:rFonts w:ascii="Comic Sans MS" w:hAnsi="Comic Sans MS"/>
          <w:b/>
          <w:noProof/>
          <w:sz w:val="4"/>
          <w:szCs w:val="4"/>
        </w:rPr>
      </w:pPr>
    </w:p>
    <w:tbl>
      <w:tblPr>
        <w:tblpPr w:leftFromText="141" w:rightFromText="141" w:vertAnchor="text" w:horzAnchor="margin" w:tblpXSpec="center" w:tblpY="5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425"/>
        <w:gridCol w:w="709"/>
        <w:gridCol w:w="425"/>
        <w:gridCol w:w="709"/>
        <w:gridCol w:w="425"/>
        <w:gridCol w:w="567"/>
        <w:gridCol w:w="567"/>
        <w:gridCol w:w="987"/>
        <w:gridCol w:w="856"/>
      </w:tblGrid>
      <w:tr w:rsidR="0057707E" w:rsidRPr="00630B76" w14:paraId="3122BD72" w14:textId="77777777" w:rsidTr="00171E4F">
        <w:trPr>
          <w:trHeight w:val="557"/>
        </w:trPr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0DCFC8" w14:textId="12C23FE0" w:rsidR="0057707E" w:rsidRPr="004A1F1C" w:rsidRDefault="0043202F" w:rsidP="00203ED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="0057707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irigeants </w:t>
            </w:r>
            <w:r w:rsidR="0096170E" w:rsidRPr="004A1F1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4213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0E" w:rsidRPr="004A1F1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6170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537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="0057707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ncadrants </w:t>
            </w:r>
            <w:r w:rsidR="0096170E" w:rsidRPr="004A1F1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9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0E" w:rsidRPr="004A1F1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6170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</w:t>
            </w:r>
            <w:r w:rsidR="0057707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rbitres/JA</w:t>
            </w:r>
            <w:r w:rsidR="0096170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6170E" w:rsidRPr="004A1F1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434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537" w:rsidRPr="004A1F1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6170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707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537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="0057707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echniciens</w:t>
            </w:r>
            <w:r w:rsidR="0096170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6170E" w:rsidRPr="004A1F1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06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F1C" w:rsidRPr="004A1F1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6170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707E" w:rsidRPr="004A1F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476A8A0C" w14:textId="015E9825" w:rsidR="0057707E" w:rsidRPr="00BA3AC1" w:rsidRDefault="0057707E" w:rsidP="00203E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1B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Les licenciés ont été informé</w:t>
            </w:r>
            <w:r w:rsidR="002860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5F1B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et ont compris l’objet d’un contrôle d’honorabilité.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D8C853" w14:textId="1E7EB239" w:rsidR="0057707E" w:rsidRDefault="0057707E" w:rsidP="00A3770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  <w:p w14:paraId="5D3ED456" w14:textId="617D0FEC" w:rsidR="0057707E" w:rsidRPr="00975B3A" w:rsidRDefault="0057707E" w:rsidP="00A3770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975B3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Choix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4C93F" w14:textId="0588F8E0" w:rsidR="00856E47" w:rsidRPr="00FC5C62" w:rsidRDefault="0057707E" w:rsidP="00FC5C62">
            <w:pPr>
              <w:ind w:left="1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51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Tarifs (€)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896635" w14:textId="5EFCD3D7" w:rsidR="0057707E" w:rsidRPr="00DA7D13" w:rsidRDefault="0057707E" w:rsidP="00A3770D">
            <w:pPr>
              <w:ind w:left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Montant (€)</w:t>
            </w:r>
          </w:p>
        </w:tc>
      </w:tr>
      <w:tr w:rsidR="008B7E3C" w:rsidRPr="00630B76" w14:paraId="1E62C4E3" w14:textId="77777777" w:rsidTr="00171E4F">
        <w:trPr>
          <w:trHeight w:val="269"/>
        </w:trPr>
        <w:tc>
          <w:tcPr>
            <w:tcW w:w="1418" w:type="dxa"/>
            <w:vAlign w:val="center"/>
          </w:tcPr>
          <w:p w14:paraId="115D1CE6" w14:textId="77777777" w:rsidR="008B7E3C" w:rsidRPr="002431D8" w:rsidRDefault="008B7E3C" w:rsidP="00604C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C2A4C3E" w14:textId="1CE9263C" w:rsidR="008B7E3C" w:rsidRDefault="00164879" w:rsidP="004639A4">
            <w:pPr>
              <w:ind w:left="71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7492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 à 6 ans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B5C4C" w:rsidRPr="003749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 </w:t>
            </w:r>
            <w:r w:rsidR="001B5C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centre aéré</w:t>
            </w:r>
          </w:p>
        </w:tc>
        <w:tc>
          <w:tcPr>
            <w:tcW w:w="2126" w:type="dxa"/>
            <w:gridSpan w:val="4"/>
            <w:vAlign w:val="center"/>
          </w:tcPr>
          <w:p w14:paraId="3DBBB234" w14:textId="54394144" w:rsidR="008B7E3C" w:rsidRDefault="00FC5C62" w:rsidP="0026228B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4B039E6" w14:textId="51EE2EDF" w:rsidR="008B7E3C" w:rsidRDefault="008D79D3" w:rsidP="00331E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39678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4D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7AA118F" w14:textId="02D5BEDE" w:rsidR="008B7E3C" w:rsidRPr="00B24005" w:rsidRDefault="00164879" w:rsidP="00AE78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856" w:type="dxa"/>
            <w:shd w:val="clear" w:color="auto" w:fill="CCFFCC"/>
            <w:vAlign w:val="center"/>
          </w:tcPr>
          <w:p w14:paraId="32706F18" w14:textId="77777777" w:rsidR="008B7E3C" w:rsidRDefault="008B7E3C" w:rsidP="002712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473A1" w:rsidRPr="00630B76" w14:paraId="45A1393C" w14:textId="77777777" w:rsidTr="00171E4F">
        <w:trPr>
          <w:trHeight w:val="269"/>
        </w:trPr>
        <w:tc>
          <w:tcPr>
            <w:tcW w:w="1418" w:type="dxa"/>
            <w:vMerge w:val="restart"/>
            <w:vAlign w:val="center"/>
          </w:tcPr>
          <w:p w14:paraId="1CCA8F1D" w14:textId="10D93785" w:rsidR="008473A1" w:rsidRPr="002431D8" w:rsidRDefault="008473A1" w:rsidP="00604C6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431D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Cotisation</w:t>
            </w:r>
            <w:r w:rsidRPr="002431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jeune</w:t>
            </w:r>
          </w:p>
          <w:p w14:paraId="21E11711" w14:textId="67C7C622" w:rsidR="008473A1" w:rsidRPr="00630B76" w:rsidRDefault="008473A1" w:rsidP="00604C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(-1</w:t>
            </w:r>
            <w:r w:rsidR="0037492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ans)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CF61FBF" w14:textId="5A2CD84F" w:rsidR="008473A1" w:rsidRPr="004639A4" w:rsidRDefault="008473A1" w:rsidP="004639A4">
            <w:pPr>
              <w:ind w:left="71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Poussins</w:t>
            </w:r>
            <w:r w:rsidR="004D573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7 à 9 </w:t>
            </w:r>
            <w:r w:rsidRPr="00657CE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ans      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4"/>
            <w:vAlign w:val="center"/>
          </w:tcPr>
          <w:p w14:paraId="7F92511E" w14:textId="3377542F" w:rsidR="008473A1" w:rsidRPr="00663BA8" w:rsidRDefault="000E3365" w:rsidP="00E059DA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Nés en 2017</w:t>
            </w:r>
            <w:r w:rsidR="00E059D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C0E6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à 2019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2963E59F" w14:textId="3D21F169" w:rsidR="008473A1" w:rsidRPr="00663BA8" w:rsidRDefault="008D79D3" w:rsidP="00331E1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03673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4D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786CC0ED" w14:textId="5356BAAB" w:rsidR="008473A1" w:rsidRPr="00663BA8" w:rsidRDefault="00B75B37" w:rsidP="00AE78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3B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164879" w:rsidRPr="00663B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80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67262978"/>
            <w:placeholder>
              <w:docPart w:val="6539F1936F1C416DB61D90873CE71166"/>
            </w:placeholder>
            <w:showingPlcHdr/>
            <w:text/>
          </w:sdtPr>
          <w:sdtEndPr/>
          <w:sdtContent>
            <w:tc>
              <w:tcPr>
                <w:tcW w:w="856" w:type="dxa"/>
                <w:shd w:val="clear" w:color="auto" w:fill="CCFFCC"/>
                <w:vAlign w:val="center"/>
              </w:tcPr>
              <w:p w14:paraId="7F323ED4" w14:textId="5581E674" w:rsidR="008473A1" w:rsidRPr="00663BA8" w:rsidRDefault="00E03BB5" w:rsidP="0027127B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663BA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4639A4" w:rsidRPr="00630B76" w14:paraId="2DB4A53C" w14:textId="77777777" w:rsidTr="00171E4F">
        <w:trPr>
          <w:trHeight w:val="754"/>
        </w:trPr>
        <w:tc>
          <w:tcPr>
            <w:tcW w:w="1418" w:type="dxa"/>
            <w:vMerge/>
            <w:vAlign w:val="center"/>
          </w:tcPr>
          <w:p w14:paraId="14C6D6E0" w14:textId="77777777" w:rsidR="004639A4" w:rsidRPr="002431D8" w:rsidRDefault="004639A4" w:rsidP="00604C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00FD951" w14:textId="2F4B3701" w:rsidR="004639A4" w:rsidRPr="00663BA8" w:rsidRDefault="004639A4" w:rsidP="004639A4">
            <w:pPr>
              <w:ind w:left="71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63B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Benjamins</w:t>
            </w:r>
            <w:r w:rsidRPr="00663B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B1 / -10 ans - B2 / -11 ans            </w:t>
            </w:r>
          </w:p>
          <w:p w14:paraId="5F32EF4C" w14:textId="77777777" w:rsidR="004639A4" w:rsidRPr="00663BA8" w:rsidRDefault="004639A4" w:rsidP="004639A4">
            <w:pPr>
              <w:ind w:left="71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63B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Minimes</w:t>
            </w:r>
            <w:r w:rsidRPr="00663B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M1 / -12 ans - M2 / -13 ans   </w:t>
            </w:r>
          </w:p>
          <w:p w14:paraId="2B2DFA4F" w14:textId="6EA46517" w:rsidR="004639A4" w:rsidRPr="00663BA8" w:rsidRDefault="004639A4" w:rsidP="004639A4">
            <w:pPr>
              <w:ind w:left="71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3B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Cadets</w:t>
            </w:r>
            <w:r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C1 / -14 ans - C2 / -15 ans         </w:t>
            </w:r>
          </w:p>
        </w:tc>
        <w:tc>
          <w:tcPr>
            <w:tcW w:w="2126" w:type="dxa"/>
            <w:gridSpan w:val="4"/>
            <w:vAlign w:val="center"/>
          </w:tcPr>
          <w:p w14:paraId="61628408" w14:textId="01F5A793" w:rsidR="008151D8" w:rsidRPr="00663BA8" w:rsidRDefault="000E3365" w:rsidP="004639A4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Nés en 2015 et 2016</w:t>
            </w:r>
          </w:p>
          <w:p w14:paraId="219402C6" w14:textId="360C5474" w:rsidR="008151D8" w:rsidRPr="00663BA8" w:rsidRDefault="009369AF" w:rsidP="004639A4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Nés en </w:t>
            </w:r>
            <w:r w:rsidR="000E336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13 et 2014</w:t>
            </w:r>
          </w:p>
          <w:p w14:paraId="1DE8859D" w14:textId="7122A521" w:rsidR="004639A4" w:rsidRPr="00663BA8" w:rsidRDefault="009369AF" w:rsidP="004639A4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Nés en 2011 et 2012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526D69DA" w14:textId="0056543A" w:rsidR="004639A4" w:rsidRPr="00663BA8" w:rsidRDefault="008D79D3" w:rsidP="004639A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203741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4" w:rsidRPr="00663BA8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4A82AC35" w14:textId="10C3B79B" w:rsidR="004639A4" w:rsidRPr="00663BA8" w:rsidRDefault="008D79D3" w:rsidP="004639A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7540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4" w:rsidRPr="00663BA8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7C5A9480" w14:textId="12154932" w:rsidR="004639A4" w:rsidRPr="00663BA8" w:rsidRDefault="008D79D3" w:rsidP="004639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0370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4" w:rsidRPr="00663BA8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39FFE2BE" w14:textId="00700BFF" w:rsidR="004639A4" w:rsidRPr="00663BA8" w:rsidRDefault="006F2872" w:rsidP="00AE78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63B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A45B1F" w:rsidRPr="00663B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B24005" w:rsidRPr="00663B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6365246"/>
            <w:placeholder>
              <w:docPart w:val="8E15EC6B955F45F5A7BC96CE204A7E6C"/>
            </w:placeholder>
            <w:showingPlcHdr/>
            <w:text/>
          </w:sdtPr>
          <w:sdtEndPr/>
          <w:sdtContent>
            <w:tc>
              <w:tcPr>
                <w:tcW w:w="856" w:type="dxa"/>
                <w:shd w:val="clear" w:color="auto" w:fill="CCFFCC"/>
                <w:vAlign w:val="center"/>
              </w:tcPr>
              <w:p w14:paraId="28AA70C3" w14:textId="3F2110A7" w:rsidR="004639A4" w:rsidRPr="00663BA8" w:rsidRDefault="00C94F85" w:rsidP="0027127B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663BA8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8473A1" w:rsidRPr="00630B76" w14:paraId="163E67F7" w14:textId="77777777" w:rsidTr="00171E4F">
        <w:trPr>
          <w:trHeight w:val="444"/>
        </w:trPr>
        <w:tc>
          <w:tcPr>
            <w:tcW w:w="1418" w:type="dxa"/>
            <w:vMerge/>
            <w:vAlign w:val="center"/>
          </w:tcPr>
          <w:p w14:paraId="551D9421" w14:textId="77777777" w:rsidR="008473A1" w:rsidRPr="00630B76" w:rsidRDefault="008473A1" w:rsidP="00A3770D">
            <w:pPr>
              <w:ind w:left="14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AFAACEC" w14:textId="2B2B5DCD" w:rsidR="008473A1" w:rsidRPr="00663BA8" w:rsidRDefault="008473A1" w:rsidP="002431D8">
            <w:pPr>
              <w:ind w:left="71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3B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Juniors</w:t>
            </w:r>
            <w:r w:rsidRPr="00663B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J1 / -16 ans - J2 / - 17 ans - J3 / -18 ans</w:t>
            </w:r>
            <w:r w:rsidR="0057351B"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– J4 -19 ans</w:t>
            </w:r>
          </w:p>
        </w:tc>
        <w:tc>
          <w:tcPr>
            <w:tcW w:w="2126" w:type="dxa"/>
            <w:gridSpan w:val="4"/>
            <w:vAlign w:val="center"/>
          </w:tcPr>
          <w:p w14:paraId="45C0B58B" w14:textId="71B02716" w:rsidR="008473A1" w:rsidRPr="008151D8" w:rsidRDefault="001D2AD9" w:rsidP="008151D8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Né</w:t>
            </w:r>
            <w:r w:rsidR="009369A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 en 2007 à 2010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0A1093D1" w14:textId="39D8D947" w:rsidR="008473A1" w:rsidRPr="002431D8" w:rsidRDefault="008D79D3" w:rsidP="00A3770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33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39036775" w14:textId="6AD2CF39" w:rsidR="008473A1" w:rsidRPr="00B24005" w:rsidRDefault="00B24005" w:rsidP="00AE78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A45B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82727282"/>
            <w:placeholder>
              <w:docPart w:val="7A36284C6AC14F0084A93902AE8FB05B"/>
            </w:placeholder>
            <w:showingPlcHdr/>
            <w:text/>
          </w:sdtPr>
          <w:sdtEndPr/>
          <w:sdtContent>
            <w:tc>
              <w:tcPr>
                <w:tcW w:w="856" w:type="dxa"/>
                <w:shd w:val="clear" w:color="auto" w:fill="CCFFCC"/>
                <w:vAlign w:val="center"/>
              </w:tcPr>
              <w:p w14:paraId="52A4C5A0" w14:textId="77A07619" w:rsidR="008473A1" w:rsidRPr="0067635A" w:rsidRDefault="00C94F85" w:rsidP="003E3209">
                <w:pPr>
                  <w:ind w:left="1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D64581" w:rsidRPr="00630B76" w14:paraId="08DFD159" w14:textId="77777777" w:rsidTr="00171E4F">
        <w:trPr>
          <w:trHeight w:val="454"/>
        </w:trPr>
        <w:tc>
          <w:tcPr>
            <w:tcW w:w="1418" w:type="dxa"/>
            <w:vMerge w:val="restart"/>
            <w:vAlign w:val="center"/>
          </w:tcPr>
          <w:p w14:paraId="7327243A" w14:textId="77777777" w:rsidR="00D64581" w:rsidRPr="002431D8" w:rsidRDefault="00D64581" w:rsidP="00F73379">
            <w:pPr>
              <w:ind w:left="-75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431D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Cotisation</w:t>
            </w:r>
            <w:r w:rsidRPr="002431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adulte</w:t>
            </w:r>
          </w:p>
          <w:p w14:paraId="3FA5B96F" w14:textId="4E84BE5A" w:rsidR="00D64581" w:rsidRPr="00630B76" w:rsidRDefault="00D64581" w:rsidP="00F73379">
            <w:pPr>
              <w:ind w:left="-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(+1</w:t>
            </w:r>
            <w:r w:rsidR="0037492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ans)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3C7B49C" w14:textId="33094F6D" w:rsidR="00D64581" w:rsidRPr="00663BA8" w:rsidRDefault="00D64581" w:rsidP="001E4517">
            <w:pPr>
              <w:ind w:left="71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63B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Seniors </w:t>
            </w:r>
            <w:r w:rsidRPr="00663BA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 / </w:t>
            </w:r>
            <w:r w:rsidR="0057351B" w:rsidRPr="00663BA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</w:t>
            </w:r>
            <w:r w:rsidRPr="00663BA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à 39 ans</w:t>
            </w:r>
            <w:r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     </w:t>
            </w:r>
            <w:r w:rsidRPr="00663BA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14:paraId="2F68A3FB" w14:textId="578DDC86" w:rsidR="00D64581" w:rsidRPr="00663BA8" w:rsidRDefault="00D64581" w:rsidP="00FA572A">
            <w:pPr>
              <w:ind w:left="71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63B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Vétérans</w:t>
            </w:r>
            <w:r w:rsidRPr="00663B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V40</w:t>
            </w:r>
            <w:r w:rsidR="00770219"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 V</w:t>
            </w:r>
            <w:r w:rsidR="00D26C72"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45, </w:t>
            </w:r>
            <w:r w:rsidR="004256B8"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</w:t>
            </w:r>
            <w:r w:rsidR="00770219"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50, V55, V60, V65, </w:t>
            </w:r>
            <w:r w:rsidR="00A06E91"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V70, V75</w:t>
            </w:r>
          </w:p>
          <w:p w14:paraId="5C67AFD2" w14:textId="5511C892" w:rsidR="00D64581" w:rsidRPr="00663BA8" w:rsidRDefault="00D64581" w:rsidP="00FA572A">
            <w:pPr>
              <w:ind w:left="71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</w:t>
            </w:r>
            <w:r w:rsidR="00A06E91" w:rsidRPr="00663BA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80, V85, V90</w:t>
            </w:r>
          </w:p>
        </w:tc>
        <w:tc>
          <w:tcPr>
            <w:tcW w:w="2126" w:type="dxa"/>
            <w:gridSpan w:val="4"/>
            <w:vAlign w:val="center"/>
          </w:tcPr>
          <w:p w14:paraId="10D0EAC0" w14:textId="01E453B1" w:rsidR="00D64581" w:rsidRPr="008151D8" w:rsidRDefault="008151D8" w:rsidP="002431D8">
            <w:pPr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151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Du 01/01/8</w:t>
            </w:r>
            <w:r w:rsidR="006D510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  <w:r w:rsidRPr="008151D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au 31/12/0</w:t>
            </w:r>
            <w:r w:rsidR="006D510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</w:p>
          <w:p w14:paraId="39CA8AF6" w14:textId="77777777" w:rsidR="00D64581" w:rsidRPr="002431D8" w:rsidRDefault="00D64581" w:rsidP="002431D8">
            <w:pPr>
              <w:jc w:val="right"/>
              <w:rPr>
                <w:rFonts w:ascii="Arial" w:hAnsi="Arial" w:cs="Arial"/>
                <w:bCs/>
                <w:color w:val="000000" w:themeColor="text1"/>
                <w:sz w:val="6"/>
                <w:szCs w:val="6"/>
              </w:rPr>
            </w:pPr>
          </w:p>
          <w:p w14:paraId="2A41D696" w14:textId="78DCFA9B" w:rsidR="00D64581" w:rsidRPr="002431D8" w:rsidRDefault="00D64581" w:rsidP="002431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Nés </w:t>
            </w:r>
            <w:r w:rsidR="00080F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en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</w:t>
            </w:r>
            <w:r w:rsidR="008A71B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</w:t>
            </w:r>
            <w:r w:rsidR="003916A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et </w:t>
            </w:r>
            <w:r w:rsidR="00080F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avant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3AD1FC74" w14:textId="77777777" w:rsidR="00D64581" w:rsidRPr="002431D8" w:rsidRDefault="008D79D3" w:rsidP="00A3770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17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4CEBE51" w14:textId="02D167A7" w:rsidR="00D64581" w:rsidRPr="002431D8" w:rsidRDefault="008D79D3" w:rsidP="00A3770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3365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A4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A67EA8A" w14:textId="341CADB4" w:rsidR="00D64581" w:rsidRPr="00B24005" w:rsidRDefault="00B75B37" w:rsidP="00AE78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A45B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17732777"/>
            <w:placeholder>
              <w:docPart w:val="3BD1D0B2392D4DDBB68AB29A9A91CE91"/>
            </w:placeholder>
            <w:showingPlcHdr/>
            <w:text/>
          </w:sdtPr>
          <w:sdtEndPr/>
          <w:sdtContent>
            <w:tc>
              <w:tcPr>
                <w:tcW w:w="856" w:type="dxa"/>
                <w:shd w:val="clear" w:color="auto" w:fill="CCFFCC"/>
                <w:vAlign w:val="center"/>
              </w:tcPr>
              <w:p w14:paraId="6F9D840D" w14:textId="386CA461" w:rsidR="00D64581" w:rsidRPr="0067635A" w:rsidRDefault="00C94F85" w:rsidP="003E3209">
                <w:pPr>
                  <w:ind w:left="1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D64581" w:rsidRPr="00630B76" w14:paraId="09C6A5B5" w14:textId="77777777" w:rsidTr="00171E4F">
        <w:trPr>
          <w:trHeight w:val="284"/>
        </w:trPr>
        <w:tc>
          <w:tcPr>
            <w:tcW w:w="1418" w:type="dxa"/>
            <w:vMerge/>
            <w:vAlign w:val="center"/>
          </w:tcPr>
          <w:p w14:paraId="0D6F0918" w14:textId="77777777" w:rsidR="00D64581" w:rsidRPr="00630B76" w:rsidRDefault="00D64581" w:rsidP="00A3770D">
            <w:pPr>
              <w:ind w:left="14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77BC9550" w14:textId="0C7D0783" w:rsidR="00D64581" w:rsidRPr="002431D8" w:rsidRDefault="00D64581" w:rsidP="00243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BF10FC" w:rsidRPr="00630B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Loisirs avec </w:t>
            </w:r>
            <w:r w:rsidR="00BF10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BF10FC" w:rsidRPr="00630B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entrainement</w:t>
            </w:r>
            <w:r w:rsidR="00BF10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8B915BA" w14:textId="77777777" w:rsidR="00D64581" w:rsidRPr="002431D8" w:rsidRDefault="008D79D3" w:rsidP="00A3770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841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581" w:rsidRPr="002431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0F833732" w14:textId="45B10433" w:rsidR="00D64581" w:rsidRPr="00B24005" w:rsidRDefault="006F2872" w:rsidP="00AE78F1">
            <w:pPr>
              <w:pStyle w:val="Paragraphedeliste"/>
              <w:ind w:left="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A45B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4919611"/>
            <w:placeholder>
              <w:docPart w:val="E29F395CC9F8472FB2AE9657A521EF87"/>
            </w:placeholder>
            <w:showingPlcHdr/>
            <w:text/>
          </w:sdtPr>
          <w:sdtEndPr/>
          <w:sdtContent>
            <w:tc>
              <w:tcPr>
                <w:tcW w:w="856" w:type="dxa"/>
                <w:shd w:val="clear" w:color="auto" w:fill="CCFFCC"/>
                <w:vAlign w:val="center"/>
              </w:tcPr>
              <w:p w14:paraId="37E93C9A" w14:textId="5AE1086B" w:rsidR="00D64581" w:rsidRPr="0067635A" w:rsidRDefault="00C94F85" w:rsidP="003E3209">
                <w:pPr>
                  <w:pStyle w:val="Paragraphedeliste"/>
                  <w:ind w:left="1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D64581" w:rsidRPr="00630B76" w14:paraId="6EE2537A" w14:textId="77777777" w:rsidTr="00171E4F">
        <w:trPr>
          <w:trHeight w:val="284"/>
        </w:trPr>
        <w:tc>
          <w:tcPr>
            <w:tcW w:w="1418" w:type="dxa"/>
            <w:vMerge/>
            <w:vAlign w:val="center"/>
          </w:tcPr>
          <w:p w14:paraId="24CFC85A" w14:textId="77777777" w:rsidR="00D64581" w:rsidRPr="00630B76" w:rsidRDefault="00D64581" w:rsidP="00A542EB">
            <w:pPr>
              <w:ind w:left="14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5245F5FE" w14:textId="3395D1FB" w:rsidR="00D64581" w:rsidRPr="002431D8" w:rsidRDefault="00D64581" w:rsidP="00A542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BF10FC" w:rsidRPr="00630B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Loisirs sans entrainement</w:t>
            </w:r>
            <w:r w:rsidR="00BF10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encadrement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0FAEE2F" w14:textId="1FEBD2B2" w:rsidR="00D64581" w:rsidRPr="002431D8" w:rsidRDefault="008D79D3" w:rsidP="00A542E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5836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9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59063E8" w14:textId="2A86616C" w:rsidR="00D64581" w:rsidRPr="007A6E3D" w:rsidRDefault="007A6E3D" w:rsidP="00AE78F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6E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09460101"/>
            <w:placeholder>
              <w:docPart w:val="B5E629B5879E4D32867D1463B293DE73"/>
            </w:placeholder>
            <w:showingPlcHdr/>
            <w:text/>
          </w:sdtPr>
          <w:sdtEndPr/>
          <w:sdtContent>
            <w:tc>
              <w:tcPr>
                <w:tcW w:w="856" w:type="dxa"/>
                <w:shd w:val="clear" w:color="auto" w:fill="CCFFCC"/>
                <w:vAlign w:val="center"/>
              </w:tcPr>
              <w:p w14:paraId="5F558529" w14:textId="60EAC4E5" w:rsidR="00D64581" w:rsidRPr="0067635A" w:rsidRDefault="00C94F85" w:rsidP="00046197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8050C9" w:rsidRPr="00630B76" w14:paraId="404B6CCA" w14:textId="77777777" w:rsidTr="00171E4F">
        <w:trPr>
          <w:trHeight w:val="340"/>
        </w:trPr>
        <w:tc>
          <w:tcPr>
            <w:tcW w:w="1418" w:type="dxa"/>
            <w:vAlign w:val="center"/>
          </w:tcPr>
          <w:p w14:paraId="237FA36E" w14:textId="19FC4283" w:rsidR="008050C9" w:rsidRPr="0028321F" w:rsidRDefault="008050C9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Maillot club</w:t>
            </w:r>
          </w:p>
        </w:tc>
        <w:tc>
          <w:tcPr>
            <w:tcW w:w="2977" w:type="dxa"/>
            <w:vAlign w:val="center"/>
          </w:tcPr>
          <w:p w14:paraId="72AD6F0D" w14:textId="0F5CDB26" w:rsidR="008050C9" w:rsidRPr="00195C88" w:rsidRDefault="008050C9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5C8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Obligatoire </w:t>
            </w:r>
            <w:r w:rsidR="00195C8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en </w:t>
            </w:r>
            <w:r w:rsidRPr="00195C8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compétition</w:t>
            </w:r>
          </w:p>
        </w:tc>
        <w:tc>
          <w:tcPr>
            <w:tcW w:w="2268" w:type="dxa"/>
            <w:gridSpan w:val="4"/>
            <w:vAlign w:val="center"/>
          </w:tcPr>
          <w:p w14:paraId="2EC22095" w14:textId="6A570990" w:rsidR="008050C9" w:rsidRPr="008050C9" w:rsidRDefault="008050C9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0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Polo : </w:t>
            </w:r>
            <w:r w:rsidR="00BD44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EA19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46" w:type="dxa"/>
            <w:gridSpan w:val="4"/>
            <w:shd w:val="clear" w:color="auto" w:fill="FFFFFF" w:themeFill="background1"/>
            <w:vAlign w:val="center"/>
          </w:tcPr>
          <w:p w14:paraId="1417D549" w14:textId="6D287C2B" w:rsidR="008050C9" w:rsidRPr="008050C9" w:rsidRDefault="008050C9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0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Tee-shirt : </w:t>
            </w:r>
            <w:r w:rsidR="00F35D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22273207"/>
            <w:placeholder>
              <w:docPart w:val="86602CE1059C49859185B7C1E8FE87A3"/>
            </w:placeholder>
            <w:showingPlcHdr/>
            <w:text/>
          </w:sdtPr>
          <w:sdtEndPr/>
          <w:sdtContent>
            <w:tc>
              <w:tcPr>
                <w:tcW w:w="856" w:type="dxa"/>
                <w:shd w:val="clear" w:color="auto" w:fill="CCFFCC"/>
                <w:vAlign w:val="center"/>
              </w:tcPr>
              <w:p w14:paraId="715E0DFC" w14:textId="7428F3B5" w:rsidR="008050C9" w:rsidRDefault="00C94F85" w:rsidP="009C555A">
                <w:pPr>
                  <w:jc w:val="center"/>
                  <w:rPr>
                    <w:rStyle w:val="Style1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7A058E" w:rsidRPr="00630B76" w14:paraId="6510C873" w14:textId="77777777" w:rsidTr="00171E4F">
        <w:trPr>
          <w:trHeight w:val="449"/>
        </w:trPr>
        <w:tc>
          <w:tcPr>
            <w:tcW w:w="1418" w:type="dxa"/>
            <w:vMerge w:val="restart"/>
            <w:vAlign w:val="center"/>
          </w:tcPr>
          <w:p w14:paraId="7BA96A80" w14:textId="050C9196" w:rsidR="007A058E" w:rsidRDefault="007A058E" w:rsidP="009C555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Compétition individuelle       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Critérium </w:t>
            </w:r>
            <w:r w:rsidR="005702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édéral)</w:t>
            </w:r>
          </w:p>
        </w:tc>
        <w:tc>
          <w:tcPr>
            <w:tcW w:w="2977" w:type="dxa"/>
            <w:shd w:val="clear" w:color="auto" w:fill="00FFFF"/>
            <w:vAlign w:val="center"/>
          </w:tcPr>
          <w:p w14:paraId="4B876B8B" w14:textId="77777777" w:rsidR="007A058E" w:rsidRDefault="007A058E" w:rsidP="0063052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 départemental, i</w:t>
            </w:r>
            <w:r w:rsidRPr="0063052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nscription</w:t>
            </w:r>
          </w:p>
          <w:p w14:paraId="2D67A205" w14:textId="25358E76" w:rsidR="007A058E" w:rsidRPr="00630525" w:rsidRDefault="007A058E" w:rsidP="0063052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3052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</w:t>
            </w:r>
            <w:proofErr w:type="gramEnd"/>
            <w:r w:rsidRPr="0063052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cours d’année possible</w:t>
            </w:r>
          </w:p>
        </w:tc>
        <w:tc>
          <w:tcPr>
            <w:tcW w:w="1134" w:type="dxa"/>
            <w:gridSpan w:val="2"/>
            <w:shd w:val="clear" w:color="auto" w:fill="00FFFF"/>
            <w:vAlign w:val="center"/>
          </w:tcPr>
          <w:p w14:paraId="7BBF547B" w14:textId="77777777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 tour</w:t>
            </w:r>
          </w:p>
          <w:p w14:paraId="7618FB80" w14:textId="77777777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J4</w:t>
            </w:r>
          </w:p>
        </w:tc>
        <w:tc>
          <w:tcPr>
            <w:tcW w:w="1134" w:type="dxa"/>
            <w:gridSpan w:val="2"/>
            <w:shd w:val="clear" w:color="auto" w:fill="00FFFF"/>
            <w:vAlign w:val="center"/>
          </w:tcPr>
          <w:p w14:paraId="3775516A" w14:textId="5EB90963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 tours</w:t>
            </w:r>
          </w:p>
          <w:p w14:paraId="2AC12959" w14:textId="77777777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J3 à J4</w:t>
            </w:r>
          </w:p>
        </w:tc>
        <w:tc>
          <w:tcPr>
            <w:tcW w:w="992" w:type="dxa"/>
            <w:gridSpan w:val="2"/>
            <w:shd w:val="clear" w:color="auto" w:fill="00FFFF"/>
            <w:vAlign w:val="center"/>
          </w:tcPr>
          <w:p w14:paraId="4F5C0D01" w14:textId="39692CDA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 tours</w:t>
            </w:r>
          </w:p>
          <w:p w14:paraId="196BB8C1" w14:textId="77777777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J2 à J4</w:t>
            </w:r>
          </w:p>
        </w:tc>
        <w:tc>
          <w:tcPr>
            <w:tcW w:w="1554" w:type="dxa"/>
            <w:gridSpan w:val="2"/>
            <w:shd w:val="clear" w:color="auto" w:fill="00FFFF"/>
            <w:vAlign w:val="center"/>
          </w:tcPr>
          <w:p w14:paraId="2EAAF1F4" w14:textId="691F1CB9" w:rsidR="007A058E" w:rsidRPr="0028321F" w:rsidRDefault="007A058E" w:rsidP="0063052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 tours</w:t>
            </w:r>
          </w:p>
          <w:p w14:paraId="000A9867" w14:textId="6F10E831" w:rsidR="007A058E" w:rsidRPr="0028321F" w:rsidRDefault="007A058E" w:rsidP="00630438">
            <w:pPr>
              <w:jc w:val="center"/>
              <w:rPr>
                <w:rStyle w:val="Style1"/>
                <w:color w:val="000000" w:themeColor="text1"/>
                <w:sz w:val="14"/>
                <w:szCs w:val="14"/>
              </w:rPr>
            </w:pPr>
            <w:r w:rsidRPr="0028321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J1 à J4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77509318"/>
            <w:placeholder>
              <w:docPart w:val="B354F3B9856B41F98CDC0CAE2EFFD8C8"/>
            </w:placeholder>
            <w:showingPlcHdr/>
            <w:text/>
          </w:sdtPr>
          <w:sdtEndPr/>
          <w:sdtContent>
            <w:tc>
              <w:tcPr>
                <w:tcW w:w="856" w:type="dxa"/>
                <w:vMerge w:val="restart"/>
                <w:shd w:val="clear" w:color="auto" w:fill="CCFFCC"/>
                <w:vAlign w:val="center"/>
              </w:tcPr>
              <w:p w14:paraId="31856217" w14:textId="29AA79A7" w:rsidR="007A058E" w:rsidRDefault="001E03C2" w:rsidP="009C555A">
                <w:pPr>
                  <w:jc w:val="center"/>
                  <w:rPr>
                    <w:rStyle w:val="Style1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7A058E" w:rsidRPr="00630B76" w14:paraId="07EEDD16" w14:textId="77777777" w:rsidTr="00171E4F">
        <w:trPr>
          <w:trHeight w:val="284"/>
        </w:trPr>
        <w:tc>
          <w:tcPr>
            <w:tcW w:w="1418" w:type="dxa"/>
            <w:vMerge/>
            <w:vAlign w:val="center"/>
          </w:tcPr>
          <w:p w14:paraId="4FE6BED1" w14:textId="77777777" w:rsidR="007A058E" w:rsidRDefault="007A058E" w:rsidP="0063052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00FFFF"/>
            <w:vAlign w:val="center"/>
          </w:tcPr>
          <w:p w14:paraId="62332600" w14:textId="77777777" w:rsidR="007A058E" w:rsidRPr="00A15952" w:rsidRDefault="007A058E" w:rsidP="00CF19C8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1595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Poussins et Benjamins</w:t>
            </w:r>
          </w:p>
          <w:p w14:paraId="5F45B22D" w14:textId="77777777" w:rsidR="007A058E" w:rsidRPr="00A15952" w:rsidRDefault="007A058E" w:rsidP="00CF19C8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1595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Cadets et minimes</w:t>
            </w:r>
          </w:p>
          <w:p w14:paraId="0FD162EF" w14:textId="77777777" w:rsidR="007A058E" w:rsidRPr="00A542EB" w:rsidRDefault="007A058E" w:rsidP="00CF19C8">
            <w:pPr>
              <w:rPr>
                <w:rFonts w:ascii="Arial" w:hAnsi="Arial" w:cs="Arial"/>
                <w:bCs/>
                <w:color w:val="FF0000"/>
                <w:sz w:val="4"/>
                <w:szCs w:val="4"/>
              </w:rPr>
            </w:pPr>
            <w:r w:rsidRPr="00A1595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Juniors, séniors et vétérans</w:t>
            </w:r>
          </w:p>
          <w:p w14:paraId="6ECD2497" w14:textId="77777777" w:rsidR="007A058E" w:rsidRPr="0055631B" w:rsidRDefault="007A058E" w:rsidP="00630525">
            <w:pPr>
              <w:rPr>
                <w:rFonts w:ascii="Arial" w:hAnsi="Arial" w:cs="Arial"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CCFFCC"/>
            <w:vAlign w:val="center"/>
          </w:tcPr>
          <w:p w14:paraId="4F01B6C8" w14:textId="77777777" w:rsidR="007A058E" w:rsidRPr="0028321F" w:rsidRDefault="008D79D3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7361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28321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0FCDEF4D" w14:textId="77777777" w:rsidR="007A058E" w:rsidRPr="0028321F" w:rsidRDefault="008D79D3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9770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28321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6A620BE0" w14:textId="77777777" w:rsidR="007A058E" w:rsidRPr="0028321F" w:rsidRDefault="008D79D3" w:rsidP="00A1595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78703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28321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00FFFF"/>
            <w:vAlign w:val="center"/>
          </w:tcPr>
          <w:p w14:paraId="4E6E8556" w14:textId="30D89A9E" w:rsidR="007A058E" w:rsidRPr="00B24005" w:rsidRDefault="007A058E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9441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00FE22D7" w14:textId="0A452C13" w:rsidR="007A058E" w:rsidRPr="00B24005" w:rsidRDefault="00B24005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9441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308B497B" w14:textId="3201C92F" w:rsidR="007A058E" w:rsidRPr="00B24005" w:rsidRDefault="00C05786" w:rsidP="00A159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9441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CCFFCC"/>
            <w:vAlign w:val="center"/>
          </w:tcPr>
          <w:p w14:paraId="6A8EB013" w14:textId="77777777" w:rsidR="007A058E" w:rsidRPr="00B24005" w:rsidRDefault="008D79D3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4900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7F05BDAD" w14:textId="77777777" w:rsidR="007A058E" w:rsidRPr="00B24005" w:rsidRDefault="008D79D3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95686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1A4A863E" w14:textId="77777777" w:rsidR="007A058E" w:rsidRPr="00B24005" w:rsidRDefault="008D79D3" w:rsidP="00A1595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7421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00FFFF"/>
            <w:vAlign w:val="center"/>
          </w:tcPr>
          <w:p w14:paraId="380CBDAF" w14:textId="29676348" w:rsidR="007A058E" w:rsidRPr="00B24005" w:rsidRDefault="007A058E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9441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5BD5AF26" w14:textId="0910E5F0" w:rsidR="007A058E" w:rsidRPr="00B24005" w:rsidRDefault="00181ECB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9441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2FAD3712" w14:textId="60087C59" w:rsidR="007A058E" w:rsidRPr="00B24005" w:rsidRDefault="00944190" w:rsidP="00A159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CCFFCC"/>
            <w:vAlign w:val="center"/>
          </w:tcPr>
          <w:p w14:paraId="23268775" w14:textId="77777777" w:rsidR="007A058E" w:rsidRPr="00B24005" w:rsidRDefault="008D79D3" w:rsidP="00A20FE1">
            <w:pPr>
              <w:shd w:val="clear" w:color="auto" w:fill="CCFFCC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37065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182745C9" w14:textId="77777777" w:rsidR="007A058E" w:rsidRPr="00B24005" w:rsidRDefault="008D79D3" w:rsidP="00A20FE1">
            <w:pPr>
              <w:shd w:val="clear" w:color="auto" w:fill="CCFFCC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9994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35ACDEED" w14:textId="77777777" w:rsidR="007A058E" w:rsidRPr="00B24005" w:rsidRDefault="008D79D3" w:rsidP="00A15952">
            <w:pPr>
              <w:shd w:val="clear" w:color="auto" w:fill="CCFFCC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7361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00FFFF"/>
            <w:vAlign w:val="center"/>
          </w:tcPr>
          <w:p w14:paraId="43F0F8B3" w14:textId="26DD6A38" w:rsidR="007A058E" w:rsidRPr="00B24005" w:rsidRDefault="00910752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9441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0E81B343" w14:textId="2584D183" w:rsidR="007A058E" w:rsidRPr="00B24005" w:rsidRDefault="007A058E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9441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20C6C8B7" w14:textId="39B2E1CA" w:rsidR="007A058E" w:rsidRPr="00B24005" w:rsidRDefault="00B24005" w:rsidP="00A159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9441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050ED0E0" w14:textId="77777777" w:rsidR="007A058E" w:rsidRPr="00B24005" w:rsidRDefault="008D79D3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91230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246FE44A" w14:textId="77777777" w:rsidR="007A058E" w:rsidRPr="00B24005" w:rsidRDefault="008D79D3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74754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7395A639" w14:textId="77777777" w:rsidR="007A058E" w:rsidRPr="00B24005" w:rsidRDefault="008D79D3" w:rsidP="00A1595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4521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8E" w:rsidRPr="00B2400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87" w:type="dxa"/>
            <w:shd w:val="clear" w:color="auto" w:fill="00FFFF"/>
            <w:noWrap/>
            <w:vAlign w:val="center"/>
          </w:tcPr>
          <w:p w14:paraId="59CB1F42" w14:textId="3B12D9A3" w:rsidR="007A058E" w:rsidRPr="00B24005" w:rsidRDefault="00944190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39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607B02B0" w14:textId="30CF31A9" w:rsidR="007A058E" w:rsidRPr="00B24005" w:rsidRDefault="00910752" w:rsidP="006305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9441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B24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.5</w:t>
            </w:r>
          </w:p>
          <w:p w14:paraId="1E09E6D2" w14:textId="77A58DB2" w:rsidR="007A058E" w:rsidRPr="00B24005" w:rsidRDefault="00C05786" w:rsidP="006305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="009441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6" w:type="dxa"/>
            <w:vMerge/>
            <w:shd w:val="clear" w:color="auto" w:fill="CCFFCC"/>
            <w:vAlign w:val="center"/>
          </w:tcPr>
          <w:p w14:paraId="7CE8BEDB" w14:textId="77777777" w:rsidR="007A058E" w:rsidRPr="0067635A" w:rsidRDefault="007A058E" w:rsidP="006305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30A" w:rsidRPr="00630B76" w14:paraId="12448521" w14:textId="77777777" w:rsidTr="00171E4F">
        <w:trPr>
          <w:trHeight w:val="284"/>
        </w:trPr>
        <w:tc>
          <w:tcPr>
            <w:tcW w:w="9209" w:type="dxa"/>
            <w:gridSpan w:val="10"/>
            <w:tcBorders>
              <w:bottom w:val="single" w:sz="4" w:space="0" w:color="auto"/>
            </w:tcBorders>
          </w:tcPr>
          <w:p w14:paraId="416ED4C9" w14:textId="5BC79352" w:rsidR="00502438" w:rsidRPr="00B24005" w:rsidRDefault="0054030A" w:rsidP="002E7E4D">
            <w:pPr>
              <w:ind w:left="6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Réduction </w:t>
            </w:r>
            <w:r w:rsidR="002E7E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pour les membres d’une même famille domiciliés à la même adresse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  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>-15 € pour le 2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ème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membre, -30 € pour le 3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ème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membre, 50 € </w:t>
            </w:r>
            <w:r w:rsidR="00502438"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(prix de la licence) 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>pour le 4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 xml:space="preserve">ème </w:t>
            </w:r>
            <w:r w:rsidR="00A542EB"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>membre</w:t>
            </w:r>
            <w:r w:rsidR="002E7E4D"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02438"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s’il a </w:t>
            </w:r>
            <w:r w:rsidR="002E7E4D"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>moins de 18 ans</w:t>
            </w:r>
          </w:p>
          <w:p w14:paraId="79C7995D" w14:textId="41065BFD" w:rsidR="0054030A" w:rsidRPr="0067635A" w:rsidRDefault="0054030A" w:rsidP="002E7E4D">
            <w:pPr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0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Coupons sport « ANCV</w:t>
            </w:r>
            <w:r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> »</w:t>
            </w:r>
            <w:r w:rsidR="00860EF0" w:rsidRPr="00B2400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acceptés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32405289"/>
            <w:placeholder>
              <w:docPart w:val="F4E82D539C3E493B9D6B02541B78E18A"/>
            </w:placeholder>
            <w:showingPlcHdr/>
            <w:text/>
          </w:sdtPr>
          <w:sdtEndPr/>
          <w:sdtContent>
            <w:tc>
              <w:tcPr>
                <w:tcW w:w="856" w:type="dxa"/>
                <w:shd w:val="clear" w:color="auto" w:fill="CCFFCC"/>
                <w:vAlign w:val="center"/>
              </w:tcPr>
              <w:p w14:paraId="7953788C" w14:textId="6633FCBD" w:rsidR="0054030A" w:rsidRPr="0067635A" w:rsidRDefault="00223939" w:rsidP="00630525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A843CB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4030A" w:rsidRPr="00630B76" w14:paraId="436CBF17" w14:textId="77777777" w:rsidTr="00171E4F">
        <w:trPr>
          <w:trHeight w:val="385"/>
        </w:trPr>
        <w:tc>
          <w:tcPr>
            <w:tcW w:w="9209" w:type="dxa"/>
            <w:gridSpan w:val="10"/>
            <w:tcBorders>
              <w:left w:val="nil"/>
              <w:bottom w:val="nil"/>
            </w:tcBorders>
            <w:vAlign w:val="center"/>
          </w:tcPr>
          <w:p w14:paraId="69B3F69D" w14:textId="30660F28" w:rsidR="0054030A" w:rsidRPr="0067635A" w:rsidRDefault="00D73E1C" w:rsidP="00D73E1C">
            <w:pPr>
              <w:shd w:val="clear" w:color="auto" w:fill="FFFFFF" w:themeFill="background1"/>
              <w:ind w:left="-567" w:right="-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364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Pour </w:t>
            </w:r>
            <w:r w:rsidR="004278E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1C2D5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     Total à payer</w:t>
            </w:r>
            <w:r w:rsidR="008050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1D6E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33744161"/>
            <w:placeholder>
              <w:docPart w:val="E6541BCFF6DC4B1FB640C7F556465497"/>
            </w:placeholder>
            <w:showingPlcHdr/>
            <w:text/>
          </w:sdtPr>
          <w:sdtEndPr/>
          <w:sdtContent>
            <w:tc>
              <w:tcPr>
                <w:tcW w:w="856" w:type="dxa"/>
                <w:shd w:val="clear" w:color="auto" w:fill="CCFFCC"/>
                <w:vAlign w:val="center"/>
              </w:tcPr>
              <w:p w14:paraId="3808C4A5" w14:textId="75C3ED2E" w:rsidR="0054030A" w:rsidRPr="0067635A" w:rsidRDefault="00223939" w:rsidP="00630525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</w:tbl>
    <w:p w14:paraId="3DEBA455" w14:textId="09E9F109" w:rsidR="008918D2" w:rsidRPr="0059097D" w:rsidRDefault="008918D2" w:rsidP="008918D2">
      <w:pPr>
        <w:ind w:left="1701" w:right="-853" w:hanging="1560"/>
        <w:rPr>
          <w:rFonts w:ascii="Arial" w:hAnsi="Arial" w:cs="Arial"/>
          <w:b/>
          <w:color w:val="000000"/>
          <w:sz w:val="4"/>
          <w:szCs w:val="4"/>
        </w:rPr>
      </w:pPr>
    </w:p>
    <w:p w14:paraId="559000CA" w14:textId="77777777" w:rsidR="00C163BE" w:rsidRPr="00C163BE" w:rsidRDefault="00C163BE" w:rsidP="00C42B0B">
      <w:pPr>
        <w:ind w:left="-284" w:right="-853" w:hanging="283"/>
        <w:rPr>
          <w:rFonts w:ascii="MS Gothic" w:eastAsia="MS Gothic" w:hAnsi="MS Gothic" w:cs="Arial"/>
          <w:sz w:val="4"/>
          <w:szCs w:val="4"/>
          <w:shd w:val="clear" w:color="auto" w:fill="CCFFCC"/>
        </w:rPr>
      </w:pPr>
      <w:r w:rsidRPr="00C163BE">
        <w:rPr>
          <w:rFonts w:ascii="MS Gothic" w:eastAsia="MS Gothic" w:hAnsi="MS Gothic" w:cs="Arial"/>
          <w:sz w:val="4"/>
          <w:szCs w:val="4"/>
          <w:shd w:val="clear" w:color="auto" w:fill="CCFFCC"/>
        </w:rPr>
        <w:t xml:space="preserve">   </w:t>
      </w:r>
    </w:p>
    <w:p w14:paraId="58843E31" w14:textId="04ED8F9B" w:rsidR="00C42B0B" w:rsidRPr="0055678A" w:rsidRDefault="00C163BE" w:rsidP="00C42B0B">
      <w:pPr>
        <w:ind w:left="-284" w:right="-853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42B0B" w:rsidRPr="0055678A">
        <w:rPr>
          <w:rFonts w:ascii="Arial" w:hAnsi="Arial" w:cs="Arial"/>
          <w:sz w:val="18"/>
          <w:szCs w:val="18"/>
        </w:rPr>
        <w:t xml:space="preserve">Je joins </w:t>
      </w:r>
      <w:r w:rsidR="00C42B0B" w:rsidRPr="0055678A">
        <w:rPr>
          <w:rFonts w:ascii="Arial" w:hAnsi="Arial" w:cs="Arial"/>
          <w:color w:val="000000"/>
          <w:sz w:val="18"/>
          <w:szCs w:val="18"/>
        </w:rPr>
        <w:t xml:space="preserve">1, 2 ou 3 chèques à l’ordre de </w:t>
      </w:r>
      <w:r w:rsidR="00C42B0B" w:rsidRPr="0055678A">
        <w:rPr>
          <w:rFonts w:ascii="Arial" w:hAnsi="Arial" w:cs="Arial"/>
          <w:b/>
          <w:color w:val="000000"/>
          <w:sz w:val="18"/>
          <w:szCs w:val="18"/>
        </w:rPr>
        <w:t>l’U.S.O. TT</w:t>
      </w:r>
      <w:r w:rsidR="00C42B0B" w:rsidRPr="0055678A">
        <w:rPr>
          <w:rFonts w:ascii="Arial" w:hAnsi="Arial" w:cs="Arial"/>
          <w:color w:val="000000"/>
          <w:sz w:val="18"/>
          <w:szCs w:val="18"/>
        </w:rPr>
        <w:t xml:space="preserve"> -&gt; paiement possible en 3 fois sur 3 mois à compter de la date </w:t>
      </w:r>
      <w:r w:rsidR="00C42B0B">
        <w:rPr>
          <w:rFonts w:ascii="Arial" w:hAnsi="Arial" w:cs="Arial"/>
          <w:color w:val="000000"/>
          <w:sz w:val="18"/>
          <w:szCs w:val="18"/>
        </w:rPr>
        <w:t>d</w:t>
      </w:r>
      <w:r w:rsidR="00C42B0B" w:rsidRPr="0055678A">
        <w:rPr>
          <w:rFonts w:ascii="Arial" w:hAnsi="Arial" w:cs="Arial"/>
          <w:color w:val="000000"/>
          <w:sz w:val="18"/>
          <w:szCs w:val="18"/>
        </w:rPr>
        <w:t>’inscription, les chèques ne seront pas antidatés (mettre la date d’encaissement souhaitée au dos des chèques).</w:t>
      </w:r>
    </w:p>
    <w:tbl>
      <w:tblPr>
        <w:tblpPr w:leftFromText="141" w:rightFromText="141" w:vertAnchor="text" w:horzAnchor="margin" w:tblpXSpec="center" w:tblpY="13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121"/>
        <w:gridCol w:w="1984"/>
        <w:gridCol w:w="2274"/>
      </w:tblGrid>
      <w:tr w:rsidR="00C42B0B" w:rsidRPr="0055678A" w14:paraId="4ACAEECC" w14:textId="77777777" w:rsidTr="003317DD">
        <w:trPr>
          <w:trHeight w:val="283"/>
        </w:trPr>
        <w:tc>
          <w:tcPr>
            <w:tcW w:w="2699" w:type="dxa"/>
            <w:shd w:val="clear" w:color="auto" w:fill="FFFFFF" w:themeFill="background1"/>
            <w:vAlign w:val="center"/>
          </w:tcPr>
          <w:p w14:paraId="6452BE62" w14:textId="77777777" w:rsidR="00C42B0B" w:rsidRPr="0055678A" w:rsidRDefault="00C42B0B" w:rsidP="008237A9">
            <w:pPr>
              <w:ind w:right="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78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 w:themeFill="background1"/>
              </w:rPr>
              <w:t>BANQUE 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2038879709"/>
            <w:lock w:val="sdtLocked"/>
            <w:placeholder>
              <w:docPart w:val="87E743B359D94CCB8FA545A0CFBB00A3"/>
            </w:placeholder>
            <w:showingPlcHdr/>
            <w:text/>
          </w:sdtPr>
          <w:sdtEndPr/>
          <w:sdtContent>
            <w:tc>
              <w:tcPr>
                <w:tcW w:w="2121" w:type="dxa"/>
                <w:shd w:val="clear" w:color="auto" w:fill="CCFFCC"/>
                <w:vAlign w:val="center"/>
              </w:tcPr>
              <w:p w14:paraId="555E949C" w14:textId="12304F9A" w:rsidR="00C42B0B" w:rsidRPr="0011245A" w:rsidRDefault="00A55C0A" w:rsidP="005C1553">
                <w:pPr>
                  <w:ind w:right="-123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627157011"/>
            <w:lock w:val="sdtLocked"/>
            <w:placeholder>
              <w:docPart w:val="74B288F9374C46DEB61C461D0FA90F8C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CCFFCC"/>
                <w:vAlign w:val="center"/>
              </w:tcPr>
              <w:p w14:paraId="28780ACD" w14:textId="485FCF74" w:rsidR="00C42B0B" w:rsidRPr="0011245A" w:rsidRDefault="00A55C0A" w:rsidP="005C1553">
                <w:pPr>
                  <w:ind w:right="-6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</w:t>
                </w:r>
                <w:r w:rsidR="005C1553" w:rsidRPr="0011245A">
                  <w:rPr>
                    <w:rStyle w:val="Textedelespacerserv"/>
                    <w:rFonts w:eastAsia="Calibr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1415745705"/>
            <w:lock w:val="sdtLocked"/>
            <w:placeholder>
              <w:docPart w:val="2DBD97E24DFF4EF7BEFFDD71D059C4D9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CCFFCC"/>
                <w:vAlign w:val="center"/>
              </w:tcPr>
              <w:p w14:paraId="2043240E" w14:textId="54BE1510" w:rsidR="00C42B0B" w:rsidRPr="0011245A" w:rsidRDefault="00A55C0A" w:rsidP="005C1553">
                <w:pPr>
                  <w:ind w:right="-3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</w:t>
                </w:r>
              </w:p>
            </w:tc>
          </w:sdtContent>
        </w:sdt>
      </w:tr>
      <w:tr w:rsidR="00C42B0B" w:rsidRPr="0055678A" w14:paraId="05DD428B" w14:textId="77777777" w:rsidTr="003317DD">
        <w:trPr>
          <w:trHeight w:val="283"/>
        </w:trPr>
        <w:tc>
          <w:tcPr>
            <w:tcW w:w="2699" w:type="dxa"/>
            <w:vAlign w:val="center"/>
          </w:tcPr>
          <w:p w14:paraId="6637ED69" w14:textId="77777777" w:rsidR="00C42B0B" w:rsidRPr="0055678A" w:rsidRDefault="00C42B0B" w:rsidP="008237A9">
            <w:pPr>
              <w:ind w:right="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78A">
              <w:rPr>
                <w:rFonts w:ascii="Arial" w:hAnsi="Arial" w:cs="Arial"/>
                <w:color w:val="000000"/>
                <w:sz w:val="18"/>
                <w:szCs w:val="18"/>
              </w:rPr>
              <w:t>N° chèque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1795558534"/>
            <w:lock w:val="sdtLocked"/>
            <w:placeholder>
              <w:docPart w:val="D7D31C81D90348C58A01D0878D33EB5F"/>
            </w:placeholder>
            <w:showingPlcHdr/>
            <w:text/>
          </w:sdtPr>
          <w:sdtEndPr/>
          <w:sdtContent>
            <w:tc>
              <w:tcPr>
                <w:tcW w:w="2121" w:type="dxa"/>
                <w:shd w:val="clear" w:color="auto" w:fill="CCFFCC"/>
                <w:vAlign w:val="center"/>
              </w:tcPr>
              <w:p w14:paraId="0A9BC52A" w14:textId="32C443F3" w:rsidR="00C42B0B" w:rsidRPr="0011245A" w:rsidRDefault="00A55C0A" w:rsidP="005C1553">
                <w:pPr>
                  <w:ind w:right="-123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759301010"/>
            <w:lock w:val="sdtLocked"/>
            <w:placeholder>
              <w:docPart w:val="68116C06F736429EA9B43A7D8C3FB9DE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CCFFCC"/>
                <w:vAlign w:val="center"/>
              </w:tcPr>
              <w:p w14:paraId="14E7A4F1" w14:textId="6245E05A" w:rsidR="00C42B0B" w:rsidRPr="0011245A" w:rsidRDefault="00A55C0A" w:rsidP="005C1553">
                <w:pPr>
                  <w:ind w:right="-6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2039113975"/>
            <w:lock w:val="sdtLocked"/>
            <w:placeholder>
              <w:docPart w:val="9B16270DA8CE4957B6E1BC1AFCD54546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CCFFCC"/>
                <w:vAlign w:val="center"/>
              </w:tcPr>
              <w:p w14:paraId="15AF6C5F" w14:textId="3FAC972D" w:rsidR="00C42B0B" w:rsidRPr="0011245A" w:rsidRDefault="00A55C0A" w:rsidP="005C1553">
                <w:pPr>
                  <w:ind w:right="-3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</w:t>
                </w:r>
              </w:p>
            </w:tc>
          </w:sdtContent>
        </w:sdt>
      </w:tr>
      <w:tr w:rsidR="00C42B0B" w:rsidRPr="0055678A" w14:paraId="7A9E2510" w14:textId="77777777" w:rsidTr="003317DD">
        <w:trPr>
          <w:trHeight w:val="283"/>
        </w:trPr>
        <w:tc>
          <w:tcPr>
            <w:tcW w:w="2699" w:type="dxa"/>
            <w:vAlign w:val="center"/>
          </w:tcPr>
          <w:p w14:paraId="144E93A8" w14:textId="77777777" w:rsidR="00C42B0B" w:rsidRPr="0055678A" w:rsidRDefault="00C42B0B" w:rsidP="008237A9">
            <w:pPr>
              <w:ind w:right="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78A">
              <w:rPr>
                <w:rFonts w:ascii="Arial" w:hAnsi="Arial" w:cs="Arial"/>
                <w:color w:val="000000"/>
                <w:sz w:val="18"/>
                <w:szCs w:val="18"/>
              </w:rPr>
              <w:t>Montant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1389720080"/>
            <w:lock w:val="sdtLocked"/>
            <w:placeholder>
              <w:docPart w:val="90B47BA83A4D44D99030B22070AD21A9"/>
            </w:placeholder>
            <w:showingPlcHdr/>
            <w:text/>
          </w:sdtPr>
          <w:sdtEndPr/>
          <w:sdtContent>
            <w:tc>
              <w:tcPr>
                <w:tcW w:w="2121" w:type="dxa"/>
                <w:shd w:val="clear" w:color="auto" w:fill="CCFFCC"/>
                <w:vAlign w:val="center"/>
              </w:tcPr>
              <w:p w14:paraId="2583609C" w14:textId="57017B2B" w:rsidR="00C42B0B" w:rsidRPr="0011245A" w:rsidRDefault="005E57CB" w:rsidP="005C1553">
                <w:pPr>
                  <w:ind w:right="-123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1560513609"/>
            <w:lock w:val="sdtLocked"/>
            <w:placeholder>
              <w:docPart w:val="67A00FFB32454B8EB3417ECF6BCDC432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CCFFCC"/>
                <w:vAlign w:val="center"/>
              </w:tcPr>
              <w:p w14:paraId="3C1E0C93" w14:textId="5BD91DC7" w:rsidR="00C42B0B" w:rsidRPr="0011245A" w:rsidRDefault="005E57CB" w:rsidP="005C1553">
                <w:pPr>
                  <w:ind w:right="-6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2030448847"/>
            <w:lock w:val="sdtLocked"/>
            <w:placeholder>
              <w:docPart w:val="6443B1593B7048389E0347E68B11C11A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CCFFCC"/>
                <w:vAlign w:val="center"/>
              </w:tcPr>
              <w:p w14:paraId="67D53D50" w14:textId="426287CF" w:rsidR="00C42B0B" w:rsidRPr="0011245A" w:rsidRDefault="0084368A" w:rsidP="005C1553">
                <w:pPr>
                  <w:ind w:right="-3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</w:t>
                </w:r>
              </w:p>
            </w:tc>
          </w:sdtContent>
        </w:sdt>
      </w:tr>
      <w:tr w:rsidR="00C42B0B" w:rsidRPr="0055678A" w14:paraId="4C4BC3DC" w14:textId="77777777" w:rsidTr="003317DD">
        <w:trPr>
          <w:trHeight w:val="283"/>
        </w:trPr>
        <w:tc>
          <w:tcPr>
            <w:tcW w:w="2699" w:type="dxa"/>
            <w:vAlign w:val="center"/>
          </w:tcPr>
          <w:p w14:paraId="2000D272" w14:textId="77777777" w:rsidR="00C42B0B" w:rsidRPr="0055678A" w:rsidRDefault="00C42B0B" w:rsidP="008237A9">
            <w:pPr>
              <w:ind w:right="4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78A">
              <w:rPr>
                <w:rFonts w:ascii="Arial" w:hAnsi="Arial" w:cs="Arial"/>
                <w:color w:val="000000"/>
                <w:sz w:val="18"/>
                <w:szCs w:val="18"/>
              </w:rPr>
              <w:t>Date encaissement souhaitée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1864813161"/>
            <w:lock w:val="sdtLocked"/>
            <w:placeholder>
              <w:docPart w:val="3E62A8CC56174391B027E6D245230B31"/>
            </w:placeholder>
            <w:showingPlcHdr/>
            <w:text/>
          </w:sdtPr>
          <w:sdtEndPr/>
          <w:sdtContent>
            <w:tc>
              <w:tcPr>
                <w:tcW w:w="2121" w:type="dxa"/>
                <w:shd w:val="clear" w:color="auto" w:fill="CCFFCC"/>
                <w:vAlign w:val="center"/>
              </w:tcPr>
              <w:p w14:paraId="5A962E2A" w14:textId="0C6B5957" w:rsidR="00C42B0B" w:rsidRPr="0011245A" w:rsidRDefault="005E57CB" w:rsidP="005C1553">
                <w:pPr>
                  <w:ind w:right="-123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1619514156"/>
            <w:lock w:val="sdtLocked"/>
            <w:placeholder>
              <w:docPart w:val="AF0C893B5CC543D3A7CD958E07BE0BAE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CCFFCC"/>
                <w:vAlign w:val="center"/>
              </w:tcPr>
              <w:p w14:paraId="4E75D76D" w14:textId="63ED8F82" w:rsidR="00C42B0B" w:rsidRPr="0011245A" w:rsidRDefault="00241869" w:rsidP="005C1553">
                <w:pPr>
                  <w:ind w:right="-6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1081373049"/>
            <w:lock w:val="sdtLocked"/>
            <w:placeholder>
              <w:docPart w:val="E020ACC118A846D8A35117D1FA1D8546"/>
            </w:placeholder>
            <w:showingPlcHdr/>
            <w:text/>
          </w:sdtPr>
          <w:sdtEndPr/>
          <w:sdtContent>
            <w:tc>
              <w:tcPr>
                <w:tcW w:w="2274" w:type="dxa"/>
                <w:shd w:val="clear" w:color="auto" w:fill="CCFFCC"/>
                <w:vAlign w:val="center"/>
              </w:tcPr>
              <w:p w14:paraId="19D64618" w14:textId="54E31C97" w:rsidR="00C42B0B" w:rsidRPr="0011245A" w:rsidRDefault="00DB301B" w:rsidP="005C1553">
                <w:pPr>
                  <w:ind w:right="-3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</w:t>
                </w:r>
              </w:p>
            </w:tc>
          </w:sdtContent>
        </w:sdt>
      </w:tr>
    </w:tbl>
    <w:p w14:paraId="11A5B128" w14:textId="77777777" w:rsidR="00C42B0B" w:rsidRPr="00B13E0C" w:rsidRDefault="00C42B0B" w:rsidP="00C42B0B">
      <w:pPr>
        <w:ind w:left="-567" w:right="-711"/>
        <w:rPr>
          <w:rFonts w:ascii="Arial" w:hAnsi="Arial" w:cs="Arial"/>
          <w:color w:val="000000"/>
          <w:sz w:val="12"/>
          <w:szCs w:val="12"/>
        </w:rPr>
      </w:pPr>
    </w:p>
    <w:p w14:paraId="1C8A0408" w14:textId="77777777" w:rsidR="00C42B0B" w:rsidRDefault="00C42B0B" w:rsidP="00C42B0B">
      <w:pPr>
        <w:ind w:left="-567" w:right="-711"/>
        <w:rPr>
          <w:rFonts w:ascii="Arial" w:hAnsi="Arial" w:cs="Arial"/>
          <w:color w:val="000000"/>
          <w:sz w:val="18"/>
          <w:szCs w:val="18"/>
        </w:rPr>
      </w:pPr>
      <w:r w:rsidRPr="0055678A">
        <w:rPr>
          <w:rFonts w:ascii="Arial" w:hAnsi="Arial" w:cs="Arial"/>
          <w:color w:val="000000"/>
          <w:sz w:val="18"/>
          <w:szCs w:val="18"/>
        </w:rPr>
        <w:t>En cas de règlement pour plusieurs adhérents (même adresse fiscale), indiquer les noms et prénoms :</w:t>
      </w:r>
    </w:p>
    <w:p w14:paraId="75C958BB" w14:textId="226F98CA" w:rsidR="00C42B0B" w:rsidRPr="0011245A" w:rsidRDefault="00C42B0B" w:rsidP="00C42B0B">
      <w:pPr>
        <w:shd w:val="clear" w:color="auto" w:fill="CCFFCC"/>
        <w:ind w:left="-567" w:right="-2"/>
        <w:rPr>
          <w:rFonts w:ascii="Arial" w:hAnsi="Arial" w:cs="Arial"/>
          <w:sz w:val="16"/>
          <w:szCs w:val="16"/>
        </w:rPr>
      </w:pPr>
      <w:r w:rsidRPr="0055678A">
        <w:rPr>
          <w:rFonts w:ascii="Arial" w:hAnsi="Arial" w:cs="Arial"/>
          <w:color w:val="000000"/>
          <w:sz w:val="18"/>
          <w:szCs w:val="18"/>
        </w:rPr>
        <w:t xml:space="preserve">   </w:t>
      </w:r>
      <w:sdt>
        <w:sdtPr>
          <w:rPr>
            <w:rFonts w:ascii="Arial" w:hAnsi="Arial" w:cs="Arial"/>
            <w:color w:val="000000"/>
            <w:sz w:val="16"/>
            <w:szCs w:val="16"/>
          </w:rPr>
          <w:id w:val="474422521"/>
          <w:lock w:val="sdtLocked"/>
          <w:placeholder>
            <w:docPart w:val="847D5A77024A4470934F46068470C789"/>
          </w:placeholder>
          <w:showingPlcHdr/>
          <w:text/>
        </w:sdtPr>
        <w:sdtEndPr/>
        <w:sdtContent>
          <w:r w:rsidR="00C74C67">
            <w:rPr>
              <w:rStyle w:val="Textedelespacerserv"/>
              <w:rFonts w:eastAsia="Calibri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2AA35A75" w14:textId="77777777" w:rsidR="0050351E" w:rsidRDefault="0050351E" w:rsidP="001A18C6">
      <w:pPr>
        <w:ind w:left="-567" w:right="-711"/>
        <w:jc w:val="both"/>
        <w:rPr>
          <w:rFonts w:ascii="Arial" w:hAnsi="Arial" w:cs="Arial"/>
          <w:b/>
          <w:color w:val="0070C0"/>
          <w:sz w:val="18"/>
          <w:szCs w:val="18"/>
          <w:shd w:val="clear" w:color="auto" w:fill="FFFFFF" w:themeFill="background1"/>
        </w:rPr>
      </w:pPr>
    </w:p>
    <w:p w14:paraId="55E5EC21" w14:textId="0663E44E" w:rsidR="00975B3A" w:rsidRPr="00562364" w:rsidRDefault="009A42F6" w:rsidP="001A18C6">
      <w:pPr>
        <w:ind w:left="-567" w:right="-711"/>
        <w:jc w:val="both"/>
        <w:rPr>
          <w:rFonts w:ascii="Arial" w:hAnsi="Arial" w:cs="Arial"/>
          <w:sz w:val="32"/>
          <w:szCs w:val="32"/>
        </w:rPr>
      </w:pPr>
      <w:r w:rsidRPr="00562364">
        <w:rPr>
          <w:rFonts w:ascii="Arial" w:hAnsi="Arial" w:cs="Arial"/>
          <w:b/>
          <w:color w:val="0070C0"/>
          <w:sz w:val="32"/>
          <w:szCs w:val="32"/>
          <w:shd w:val="clear" w:color="auto" w:fill="FFFFFF" w:themeFill="background1"/>
        </w:rPr>
        <w:t xml:space="preserve">Attestation de paiement :    </w:t>
      </w:r>
      <w:r w:rsidRPr="00562364">
        <w:rPr>
          <w:rFonts w:ascii="Arial" w:hAnsi="Arial" w:cs="Arial"/>
          <w:sz w:val="32"/>
          <w:szCs w:val="32"/>
          <w:shd w:val="clear" w:color="auto" w:fill="CCFFCC"/>
        </w:rPr>
        <w:t xml:space="preserve"> </w:t>
      </w:r>
      <w:sdt>
        <w:sdtPr>
          <w:rPr>
            <w:rFonts w:ascii="Arial" w:hAnsi="Arial" w:cs="Arial"/>
            <w:sz w:val="32"/>
            <w:szCs w:val="32"/>
            <w:shd w:val="clear" w:color="auto" w:fill="CCFFCC"/>
          </w:rPr>
          <w:id w:val="114570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537">
            <w:rPr>
              <w:rFonts w:ascii="MS Gothic" w:eastAsia="MS Gothic" w:hAnsi="MS Gothic" w:cs="Arial" w:hint="eastAsia"/>
              <w:sz w:val="32"/>
              <w:szCs w:val="32"/>
              <w:shd w:val="clear" w:color="auto" w:fill="CCFFCC"/>
            </w:rPr>
            <w:t>☐</w:t>
          </w:r>
        </w:sdtContent>
      </w:sdt>
      <w:r w:rsidRPr="00562364">
        <w:rPr>
          <w:rFonts w:ascii="Arial" w:hAnsi="Arial" w:cs="Arial"/>
          <w:b/>
          <w:color w:val="0070C0"/>
          <w:sz w:val="32"/>
          <w:szCs w:val="32"/>
        </w:rPr>
        <w:t xml:space="preserve">  Non</w:t>
      </w:r>
      <w:r w:rsidRPr="00562364">
        <w:rPr>
          <w:rFonts w:ascii="Arial" w:hAnsi="Arial" w:cs="Arial"/>
          <w:b/>
          <w:color w:val="0070C0"/>
          <w:sz w:val="32"/>
          <w:szCs w:val="32"/>
          <w:shd w:val="clear" w:color="auto" w:fill="FFFFFF" w:themeFill="background1"/>
        </w:rPr>
        <w:t xml:space="preserve">     </w:t>
      </w:r>
      <w:r w:rsidRPr="00562364">
        <w:rPr>
          <w:rFonts w:ascii="Arial" w:hAnsi="Arial" w:cs="Arial"/>
          <w:sz w:val="32"/>
          <w:szCs w:val="32"/>
          <w:shd w:val="clear" w:color="auto" w:fill="CCFFCC"/>
        </w:rPr>
        <w:t xml:space="preserve"> </w:t>
      </w:r>
      <w:sdt>
        <w:sdtPr>
          <w:rPr>
            <w:rFonts w:ascii="Arial" w:hAnsi="Arial" w:cs="Arial"/>
            <w:sz w:val="32"/>
            <w:szCs w:val="32"/>
            <w:shd w:val="clear" w:color="auto" w:fill="CCFFCC"/>
          </w:rPr>
          <w:id w:val="128068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2364">
            <w:rPr>
              <w:rFonts w:ascii="MS Gothic" w:eastAsia="MS Gothic" w:hAnsi="MS Gothic" w:cs="Arial" w:hint="eastAsia"/>
              <w:sz w:val="32"/>
              <w:szCs w:val="32"/>
              <w:shd w:val="clear" w:color="auto" w:fill="CCFFCC"/>
            </w:rPr>
            <w:t>☐</w:t>
          </w:r>
        </w:sdtContent>
      </w:sdt>
      <w:r w:rsidRPr="00562364">
        <w:rPr>
          <w:rFonts w:ascii="Arial" w:hAnsi="Arial" w:cs="Arial"/>
          <w:b/>
          <w:color w:val="0070C0"/>
          <w:sz w:val="32"/>
          <w:szCs w:val="32"/>
        </w:rPr>
        <w:t xml:space="preserve">  Oui</w:t>
      </w:r>
    </w:p>
    <w:p w14:paraId="2F245F82" w14:textId="77777777" w:rsidR="0050351E" w:rsidRDefault="0050351E" w:rsidP="001A18C6">
      <w:pPr>
        <w:ind w:left="-567" w:right="-711"/>
        <w:jc w:val="both"/>
        <w:rPr>
          <w:rFonts w:ascii="Arial" w:hAnsi="Arial" w:cs="Arial"/>
          <w:i/>
          <w:iCs/>
          <w:sz w:val="18"/>
          <w:szCs w:val="18"/>
        </w:rPr>
      </w:pPr>
    </w:p>
    <w:p w14:paraId="01A6CD25" w14:textId="57D2055B" w:rsidR="00BC024B" w:rsidRDefault="00BC024B" w:rsidP="001A18C6">
      <w:pPr>
        <w:ind w:left="-567" w:right="-711"/>
        <w:jc w:val="both"/>
        <w:rPr>
          <w:i/>
          <w:iCs/>
          <w:noProof/>
        </w:rPr>
      </w:pPr>
      <w:r w:rsidRPr="009C2E4E">
        <w:rPr>
          <w:rFonts w:ascii="Arial" w:hAnsi="Arial" w:cs="Arial"/>
          <w:i/>
          <w:iCs/>
          <w:sz w:val="18"/>
          <w:szCs w:val="18"/>
        </w:rPr>
        <w:t>Les données à caractère personnel (nom, prénom, date de naissance, sexe, nationalité, adresse postale</w:t>
      </w:r>
      <w:r w:rsidR="00B87C2E" w:rsidRPr="009C2E4E">
        <w:rPr>
          <w:rFonts w:ascii="Arial" w:hAnsi="Arial" w:cs="Arial"/>
          <w:i/>
          <w:iCs/>
          <w:sz w:val="18"/>
          <w:szCs w:val="18"/>
        </w:rPr>
        <w:t>, courriel</w:t>
      </w:r>
      <w:r w:rsidRPr="009C2E4E">
        <w:rPr>
          <w:rFonts w:ascii="Arial" w:hAnsi="Arial" w:cs="Arial"/>
          <w:i/>
          <w:iCs/>
          <w:sz w:val="18"/>
          <w:szCs w:val="18"/>
        </w:rPr>
        <w:t>) sont indispensables à la délivrance de votre licence par la FFTT. Par la présente demande d’inscription, vous êtes informé de la publication de vos résultats obtenus au cours des compétitions en lien avec celle-ci sur les supports officiels de la FFTT ou agréés par celle-ci. Ces résultats feront apparaître « nom, prénom, catégorie d’âge et club ».</w:t>
      </w:r>
      <w:r w:rsidR="00B87C2E" w:rsidRPr="009C2E4E">
        <w:rPr>
          <w:i/>
          <w:iCs/>
          <w:noProof/>
        </w:rPr>
        <w:t xml:space="preserve"> </w:t>
      </w:r>
    </w:p>
    <w:p w14:paraId="2FF0A89E" w14:textId="77777777" w:rsidR="003B6A19" w:rsidRDefault="003B6A19" w:rsidP="001A18C6">
      <w:pPr>
        <w:ind w:left="-567" w:right="-711"/>
        <w:jc w:val="both"/>
        <w:rPr>
          <w:i/>
          <w:iCs/>
          <w:noProof/>
        </w:rPr>
      </w:pPr>
    </w:p>
    <w:p w14:paraId="0744D82B" w14:textId="77777777" w:rsidR="003B6A19" w:rsidRDefault="003B6A19" w:rsidP="001A18C6">
      <w:pPr>
        <w:ind w:left="-567" w:right="-711"/>
        <w:jc w:val="both"/>
        <w:rPr>
          <w:i/>
          <w:iCs/>
          <w:noProof/>
        </w:rPr>
      </w:pPr>
    </w:p>
    <w:p w14:paraId="2A6C05D2" w14:textId="77777777" w:rsidR="00536E9C" w:rsidRDefault="00536E9C" w:rsidP="001A18C6">
      <w:pPr>
        <w:ind w:left="-567" w:right="-711"/>
        <w:jc w:val="both"/>
        <w:rPr>
          <w:i/>
          <w:iCs/>
          <w:noProof/>
        </w:rPr>
      </w:pPr>
    </w:p>
    <w:p w14:paraId="21CBFAF8" w14:textId="77777777" w:rsidR="00124949" w:rsidRDefault="00124949" w:rsidP="004D7398">
      <w:pPr>
        <w:rPr>
          <w:rFonts w:ascii="Arial" w:hAnsi="Arial" w:cs="Arial"/>
          <w:sz w:val="20"/>
          <w:szCs w:val="20"/>
        </w:rPr>
      </w:pPr>
    </w:p>
    <w:p w14:paraId="6C44BD44" w14:textId="00E9BB88" w:rsidR="00E96848" w:rsidRDefault="005C43D4" w:rsidP="004D7398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2BF96E6E" wp14:editId="4C8F71DE">
            <wp:simplePos x="0" y="0"/>
            <wp:positionH relativeFrom="column">
              <wp:posOffset>232228</wp:posOffset>
            </wp:positionH>
            <wp:positionV relativeFrom="paragraph">
              <wp:posOffset>8890</wp:posOffset>
            </wp:positionV>
            <wp:extent cx="701927" cy="690007"/>
            <wp:effectExtent l="0" t="0" r="317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27" cy="690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E0C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CCE830" wp14:editId="39649078">
                <wp:simplePos x="0" y="0"/>
                <wp:positionH relativeFrom="column">
                  <wp:posOffset>1336584</wp:posOffset>
                </wp:positionH>
                <wp:positionV relativeFrom="paragraph">
                  <wp:posOffset>63864</wp:posOffset>
                </wp:positionV>
                <wp:extent cx="4391025" cy="772886"/>
                <wp:effectExtent l="0" t="0" r="28575" b="2730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2F156" w14:textId="77777777" w:rsidR="00642FCE" w:rsidRDefault="00642FCE" w:rsidP="00756CD5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44363">
                              <w:rPr>
                                <w:rFonts w:ascii="Arial Black" w:hAnsi="Arial Black" w:cs="Arial"/>
                                <w:b/>
                                <w:sz w:val="40"/>
                                <w:szCs w:val="40"/>
                              </w:rPr>
                              <w:t>USO TENNIS DE TABLE</w:t>
                            </w:r>
                          </w:p>
                          <w:p w14:paraId="34842405" w14:textId="0C39DD16" w:rsidR="00642FCE" w:rsidRPr="00124949" w:rsidRDefault="00642FCE" w:rsidP="00756CD5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24949">
                              <w:rPr>
                                <w:rFonts w:ascii="Arial Black" w:hAnsi="Arial Black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Fiche d’inscription</w:t>
                            </w:r>
                            <w:r w:rsidR="0054030A" w:rsidRPr="00124949">
                              <w:rPr>
                                <w:rFonts w:ascii="Arial Black" w:hAnsi="Arial Black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33A9" w:rsidRPr="00124949">
                              <w:rPr>
                                <w:rFonts w:ascii="Arial Black" w:hAnsi="Arial Black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202</w:t>
                            </w:r>
                            <w:r w:rsidR="00A45B1F" w:rsidRPr="00124949">
                              <w:rPr>
                                <w:rFonts w:ascii="Arial Black" w:hAnsi="Arial Black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5</w:t>
                            </w:r>
                            <w:r w:rsidR="0054030A" w:rsidRPr="00124949">
                              <w:rPr>
                                <w:rFonts w:ascii="Arial Black" w:hAnsi="Arial Black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- 20</w:t>
                            </w:r>
                            <w:r w:rsidR="00886BF5" w:rsidRPr="00124949">
                              <w:rPr>
                                <w:rFonts w:ascii="Arial Black" w:hAnsi="Arial Black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2</w:t>
                            </w:r>
                            <w:r w:rsidR="00A45B1F" w:rsidRPr="00124949">
                              <w:rPr>
                                <w:rFonts w:ascii="Arial Black" w:hAnsi="Arial Black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4C66A377" w14:textId="77777777" w:rsidR="00642FCE" w:rsidRDefault="00642FCE" w:rsidP="00756CD5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899E94B" w14:textId="77777777" w:rsidR="00642FCE" w:rsidRDefault="00642FCE" w:rsidP="00756CD5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397ACA6" w14:textId="77777777" w:rsidR="00642FCE" w:rsidRPr="00E53B31" w:rsidRDefault="00642FCE" w:rsidP="00756CD5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CE830" id="Text Box 3" o:spid="_x0000_s1030" type="#_x0000_t202" style="position:absolute;margin-left:105.25pt;margin-top:5.05pt;width:345.75pt;height:6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" strokecolor="white">
                <v:textbox>
                  <w:txbxContent>
                    <w:p w14:paraId="5BB2F156" w14:textId="77777777" w:rsidR="00642FCE" w:rsidRDefault="00642FCE" w:rsidP="00756CD5">
                      <w:pPr>
                        <w:jc w:val="center"/>
                        <w:rPr>
                          <w:rFonts w:ascii="Arial Black" w:hAnsi="Arial Black" w:cs="Arial"/>
                          <w:b/>
                          <w:sz w:val="40"/>
                          <w:szCs w:val="40"/>
                        </w:rPr>
                      </w:pPr>
                      <w:r w:rsidRPr="00F44363">
                        <w:rPr>
                          <w:rFonts w:ascii="Arial Black" w:hAnsi="Arial Black" w:cs="Arial"/>
                          <w:b/>
                          <w:sz w:val="40"/>
                          <w:szCs w:val="40"/>
                        </w:rPr>
                        <w:t>USO TENNIS DE TABLE</w:t>
                      </w:r>
                    </w:p>
                    <w:p w14:paraId="34842405" w14:textId="0C39DD16" w:rsidR="00642FCE" w:rsidRPr="00124949" w:rsidRDefault="00642FCE" w:rsidP="00756CD5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24949">
                        <w:rPr>
                          <w:rFonts w:ascii="Arial Black" w:hAnsi="Arial Black" w:cs="Arial"/>
                          <w:b/>
                          <w:color w:val="0070C0"/>
                          <w:sz w:val="36"/>
                          <w:szCs w:val="36"/>
                        </w:rPr>
                        <w:t>Fiche d’inscription</w:t>
                      </w:r>
                      <w:r w:rsidR="0054030A" w:rsidRPr="00124949">
                        <w:rPr>
                          <w:rFonts w:ascii="Arial Black" w:hAnsi="Arial Black" w:cs="Arial"/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7433A9" w:rsidRPr="00124949">
                        <w:rPr>
                          <w:rFonts w:ascii="Arial Black" w:hAnsi="Arial Black" w:cs="Arial"/>
                          <w:b/>
                          <w:color w:val="0070C0"/>
                          <w:sz w:val="36"/>
                          <w:szCs w:val="36"/>
                        </w:rPr>
                        <w:t>202</w:t>
                      </w:r>
                      <w:r w:rsidR="00A45B1F" w:rsidRPr="00124949">
                        <w:rPr>
                          <w:rFonts w:ascii="Arial Black" w:hAnsi="Arial Black" w:cs="Arial"/>
                          <w:b/>
                          <w:color w:val="0070C0"/>
                          <w:sz w:val="36"/>
                          <w:szCs w:val="36"/>
                        </w:rPr>
                        <w:t>5</w:t>
                      </w:r>
                      <w:r w:rsidR="0054030A" w:rsidRPr="00124949">
                        <w:rPr>
                          <w:rFonts w:ascii="Arial Black" w:hAnsi="Arial Black" w:cs="Arial"/>
                          <w:b/>
                          <w:color w:val="0070C0"/>
                          <w:sz w:val="36"/>
                          <w:szCs w:val="36"/>
                        </w:rPr>
                        <w:t xml:space="preserve"> - 20</w:t>
                      </w:r>
                      <w:r w:rsidR="00886BF5" w:rsidRPr="00124949">
                        <w:rPr>
                          <w:rFonts w:ascii="Arial Black" w:hAnsi="Arial Black" w:cs="Arial"/>
                          <w:b/>
                          <w:color w:val="0070C0"/>
                          <w:sz w:val="36"/>
                          <w:szCs w:val="36"/>
                        </w:rPr>
                        <w:t>2</w:t>
                      </w:r>
                      <w:r w:rsidR="00A45B1F" w:rsidRPr="00124949">
                        <w:rPr>
                          <w:rFonts w:ascii="Arial Black" w:hAnsi="Arial Black" w:cs="Arial"/>
                          <w:b/>
                          <w:color w:val="0070C0"/>
                          <w:sz w:val="36"/>
                          <w:szCs w:val="36"/>
                        </w:rPr>
                        <w:t>6</w:t>
                      </w:r>
                    </w:p>
                    <w:p w14:paraId="4C66A377" w14:textId="77777777" w:rsidR="00642FCE" w:rsidRDefault="00642FCE" w:rsidP="00756CD5">
                      <w:pPr>
                        <w:jc w:val="center"/>
                        <w:rPr>
                          <w:rFonts w:ascii="Arial Black" w:hAnsi="Arial Black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899E94B" w14:textId="77777777" w:rsidR="00642FCE" w:rsidRDefault="00642FCE" w:rsidP="00756CD5">
                      <w:pPr>
                        <w:jc w:val="center"/>
                        <w:rPr>
                          <w:rFonts w:ascii="Arial Black" w:hAnsi="Arial Black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6397ACA6" w14:textId="77777777" w:rsidR="00642FCE" w:rsidRPr="00E53B31" w:rsidRDefault="00642FCE" w:rsidP="00756CD5">
                      <w:pPr>
                        <w:jc w:val="center"/>
                        <w:rPr>
                          <w:rFonts w:ascii="Arial Black" w:hAnsi="Arial Black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4B0F49" w14:textId="77777777" w:rsidR="003A118F" w:rsidRDefault="003A118F" w:rsidP="004D7398">
      <w:pPr>
        <w:rPr>
          <w:rFonts w:ascii="Arial" w:hAnsi="Arial" w:cs="Arial"/>
          <w:sz w:val="20"/>
          <w:szCs w:val="20"/>
        </w:rPr>
      </w:pPr>
    </w:p>
    <w:p w14:paraId="2A3C36D9" w14:textId="43934C1C" w:rsidR="008918D2" w:rsidRDefault="008918D2" w:rsidP="008918D2">
      <w:pPr>
        <w:ind w:left="-567" w:right="-569"/>
        <w:jc w:val="both"/>
        <w:rPr>
          <w:rFonts w:ascii="Arial" w:hAnsi="Arial" w:cs="Arial"/>
          <w:sz w:val="20"/>
          <w:szCs w:val="20"/>
        </w:rPr>
      </w:pPr>
    </w:p>
    <w:p w14:paraId="6310F04E" w14:textId="2C9CB208" w:rsidR="008918D2" w:rsidRPr="00003A16" w:rsidRDefault="008918D2" w:rsidP="008918D2">
      <w:pPr>
        <w:ind w:left="-567" w:right="-569"/>
        <w:jc w:val="both"/>
        <w:rPr>
          <w:rFonts w:ascii="Arial" w:hAnsi="Arial" w:cs="Arial"/>
          <w:sz w:val="20"/>
          <w:szCs w:val="20"/>
        </w:rPr>
      </w:pPr>
    </w:p>
    <w:p w14:paraId="1BDFD97F" w14:textId="20892E3D" w:rsidR="008918D2" w:rsidRDefault="008918D2" w:rsidP="008918D2">
      <w:pPr>
        <w:ind w:left="-567" w:right="-56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75A7ABF5" w14:textId="7F346A67" w:rsidR="008918D2" w:rsidRDefault="008918D2" w:rsidP="002C0D71">
      <w:pPr>
        <w:ind w:left="-567" w:right="-569"/>
        <w:jc w:val="center"/>
        <w:rPr>
          <w:rFonts w:ascii="Arial" w:hAnsi="Arial" w:cs="Arial"/>
          <w:color w:val="000000"/>
          <w:sz w:val="16"/>
          <w:szCs w:val="16"/>
        </w:rPr>
      </w:pPr>
    </w:p>
    <w:p w14:paraId="1CB0FB50" w14:textId="24D7A53C" w:rsidR="008918D2" w:rsidRPr="004701E8" w:rsidRDefault="008918D2" w:rsidP="002C0D71">
      <w:pPr>
        <w:ind w:left="-567" w:right="-569"/>
        <w:jc w:val="center"/>
        <w:rPr>
          <w:rFonts w:ascii="Arial" w:hAnsi="Arial" w:cs="Arial"/>
          <w:color w:val="000000"/>
          <w:sz w:val="4"/>
          <w:szCs w:val="4"/>
        </w:rPr>
      </w:pPr>
    </w:p>
    <w:p w14:paraId="4CA5F08C" w14:textId="18E2E449" w:rsidR="0078391F" w:rsidRPr="00003A16" w:rsidRDefault="008F6036" w:rsidP="00BC024B">
      <w:pPr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omic Sans MS" w:hAnsi="Comic Sans MS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718ADF2" wp14:editId="3A66B455">
                <wp:simplePos x="0" y="0"/>
                <wp:positionH relativeFrom="column">
                  <wp:posOffset>-576356</wp:posOffset>
                </wp:positionH>
                <wp:positionV relativeFrom="paragraph">
                  <wp:posOffset>93308</wp:posOffset>
                </wp:positionV>
                <wp:extent cx="7024370" cy="3295650"/>
                <wp:effectExtent l="19050" t="19050" r="43180" b="3810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24370" cy="3295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 cmpd="thinThick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32BD" id="Rectangle 6" o:spid="_x0000_s1026" style="position:absolute;margin-left:-45.4pt;margin-top:7.35pt;width:553.1pt;height:259.5pt;flip:y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" strokecolor="#00b050" strokeweight="4.5pt">
                <v:fill opacity="0"/>
                <v:stroke linestyle="thinThick"/>
              </v:rect>
            </w:pict>
          </mc:Fallback>
        </mc:AlternateContent>
      </w:r>
      <w:r w:rsidR="00BC024B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B9F43F" wp14:editId="53C0DB83">
                <wp:simplePos x="0" y="0"/>
                <wp:positionH relativeFrom="column">
                  <wp:posOffset>-353416</wp:posOffset>
                </wp:positionH>
                <wp:positionV relativeFrom="paragraph">
                  <wp:posOffset>259408</wp:posOffset>
                </wp:positionV>
                <wp:extent cx="1130440" cy="658167"/>
                <wp:effectExtent l="19050" t="19050" r="31750" b="4699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440" cy="65816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gamma/>
                                <a:shade val="46275"/>
                                <a:invGamma/>
                                <a:alpha val="62000"/>
                              </a:srgbClr>
                            </a:gs>
                            <a:gs pos="50000">
                              <a:srgbClr val="92D050">
                                <a:alpha val="60001"/>
                              </a:srgbClr>
                            </a:gs>
                            <a:gs pos="100000">
                              <a:srgbClr val="92D050">
                                <a:gamma/>
                                <a:shade val="46275"/>
                                <a:invGamma/>
                                <a:alpha val="62000"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442AC" w14:textId="77777777" w:rsidR="00642FCE" w:rsidRPr="00B7705D" w:rsidRDefault="00642FCE" w:rsidP="002C0D7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7705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Pour les mineurs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9F43F" id="Text Box 7" o:spid="_x0000_s1031" type="#_x0000_t202" style="position:absolute;left:0;text-align:left;margin-left:-27.85pt;margin-top:20.45pt;width:89pt;height:51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" fillcolor="#446025" strokecolor="#00b050" strokeweight="4.5pt">
                <v:fill opacity="40632f" color2="#92d050" o:opacity2="39322f" rotate="t" focus="50%" type="gradient"/>
                <v:textbox>
                  <w:txbxContent>
                    <w:p w14:paraId="139442AC" w14:textId="77777777" w:rsidR="00642FCE" w:rsidRPr="00B7705D" w:rsidRDefault="00642FCE" w:rsidP="002C0D7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7705D">
                        <w:rPr>
                          <w:rFonts w:ascii="Arial" w:hAnsi="Arial" w:cs="Arial"/>
                          <w:sz w:val="36"/>
                          <w:szCs w:val="36"/>
                        </w:rPr>
                        <w:t>Pour les mineurs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8221" w:type="dxa"/>
        <w:tblInd w:w="1418" w:type="dxa"/>
        <w:tblLook w:val="04A0" w:firstRow="1" w:lastRow="0" w:firstColumn="1" w:lastColumn="0" w:noHBand="0" w:noVBand="1"/>
      </w:tblPr>
      <w:tblGrid>
        <w:gridCol w:w="1910"/>
        <w:gridCol w:w="3051"/>
        <w:gridCol w:w="3260"/>
      </w:tblGrid>
      <w:tr w:rsidR="0078391F" w14:paraId="778F4D1F" w14:textId="77777777" w:rsidTr="001D6E40">
        <w:tc>
          <w:tcPr>
            <w:tcW w:w="1910" w:type="dxa"/>
            <w:tcBorders>
              <w:top w:val="nil"/>
              <w:left w:val="nil"/>
            </w:tcBorders>
          </w:tcPr>
          <w:p w14:paraId="150A0573" w14:textId="77777777" w:rsidR="0078391F" w:rsidRDefault="00DD7D70" w:rsidP="00526D99">
            <w:pPr>
              <w:ind w:right="-99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51" w:type="dxa"/>
          </w:tcPr>
          <w:p w14:paraId="3C7FD768" w14:textId="521B0653" w:rsidR="0078391F" w:rsidRDefault="0078391F" w:rsidP="00783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 légal 1</w:t>
            </w:r>
          </w:p>
        </w:tc>
        <w:tc>
          <w:tcPr>
            <w:tcW w:w="3260" w:type="dxa"/>
          </w:tcPr>
          <w:p w14:paraId="0F778754" w14:textId="77777777" w:rsidR="0078391F" w:rsidRDefault="0078391F" w:rsidP="00783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 légal 2</w:t>
            </w:r>
          </w:p>
        </w:tc>
      </w:tr>
      <w:tr w:rsidR="0078391F" w14:paraId="0C98F837" w14:textId="77777777" w:rsidTr="001D6E40">
        <w:tc>
          <w:tcPr>
            <w:tcW w:w="1910" w:type="dxa"/>
            <w:vAlign w:val="center"/>
          </w:tcPr>
          <w:p w14:paraId="4F8E9386" w14:textId="77777777" w:rsidR="0078391F" w:rsidRPr="00F768C0" w:rsidRDefault="0078391F" w:rsidP="00783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8C0">
              <w:rPr>
                <w:rFonts w:ascii="Arial" w:hAnsi="Arial" w:cs="Arial"/>
                <w:color w:val="000000"/>
                <w:sz w:val="20"/>
                <w:szCs w:val="20"/>
              </w:rPr>
              <w:t>Nom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2129582092"/>
            <w:lock w:val="sdtLocked"/>
            <w:placeholder>
              <w:docPart w:val="FC9F934F6E9A4D688E96C2C0031C9C0F"/>
            </w:placeholder>
            <w:showingPlcHdr/>
            <w:text/>
          </w:sdtPr>
          <w:sdtEndPr/>
          <w:sdtContent>
            <w:tc>
              <w:tcPr>
                <w:tcW w:w="3051" w:type="dxa"/>
                <w:shd w:val="clear" w:color="auto" w:fill="CCFFCC"/>
                <w:vAlign w:val="center"/>
              </w:tcPr>
              <w:p w14:paraId="2BBE5FDC" w14:textId="25883375" w:rsidR="0078391F" w:rsidRPr="008777CD" w:rsidRDefault="00DB301B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-682980091"/>
            <w:lock w:val="sdtLocked"/>
            <w:placeholder>
              <w:docPart w:val="62863480F3664549B3EFE26DAF8A1763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CCFFCC"/>
                <w:vAlign w:val="center"/>
              </w:tcPr>
              <w:p w14:paraId="41704F24" w14:textId="069655A7" w:rsidR="0078391F" w:rsidRPr="008777CD" w:rsidRDefault="00DB301B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</w:tr>
      <w:tr w:rsidR="0078391F" w14:paraId="5A2E078C" w14:textId="77777777" w:rsidTr="001D6E40">
        <w:tc>
          <w:tcPr>
            <w:tcW w:w="1910" w:type="dxa"/>
            <w:vAlign w:val="center"/>
          </w:tcPr>
          <w:p w14:paraId="63770B2D" w14:textId="77777777" w:rsidR="0078391F" w:rsidRPr="00F768C0" w:rsidRDefault="0078391F" w:rsidP="00783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8C0">
              <w:rPr>
                <w:rFonts w:ascii="Arial" w:hAnsi="Arial" w:cs="Arial"/>
                <w:color w:val="000000"/>
                <w:sz w:val="20"/>
                <w:szCs w:val="20"/>
              </w:rPr>
              <w:t>Prénom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614024963"/>
            <w:lock w:val="sdtLocked"/>
            <w:placeholder>
              <w:docPart w:val="2F520020A669463D91AE5E412F5C45A6"/>
            </w:placeholder>
            <w:showingPlcHdr/>
            <w:text/>
          </w:sdtPr>
          <w:sdtEndPr/>
          <w:sdtContent>
            <w:tc>
              <w:tcPr>
                <w:tcW w:w="3051" w:type="dxa"/>
                <w:shd w:val="clear" w:color="auto" w:fill="CCFFCC"/>
                <w:vAlign w:val="center"/>
              </w:tcPr>
              <w:p w14:paraId="68F4BC33" w14:textId="50054430" w:rsidR="0078391F" w:rsidRPr="008777CD" w:rsidRDefault="00E95426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313451491"/>
            <w:lock w:val="sdtLocked"/>
            <w:placeholder>
              <w:docPart w:val="F86A6D4A808F49D1B348CD3964E63E08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CCFFCC"/>
                <w:vAlign w:val="center"/>
              </w:tcPr>
              <w:p w14:paraId="0FE4DE3A" w14:textId="1A12BD93" w:rsidR="0078391F" w:rsidRPr="008777CD" w:rsidRDefault="00E95426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</w:tr>
      <w:tr w:rsidR="0078391F" w14:paraId="7487983C" w14:textId="77777777" w:rsidTr="001D6E40">
        <w:tc>
          <w:tcPr>
            <w:tcW w:w="1910" w:type="dxa"/>
            <w:vAlign w:val="center"/>
          </w:tcPr>
          <w:p w14:paraId="32E473B5" w14:textId="77777777" w:rsidR="0078391F" w:rsidRPr="00F768C0" w:rsidRDefault="0078391F" w:rsidP="00783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8C0">
              <w:rPr>
                <w:rFonts w:ascii="Arial" w:hAnsi="Arial" w:cs="Arial"/>
                <w:color w:val="000000"/>
                <w:sz w:val="20"/>
                <w:szCs w:val="20"/>
              </w:rPr>
              <w:t>Tél. portable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321396874"/>
            <w:lock w:val="sdtLocked"/>
            <w:placeholder>
              <w:docPart w:val="581FF16FB4784EDAA76A71B1208FD04B"/>
            </w:placeholder>
            <w:showingPlcHdr/>
            <w:text/>
          </w:sdtPr>
          <w:sdtEndPr/>
          <w:sdtContent>
            <w:tc>
              <w:tcPr>
                <w:tcW w:w="3051" w:type="dxa"/>
                <w:shd w:val="clear" w:color="auto" w:fill="CCFFCC"/>
                <w:vAlign w:val="center"/>
              </w:tcPr>
              <w:p w14:paraId="0137A52C" w14:textId="48A66605" w:rsidR="0078391F" w:rsidRPr="008777CD" w:rsidRDefault="00E95426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461242578"/>
            <w:lock w:val="sdtLocked"/>
            <w:placeholder>
              <w:docPart w:val="1457EC0A4AE64E71897A09CFDC13D985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CCFFCC"/>
                <w:vAlign w:val="center"/>
              </w:tcPr>
              <w:p w14:paraId="4EC84839" w14:textId="4FDE8F2A" w:rsidR="0078391F" w:rsidRPr="008777CD" w:rsidRDefault="00E95426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</w:tr>
      <w:tr w:rsidR="0078391F" w14:paraId="34EFF779" w14:textId="77777777" w:rsidTr="001D6E40">
        <w:tc>
          <w:tcPr>
            <w:tcW w:w="1910" w:type="dxa"/>
            <w:vAlign w:val="center"/>
          </w:tcPr>
          <w:p w14:paraId="10E81FD3" w14:textId="77777777" w:rsidR="0078391F" w:rsidRPr="00F768C0" w:rsidRDefault="0078391F" w:rsidP="00783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8C0">
              <w:rPr>
                <w:rFonts w:ascii="Arial" w:hAnsi="Arial" w:cs="Arial"/>
                <w:color w:val="000000"/>
                <w:sz w:val="20"/>
                <w:szCs w:val="20"/>
              </w:rPr>
              <w:t>Lien de parenté</w:t>
            </w: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1682233217"/>
            <w:lock w:val="sdtLocked"/>
            <w:placeholder>
              <w:docPart w:val="9A9A82DF61D84588949A1F2C73CCA469"/>
            </w:placeholder>
            <w:showingPlcHdr/>
            <w:text/>
          </w:sdtPr>
          <w:sdtEndPr/>
          <w:sdtContent>
            <w:tc>
              <w:tcPr>
                <w:tcW w:w="3051" w:type="dxa"/>
                <w:shd w:val="clear" w:color="auto" w:fill="CCFFCC"/>
                <w:vAlign w:val="center"/>
              </w:tcPr>
              <w:p w14:paraId="34199607" w14:textId="7C1BECC1" w:rsidR="0078391F" w:rsidRPr="008777CD" w:rsidRDefault="00E95426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id w:val="1119961864"/>
            <w:lock w:val="sdtLocked"/>
            <w:placeholder>
              <w:docPart w:val="08BBF48CEC9F4F08A426C4DB5E16CB32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CCFFCC"/>
                <w:vAlign w:val="center"/>
              </w:tcPr>
              <w:p w14:paraId="549D631B" w14:textId="5D91EE6D" w:rsidR="0078391F" w:rsidRPr="008777CD" w:rsidRDefault="00C2535F" w:rsidP="0078391F">
                <w:pPr>
                  <w:jc w:val="center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Style w:val="Textedelespacerserv"/>
                    <w:rFonts w:eastAsia="Calibri"/>
                  </w:rPr>
                  <w:t xml:space="preserve">                                    </w:t>
                </w:r>
              </w:p>
            </w:tc>
          </w:sdtContent>
        </w:sdt>
      </w:tr>
    </w:tbl>
    <w:p w14:paraId="74F5AFAD" w14:textId="5AE102D0" w:rsidR="00526D99" w:rsidRPr="0074027E" w:rsidRDefault="00526D99" w:rsidP="002C0D71">
      <w:pPr>
        <w:ind w:left="-567" w:right="-995"/>
        <w:rPr>
          <w:rFonts w:ascii="Arial" w:hAnsi="Arial" w:cs="Arial"/>
          <w:color w:val="000000"/>
          <w:sz w:val="12"/>
          <w:szCs w:val="12"/>
        </w:rPr>
      </w:pPr>
    </w:p>
    <w:p w14:paraId="10616E12" w14:textId="48BE87C1" w:rsidR="00580634" w:rsidRPr="0055678A" w:rsidRDefault="00580634" w:rsidP="00F726E7">
      <w:pPr>
        <w:ind w:left="-567" w:right="-569"/>
        <w:rPr>
          <w:rFonts w:ascii="Arial" w:hAnsi="Arial" w:cs="Arial"/>
          <w:color w:val="0070C0"/>
          <w:sz w:val="18"/>
          <w:szCs w:val="18"/>
        </w:rPr>
      </w:pPr>
      <w:r w:rsidRPr="008C1965">
        <w:rPr>
          <w:rFonts w:ascii="Arial" w:hAnsi="Arial" w:cs="Arial"/>
          <w:color w:val="0070C0"/>
          <w:sz w:val="20"/>
          <w:szCs w:val="20"/>
          <w:u w:val="single"/>
        </w:rPr>
        <w:t xml:space="preserve"> </w:t>
      </w:r>
      <w:r w:rsidR="002C0D71" w:rsidRPr="0055678A">
        <w:rPr>
          <w:rFonts w:ascii="Arial" w:hAnsi="Arial" w:cs="Arial"/>
          <w:color w:val="0070C0"/>
          <w:sz w:val="18"/>
          <w:szCs w:val="18"/>
          <w:u w:val="single"/>
        </w:rPr>
        <w:t>Personnes à prévenir en cas d’urgence</w:t>
      </w:r>
      <w:r w:rsidR="002C0D71" w:rsidRPr="0055678A">
        <w:rPr>
          <w:rFonts w:ascii="Arial" w:hAnsi="Arial" w:cs="Arial"/>
          <w:color w:val="0070C0"/>
          <w:sz w:val="18"/>
          <w:szCs w:val="18"/>
        </w:rPr>
        <w:t xml:space="preserve"> (si différent du responsable)</w:t>
      </w:r>
      <w:r w:rsidR="00F726E7" w:rsidRPr="0055678A">
        <w:rPr>
          <w:rFonts w:ascii="Arial" w:hAnsi="Arial" w:cs="Arial"/>
          <w:color w:val="0070C0"/>
          <w:sz w:val="18"/>
          <w:szCs w:val="18"/>
        </w:rPr>
        <w:t xml:space="preserve"> : </w:t>
      </w:r>
    </w:p>
    <w:tbl>
      <w:tblPr>
        <w:tblStyle w:val="Grilledutableau"/>
        <w:tblW w:w="10343" w:type="dxa"/>
        <w:tblInd w:w="-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402"/>
        <w:gridCol w:w="3254"/>
      </w:tblGrid>
      <w:tr w:rsidR="00580634" w:rsidRPr="0055678A" w14:paraId="47157BF4" w14:textId="77777777" w:rsidTr="00630438">
        <w:trPr>
          <w:trHeight w:val="227"/>
        </w:trPr>
        <w:tc>
          <w:tcPr>
            <w:tcW w:w="3687" w:type="dxa"/>
            <w:shd w:val="clear" w:color="auto" w:fill="CCFFCC"/>
            <w:vAlign w:val="center"/>
          </w:tcPr>
          <w:p w14:paraId="04C86383" w14:textId="46D747AD" w:rsidR="00580634" w:rsidRPr="008777CD" w:rsidRDefault="00580634" w:rsidP="0027127B">
            <w:pPr>
              <w:ind w:right="-569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777CD">
              <w:rPr>
                <w:rFonts w:ascii="Arial" w:hAnsi="Arial" w:cs="Arial"/>
                <w:color w:val="0070C0"/>
                <w:sz w:val="18"/>
                <w:szCs w:val="18"/>
              </w:rPr>
              <w:t xml:space="preserve">Prénom : </w:t>
            </w:r>
            <w:sdt>
              <w:sdtPr>
                <w:rPr>
                  <w:rFonts w:ascii="Arial" w:hAnsi="Arial" w:cs="Arial"/>
                  <w:color w:val="0070C0"/>
                  <w:sz w:val="18"/>
                  <w:szCs w:val="18"/>
                </w:rPr>
                <w:id w:val="-2093461940"/>
                <w:lock w:val="sdtLocked"/>
                <w:placeholder>
                  <w:docPart w:val="D19722C038034D30B0CA06FF099C7E29"/>
                </w:placeholder>
                <w:showingPlcHdr/>
                <w:text/>
              </w:sdtPr>
              <w:sdtEndPr/>
              <w:sdtContent>
                <w:r w:rsidR="00C2535F">
                  <w:rPr>
                    <w:rStyle w:val="Textedelespacerserv"/>
                    <w:rFonts w:eastAsia="Calibri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3402" w:type="dxa"/>
            <w:shd w:val="clear" w:color="auto" w:fill="CCFFCC"/>
            <w:vAlign w:val="center"/>
          </w:tcPr>
          <w:p w14:paraId="169E4A32" w14:textId="7EAAD1E8" w:rsidR="00580634" w:rsidRPr="008777CD" w:rsidRDefault="00580634" w:rsidP="0027127B">
            <w:pPr>
              <w:ind w:right="-569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FFCC"/>
              </w:rPr>
            </w:pPr>
            <w:r w:rsidRPr="008777CD">
              <w:rPr>
                <w:rFonts w:ascii="Arial" w:hAnsi="Arial" w:cs="Arial"/>
                <w:color w:val="0070C0"/>
                <w:sz w:val="18"/>
                <w:szCs w:val="18"/>
                <w:shd w:val="clear" w:color="auto" w:fill="CCFFCC"/>
              </w:rPr>
              <w:t xml:space="preserve">Nom : </w:t>
            </w:r>
            <w:sdt>
              <w:sdtPr>
                <w:rPr>
                  <w:rFonts w:ascii="Arial" w:hAnsi="Arial" w:cs="Arial"/>
                  <w:color w:val="0070C0"/>
                  <w:sz w:val="18"/>
                  <w:szCs w:val="18"/>
                  <w:shd w:val="clear" w:color="auto" w:fill="CCFFCC"/>
                </w:rPr>
                <w:id w:val="-1851404315"/>
                <w:lock w:val="sdtLocked"/>
                <w:placeholder>
                  <w:docPart w:val="13BB31F49B8B482F85B57B6A23ED3BF4"/>
                </w:placeholder>
                <w:showingPlcHdr/>
                <w:text/>
              </w:sdtPr>
              <w:sdtEndPr/>
              <w:sdtContent>
                <w:r w:rsidR="00C2535F">
                  <w:rPr>
                    <w:rStyle w:val="Textedelespacerserv"/>
                    <w:rFonts w:eastAsia="Calibri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3254" w:type="dxa"/>
            <w:shd w:val="clear" w:color="auto" w:fill="CCFFCC"/>
            <w:vAlign w:val="center"/>
          </w:tcPr>
          <w:p w14:paraId="51911D14" w14:textId="5DE20B8F" w:rsidR="00580634" w:rsidRPr="008777CD" w:rsidRDefault="00580634" w:rsidP="0001625F">
            <w:pPr>
              <w:tabs>
                <w:tab w:val="left" w:pos="3003"/>
              </w:tabs>
              <w:ind w:right="-56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77CD">
              <w:rPr>
                <w:rFonts w:ascii="Arial" w:hAnsi="Arial" w:cs="Arial"/>
                <w:color w:val="0070C0"/>
                <w:sz w:val="18"/>
                <w:szCs w:val="18"/>
              </w:rPr>
              <w:t xml:space="preserve">Téléphone : </w:t>
            </w:r>
            <w:sdt>
              <w:sdtPr>
                <w:rPr>
                  <w:rFonts w:ascii="Arial" w:hAnsi="Arial" w:cs="Arial"/>
                  <w:color w:val="0070C0"/>
                  <w:sz w:val="18"/>
                  <w:szCs w:val="18"/>
                </w:rPr>
                <w:id w:val="1165365711"/>
                <w:lock w:val="sdtLocked"/>
                <w:placeholder>
                  <w:docPart w:val="1BB5C5AE51E346B9B14C8E70722209BC"/>
                </w:placeholder>
                <w:showingPlcHdr/>
                <w:text/>
              </w:sdtPr>
              <w:sdtEndPr>
                <w:rPr>
                  <w:sz w:val="16"/>
                  <w:szCs w:val="16"/>
                </w:rPr>
              </w:sdtEndPr>
              <w:sdtContent>
                <w:r w:rsidR="00C2535F">
                  <w:rPr>
                    <w:rFonts w:ascii="Arial" w:hAnsi="Arial" w:cs="Arial"/>
                    <w:color w:val="0070C0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</w:tc>
      </w:tr>
    </w:tbl>
    <w:p w14:paraId="1E412ADE" w14:textId="77777777" w:rsidR="00580634" w:rsidRPr="0055678A" w:rsidRDefault="00FF0500" w:rsidP="00580634">
      <w:pPr>
        <w:ind w:left="-567" w:right="-569"/>
        <w:rPr>
          <w:rFonts w:ascii="Arial" w:hAnsi="Arial" w:cs="Arial"/>
          <w:sz w:val="18"/>
          <w:szCs w:val="18"/>
        </w:rPr>
      </w:pPr>
      <w:r w:rsidRPr="0055678A">
        <w:rPr>
          <w:rFonts w:ascii="Arial" w:hAnsi="Arial" w:cs="Arial"/>
          <w:color w:val="0070C0"/>
          <w:sz w:val="18"/>
          <w:szCs w:val="18"/>
        </w:rPr>
        <w:t xml:space="preserve"> </w:t>
      </w:r>
      <w:r w:rsidR="002C0D71" w:rsidRPr="0055678A">
        <w:rPr>
          <w:rFonts w:ascii="Arial" w:hAnsi="Arial" w:cs="Arial"/>
          <w:sz w:val="18"/>
          <w:szCs w:val="18"/>
        </w:rPr>
        <w:t xml:space="preserve">Indiquez les </w:t>
      </w:r>
      <w:r w:rsidR="002C0D71" w:rsidRPr="0055678A">
        <w:rPr>
          <w:rFonts w:ascii="Arial" w:hAnsi="Arial" w:cs="Arial"/>
          <w:b/>
          <w:sz w:val="18"/>
          <w:szCs w:val="18"/>
        </w:rPr>
        <w:t>difficultés de santé</w:t>
      </w:r>
      <w:r w:rsidR="003073C4" w:rsidRPr="0055678A">
        <w:rPr>
          <w:rFonts w:ascii="Arial" w:hAnsi="Arial" w:cs="Arial"/>
          <w:sz w:val="18"/>
          <w:szCs w:val="18"/>
        </w:rPr>
        <w:t xml:space="preserve"> (maladie, crises convulsives, </w:t>
      </w:r>
      <w:r w:rsidR="002C0D71" w:rsidRPr="0055678A">
        <w:rPr>
          <w:rFonts w:ascii="Arial" w:hAnsi="Arial" w:cs="Arial"/>
          <w:sz w:val="18"/>
          <w:szCs w:val="18"/>
        </w:rPr>
        <w:t>…) e</w:t>
      </w:r>
      <w:r w:rsidR="002F7917" w:rsidRPr="0055678A">
        <w:rPr>
          <w:rFonts w:ascii="Arial" w:hAnsi="Arial" w:cs="Arial"/>
          <w:sz w:val="18"/>
          <w:szCs w:val="18"/>
        </w:rPr>
        <w:t>t</w:t>
      </w:r>
      <w:r w:rsidR="002C0D71" w:rsidRPr="0055678A">
        <w:rPr>
          <w:rFonts w:ascii="Arial" w:hAnsi="Arial" w:cs="Arial"/>
          <w:sz w:val="18"/>
          <w:szCs w:val="18"/>
        </w:rPr>
        <w:t xml:space="preserve"> les </w:t>
      </w:r>
      <w:r w:rsidR="002C0D71" w:rsidRPr="0055678A">
        <w:rPr>
          <w:rFonts w:ascii="Arial" w:hAnsi="Arial" w:cs="Arial"/>
          <w:b/>
          <w:sz w:val="18"/>
          <w:szCs w:val="18"/>
        </w:rPr>
        <w:t>précautions à prendre</w:t>
      </w:r>
      <w:r w:rsidR="002C0D71" w:rsidRPr="0055678A">
        <w:rPr>
          <w:rFonts w:ascii="Arial" w:hAnsi="Arial" w:cs="Arial"/>
          <w:sz w:val="18"/>
          <w:szCs w:val="18"/>
        </w:rPr>
        <w:t> :</w:t>
      </w:r>
    </w:p>
    <w:tbl>
      <w:tblPr>
        <w:tblStyle w:val="Grilledutableau"/>
        <w:tblW w:w="100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580634" w:rsidRPr="0055678A" w14:paraId="00565416" w14:textId="77777777" w:rsidTr="00B13E0C">
        <w:trPr>
          <w:trHeight w:hRule="exact" w:val="227"/>
        </w:trPr>
        <w:sdt>
          <w:sdtPr>
            <w:rPr>
              <w:rFonts w:ascii="Arial" w:hAnsi="Arial" w:cs="Arial"/>
              <w:color w:val="000000" w:themeColor="text1"/>
              <w:sz w:val="18"/>
              <w:szCs w:val="18"/>
            </w:rPr>
            <w:id w:val="-835758027"/>
            <w:lock w:val="sdtLocked"/>
            <w:placeholder>
              <w:docPart w:val="6AAC55CE96F44608B9DA3DA5895372A8"/>
            </w:placeholder>
            <w:showingPlcHdr/>
            <w:text/>
          </w:sdtPr>
          <w:sdtEndPr/>
          <w:sdtContent>
            <w:tc>
              <w:tcPr>
                <w:tcW w:w="10098" w:type="dxa"/>
                <w:shd w:val="clear" w:color="auto" w:fill="CCFFCC"/>
              </w:tcPr>
              <w:p w14:paraId="4516375A" w14:textId="41B6A954" w:rsidR="00580634" w:rsidRPr="0055678A" w:rsidRDefault="00C2535F" w:rsidP="00F67475">
                <w:pPr>
                  <w:ind w:right="-569"/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text" w:horzAnchor="page" w:tblpX="3408" w:tblpY="259"/>
        <w:tblW w:w="7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4"/>
      </w:tblGrid>
      <w:tr w:rsidR="009511A5" w:rsidRPr="0055678A" w14:paraId="7B5DC6B9" w14:textId="77777777" w:rsidTr="004701E8">
        <w:trPr>
          <w:cantSplit/>
          <w:trHeight w:hRule="exact" w:val="454"/>
        </w:trPr>
        <w:tc>
          <w:tcPr>
            <w:tcW w:w="7864" w:type="dxa"/>
          </w:tcPr>
          <w:p w14:paraId="0AE4820C" w14:textId="710BB25C" w:rsidR="009511A5" w:rsidRPr="0055678A" w:rsidRDefault="008D79D3" w:rsidP="004701E8">
            <w:pPr>
              <w:shd w:val="clear" w:color="auto" w:fill="FFFFFF" w:themeFill="background1"/>
              <w:ind w:right="-149"/>
              <w:rPr>
                <w:rStyle w:val="Style1"/>
                <w:sz w:val="18"/>
                <w:szCs w:val="18"/>
                <w:shd w:val="clear" w:color="auto" w:fill="CCFFCC"/>
              </w:rPr>
            </w:pPr>
            <w:sdt>
              <w:sdtPr>
                <w:rPr>
                  <w:rFonts w:ascii="Arial" w:hAnsi="Arial" w:cs="Arial"/>
                  <w:color w:val="CCFFCC"/>
                  <w:sz w:val="18"/>
                  <w:szCs w:val="18"/>
                  <w:shd w:val="clear" w:color="auto" w:fill="CCFFCC"/>
                </w:rPr>
                <w:id w:val="-1463188101"/>
                <w:placeholder>
                  <w:docPart w:val="592DF567DD934D4D939684E10AD65570"/>
                </w:placeholder>
                <w:showingPlcHdr/>
                <w:text/>
              </w:sdtPr>
              <w:sdtEndPr/>
              <w:sdtContent>
                <w:r w:rsidR="00C74C67">
                  <w:rPr>
                    <w:rFonts w:ascii="Arial" w:hAnsi="Arial" w:cs="Arial"/>
                    <w:color w:val="CCFFCC"/>
                    <w:sz w:val="18"/>
                    <w:szCs w:val="18"/>
                    <w:shd w:val="clear" w:color="auto" w:fill="CCFFCC"/>
                  </w:rPr>
                  <w:t xml:space="preserve">                                                                                                               </w:t>
                </w:r>
              </w:sdtContent>
            </w:sdt>
            <w:r w:rsidR="00CF6B4A" w:rsidRPr="0055678A">
              <w:rPr>
                <w:rFonts w:ascii="Arial" w:hAnsi="Arial" w:cs="Arial"/>
                <w:color w:val="CCFFCC"/>
                <w:sz w:val="18"/>
                <w:szCs w:val="18"/>
                <w:shd w:val="clear" w:color="auto" w:fill="CCFFCC"/>
              </w:rPr>
              <w:t xml:space="preserve">             </w:t>
            </w:r>
          </w:p>
        </w:tc>
      </w:tr>
    </w:tbl>
    <w:p w14:paraId="52BF2466" w14:textId="7D35F920" w:rsidR="009511A5" w:rsidRPr="0055678A" w:rsidRDefault="002C0D71" w:rsidP="00B13E0C">
      <w:pPr>
        <w:shd w:val="clear" w:color="auto" w:fill="FFFFFF" w:themeFill="background1"/>
        <w:ind w:left="-567" w:right="-711"/>
        <w:rPr>
          <w:rFonts w:ascii="Arial" w:hAnsi="Arial" w:cs="Arial"/>
          <w:sz w:val="18"/>
          <w:szCs w:val="18"/>
        </w:rPr>
      </w:pPr>
      <w:r w:rsidRPr="0055678A">
        <w:rPr>
          <w:rFonts w:ascii="Arial" w:hAnsi="Arial" w:cs="Arial"/>
          <w:sz w:val="18"/>
          <w:szCs w:val="18"/>
        </w:rPr>
        <w:t>Recommandations utiles : votre enfant porte-t-il des lentilles, des lunettes, des prothèses auditives, des prothèses</w:t>
      </w:r>
      <w:r w:rsidR="00E96848">
        <w:rPr>
          <w:rFonts w:ascii="Arial" w:hAnsi="Arial" w:cs="Arial"/>
          <w:sz w:val="18"/>
          <w:szCs w:val="18"/>
        </w:rPr>
        <w:t xml:space="preserve"> </w:t>
      </w:r>
      <w:r w:rsidRPr="0055678A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23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708"/>
        <w:gridCol w:w="709"/>
      </w:tblGrid>
      <w:tr w:rsidR="00BC024B" w:rsidRPr="0055678A" w14:paraId="1A555719" w14:textId="77777777" w:rsidTr="004701E8">
        <w:trPr>
          <w:trHeight w:val="113"/>
        </w:trPr>
        <w:tc>
          <w:tcPr>
            <w:tcW w:w="90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F6E17" w14:textId="77777777" w:rsidR="00C74C67" w:rsidRDefault="00C74C67" w:rsidP="00BC024B">
            <w:pPr>
              <w:shd w:val="clear" w:color="auto" w:fill="FFFFFF" w:themeFill="background1"/>
              <w:ind w:right="-569"/>
              <w:rPr>
                <w:rFonts w:ascii="Arial" w:hAnsi="Arial" w:cs="Arial"/>
                <w:sz w:val="18"/>
                <w:szCs w:val="18"/>
              </w:rPr>
            </w:pPr>
          </w:p>
          <w:p w14:paraId="1373DCDB" w14:textId="371F6CC1" w:rsidR="00BC024B" w:rsidRPr="0055678A" w:rsidRDefault="00BC024B" w:rsidP="00BC024B">
            <w:pPr>
              <w:shd w:val="clear" w:color="auto" w:fill="FFFFFF" w:themeFill="background1"/>
              <w:ind w:right="-569"/>
              <w:rPr>
                <w:rFonts w:ascii="Arial" w:hAnsi="Arial" w:cs="Arial"/>
                <w:sz w:val="18"/>
                <w:szCs w:val="18"/>
              </w:rPr>
            </w:pPr>
            <w:r w:rsidRPr="0055678A">
              <w:rPr>
                <w:rFonts w:ascii="Arial" w:hAnsi="Arial" w:cs="Arial"/>
                <w:sz w:val="18"/>
                <w:szCs w:val="18"/>
              </w:rPr>
              <w:t>J’autorise mon enfant 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C8A49" w14:textId="77777777" w:rsidR="00BC024B" w:rsidRPr="0055678A" w:rsidRDefault="00BC024B" w:rsidP="00BC024B">
            <w:pPr>
              <w:shd w:val="clear" w:color="auto" w:fill="FFFFFF" w:themeFill="background1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78A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1EC5C" w14:textId="77777777" w:rsidR="00BC024B" w:rsidRPr="0055678A" w:rsidRDefault="00BC024B" w:rsidP="00BC024B">
            <w:pPr>
              <w:shd w:val="clear" w:color="auto" w:fill="FFFFFF" w:themeFill="background1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78A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BC024B" w:rsidRPr="0055678A" w14:paraId="78BF5640" w14:textId="77777777" w:rsidTr="004701E8">
        <w:trPr>
          <w:trHeight w:val="34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B0D1B" w14:textId="0B0A3A9C" w:rsidR="00BC024B" w:rsidRPr="0055678A" w:rsidRDefault="00BC024B" w:rsidP="00BC024B">
            <w:pPr>
              <w:pStyle w:val="Paragraphedeliste"/>
              <w:numPr>
                <w:ilvl w:val="0"/>
                <w:numId w:val="5"/>
              </w:numPr>
              <w:ind w:left="4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678A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55678A">
              <w:rPr>
                <w:rFonts w:ascii="Arial" w:hAnsi="Arial" w:cs="Arial"/>
                <w:sz w:val="18"/>
                <w:szCs w:val="18"/>
              </w:rPr>
              <w:t xml:space="preserve"> pratiquer le Tennis de Table en compétition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7439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7832B965" w14:textId="77777777" w:rsidR="00BC024B" w:rsidRPr="0055678A" w:rsidRDefault="00BC024B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6535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4CFF49CF" w14:textId="77777777" w:rsidR="00BC024B" w:rsidRPr="0055678A" w:rsidRDefault="00BC024B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C024B" w:rsidRPr="0055678A" w14:paraId="450708BF" w14:textId="77777777" w:rsidTr="004701E8">
        <w:trPr>
          <w:trHeight w:val="34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CBD19" w14:textId="23D04FDA" w:rsidR="00BC024B" w:rsidRPr="0055678A" w:rsidRDefault="00BC024B" w:rsidP="00BC024B">
            <w:pPr>
              <w:pStyle w:val="Paragraphedeliste"/>
              <w:numPr>
                <w:ilvl w:val="0"/>
                <w:numId w:val="5"/>
              </w:numPr>
              <w:ind w:left="4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678A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55678A">
              <w:rPr>
                <w:rFonts w:ascii="Arial" w:hAnsi="Arial" w:cs="Arial"/>
                <w:sz w:val="18"/>
                <w:szCs w:val="18"/>
              </w:rPr>
              <w:t xml:space="preserve"> rentrer seul (si oui, le club n’est plus responsable en dehors des heures de cours)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0315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03CF5EFF" w14:textId="77777777" w:rsidR="00BC024B" w:rsidRPr="0055678A" w:rsidRDefault="00C35D32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1057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457C1A3A" w14:textId="77777777" w:rsidR="00BC024B" w:rsidRPr="0055678A" w:rsidRDefault="00BC024B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C024B" w:rsidRPr="0055678A" w14:paraId="4BAF745F" w14:textId="77777777" w:rsidTr="004701E8">
        <w:trPr>
          <w:trHeight w:val="34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773E2" w14:textId="7CBC37C4" w:rsidR="00BC024B" w:rsidRPr="0055678A" w:rsidRDefault="00BC024B" w:rsidP="00BC024B">
            <w:pPr>
              <w:pStyle w:val="Paragraphedeliste"/>
              <w:numPr>
                <w:ilvl w:val="0"/>
                <w:numId w:val="5"/>
              </w:numPr>
              <w:ind w:left="4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5678A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55678A">
              <w:rPr>
                <w:rFonts w:ascii="Arial" w:hAnsi="Arial" w:cs="Arial"/>
                <w:sz w:val="18"/>
                <w:szCs w:val="18"/>
              </w:rPr>
              <w:t xml:space="preserve"> être transporté en voiture sur le lieu des compétitions par des parents ou des entraîneurs  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0297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24" w:space="0" w:color="00B050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7F557F89" w14:textId="77777777" w:rsidR="00BC024B" w:rsidRPr="0055678A" w:rsidRDefault="00BC024B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0468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24" w:space="0" w:color="00B050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0E0AB431" w14:textId="77777777" w:rsidR="00BC024B" w:rsidRPr="0055678A" w:rsidRDefault="00BC024B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C024B" w:rsidRPr="0055678A" w14:paraId="28E9E360" w14:textId="77777777" w:rsidTr="00E7321E">
        <w:trPr>
          <w:trHeight w:val="407"/>
        </w:trPr>
        <w:tc>
          <w:tcPr>
            <w:tcW w:w="903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F2DBDB" w:themeFill="accent2" w:themeFillTint="33"/>
          </w:tcPr>
          <w:p w14:paraId="7B67772F" w14:textId="055C5A99" w:rsidR="00BC024B" w:rsidRPr="00E7321E" w:rsidRDefault="00BC024B" w:rsidP="0055678A">
            <w:pPr>
              <w:pStyle w:val="Paragraphedeliste"/>
              <w:numPr>
                <w:ilvl w:val="0"/>
                <w:numId w:val="5"/>
              </w:numPr>
              <w:ind w:left="425" w:right="1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21E">
              <w:rPr>
                <w:rFonts w:ascii="Arial" w:hAnsi="Arial" w:cs="Arial"/>
                <w:sz w:val="20"/>
                <w:szCs w:val="20"/>
              </w:rPr>
              <w:t>pour</w:t>
            </w:r>
            <w:proofErr w:type="gramEnd"/>
            <w:r w:rsidRPr="00E7321E">
              <w:rPr>
                <w:rFonts w:ascii="Arial" w:hAnsi="Arial" w:cs="Arial"/>
                <w:sz w:val="20"/>
                <w:szCs w:val="20"/>
              </w:rPr>
              <w:t xml:space="preserve"> les </w:t>
            </w:r>
            <w:r w:rsidRPr="00E7321E">
              <w:rPr>
                <w:rFonts w:ascii="Arial" w:hAnsi="Arial" w:cs="Arial"/>
                <w:b/>
                <w:sz w:val="20"/>
                <w:szCs w:val="20"/>
              </w:rPr>
              <w:t xml:space="preserve">jeunes (nés </w:t>
            </w:r>
            <w:r w:rsidRPr="007638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entre 200</w:t>
            </w:r>
            <w:r w:rsidR="00763865" w:rsidRPr="007638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Pr="007638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et 20</w:t>
            </w:r>
            <w:r w:rsidR="00530E61" w:rsidRPr="007638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763865" w:rsidRPr="007638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 w:rsidRPr="007638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),</w:t>
            </w:r>
            <w:r w:rsidRPr="007638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7321E">
              <w:rPr>
                <w:rFonts w:ascii="Arial" w:hAnsi="Arial" w:cs="Arial"/>
                <w:sz w:val="20"/>
                <w:szCs w:val="20"/>
              </w:rPr>
              <w:t xml:space="preserve">à participer au championnat </w:t>
            </w:r>
            <w:r w:rsidR="00207786" w:rsidRPr="00E7321E">
              <w:rPr>
                <w:rFonts w:ascii="Arial" w:hAnsi="Arial" w:cs="Arial"/>
                <w:sz w:val="20"/>
                <w:szCs w:val="20"/>
              </w:rPr>
              <w:t xml:space="preserve">adulte </w:t>
            </w:r>
            <w:r w:rsidRPr="00E7321E">
              <w:rPr>
                <w:rFonts w:ascii="Arial" w:hAnsi="Arial" w:cs="Arial"/>
                <w:sz w:val="20"/>
                <w:szCs w:val="20"/>
              </w:rPr>
              <w:t>par équipe se déroulant le vendredi soir (à partir de 20h</w:t>
            </w:r>
            <w:r w:rsidR="00B13E0C" w:rsidRPr="00E7321E">
              <w:rPr>
                <w:rFonts w:ascii="Arial" w:hAnsi="Arial" w:cs="Arial"/>
                <w:sz w:val="20"/>
                <w:szCs w:val="20"/>
              </w:rPr>
              <w:t>00</w:t>
            </w:r>
            <w:r w:rsidRPr="00E732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5345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4" w:space="0" w:color="00B050"/>
                  <w:left w:val="single" w:sz="24" w:space="0" w:color="00B050"/>
                  <w:bottom w:val="single" w:sz="24" w:space="0" w:color="00B050"/>
                  <w:right w:val="single" w:sz="24" w:space="0" w:color="00B050"/>
                </w:tcBorders>
                <w:shd w:val="clear" w:color="auto" w:fill="CCFFCC"/>
                <w:vAlign w:val="center"/>
              </w:tcPr>
              <w:p w14:paraId="4B542DC6" w14:textId="77777777" w:rsidR="00BC024B" w:rsidRPr="0055678A" w:rsidRDefault="00C35D32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5678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7512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24" w:space="0" w:color="00B050"/>
                  <w:left w:val="single" w:sz="24" w:space="0" w:color="00B050"/>
                  <w:bottom w:val="single" w:sz="24" w:space="0" w:color="00B050"/>
                  <w:right w:val="single" w:sz="24" w:space="0" w:color="00B050"/>
                </w:tcBorders>
                <w:shd w:val="clear" w:color="auto" w:fill="CCFFCC"/>
                <w:vAlign w:val="center"/>
              </w:tcPr>
              <w:p w14:paraId="776CEDC0" w14:textId="2EAB6B8B" w:rsidR="00BC024B" w:rsidRPr="0055678A" w:rsidRDefault="00005D01" w:rsidP="00BC024B">
                <w:pPr>
                  <w:ind w:right="-108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FC4A0D5" w14:textId="17319D16" w:rsidR="00580634" w:rsidRPr="0055678A" w:rsidRDefault="002C0D71" w:rsidP="00CF6B4A">
      <w:pPr>
        <w:shd w:val="clear" w:color="auto" w:fill="FFFFFF" w:themeFill="background1"/>
        <w:ind w:left="-567" w:right="-569"/>
        <w:rPr>
          <w:rStyle w:val="Style1"/>
          <w:sz w:val="18"/>
          <w:szCs w:val="18"/>
        </w:rPr>
      </w:pPr>
      <w:proofErr w:type="gramStart"/>
      <w:r w:rsidRPr="0055678A">
        <w:rPr>
          <w:rFonts w:ascii="Arial" w:hAnsi="Arial" w:cs="Arial"/>
          <w:sz w:val="18"/>
          <w:szCs w:val="18"/>
        </w:rPr>
        <w:t>dentaires</w:t>
      </w:r>
      <w:proofErr w:type="gramEnd"/>
      <w:r w:rsidRPr="0055678A">
        <w:rPr>
          <w:rFonts w:ascii="Arial" w:hAnsi="Arial" w:cs="Arial"/>
          <w:sz w:val="18"/>
          <w:szCs w:val="18"/>
        </w:rPr>
        <w:t xml:space="preserve">, … </w:t>
      </w:r>
    </w:p>
    <w:p w14:paraId="255AE5BF" w14:textId="6AA9524C" w:rsidR="00C428AF" w:rsidRPr="00C428AF" w:rsidRDefault="00C428AF" w:rsidP="00FE7A40">
      <w:pPr>
        <w:ind w:left="-567" w:right="-853"/>
        <w:jc w:val="both"/>
        <w:rPr>
          <w:rFonts w:ascii="Arial" w:hAnsi="Arial" w:cs="Arial"/>
          <w:sz w:val="6"/>
          <w:szCs w:val="6"/>
        </w:rPr>
      </w:pPr>
    </w:p>
    <w:p w14:paraId="6621C313" w14:textId="7606C5E2" w:rsidR="003B235C" w:rsidRDefault="0081685A" w:rsidP="00207786">
      <w:pPr>
        <w:ind w:left="-851" w:right="-11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07786" w:rsidRPr="00207786">
        <w:rPr>
          <w:rFonts w:ascii="Arial" w:hAnsi="Arial" w:cs="Arial"/>
          <w:b/>
          <w:sz w:val="20"/>
          <w:szCs w:val="20"/>
        </w:rPr>
        <w:t>Remarque</w:t>
      </w:r>
      <w:r w:rsidR="003B235C" w:rsidRPr="00207786">
        <w:rPr>
          <w:rFonts w:ascii="Arial" w:hAnsi="Arial" w:cs="Arial"/>
          <w:b/>
          <w:sz w:val="20"/>
          <w:szCs w:val="20"/>
        </w:rPr>
        <w:t> : les compétitions destinées aux jeunes seront expliquées aux enfants et parents par les entraineurs</w:t>
      </w:r>
      <w:r w:rsidR="003B235C" w:rsidRPr="001D6E40">
        <w:rPr>
          <w:rFonts w:ascii="Arial" w:hAnsi="Arial" w:cs="Arial"/>
          <w:sz w:val="20"/>
          <w:szCs w:val="20"/>
        </w:rPr>
        <w:t>.</w:t>
      </w:r>
    </w:p>
    <w:p w14:paraId="12F71CF9" w14:textId="1A08797B" w:rsidR="00B37D72" w:rsidRDefault="00B37D72" w:rsidP="00207786">
      <w:pPr>
        <w:ind w:left="-851" w:right="-1136"/>
        <w:rPr>
          <w:rFonts w:ascii="Arial" w:hAnsi="Arial" w:cs="Arial"/>
        </w:rPr>
      </w:pPr>
    </w:p>
    <w:p w14:paraId="7B1AEC50" w14:textId="1A2DA976" w:rsidR="00B37D72" w:rsidRDefault="00B37D72" w:rsidP="00B37D72">
      <w:pPr>
        <w:ind w:left="-567" w:right="-711"/>
        <w:rPr>
          <w:rFonts w:ascii="Arial" w:hAnsi="Arial" w:cs="Arial"/>
          <w:color w:val="000000" w:themeColor="text1"/>
          <w:sz w:val="20"/>
          <w:szCs w:val="20"/>
        </w:rPr>
      </w:pPr>
      <w:r w:rsidRPr="00B13E0C">
        <w:rPr>
          <w:rFonts w:ascii="Arial" w:hAnsi="Arial" w:cs="Arial"/>
          <w:b/>
          <w:sz w:val="20"/>
          <w:szCs w:val="20"/>
        </w:rPr>
        <w:t xml:space="preserve">Je soussigné </w:t>
      </w:r>
      <w:sdt>
        <w:sdtPr>
          <w:rPr>
            <w:rFonts w:ascii="Arial" w:hAnsi="Arial" w:cs="Arial"/>
            <w:b/>
            <w:sz w:val="20"/>
            <w:szCs w:val="20"/>
            <w:shd w:val="clear" w:color="auto" w:fill="CCFFCC"/>
          </w:rPr>
          <w:id w:val="240614862"/>
          <w:lock w:val="sdtLocked"/>
          <w:placeholder>
            <w:docPart w:val="BE25BB7E7186415D8BA25CE46CC41A5C"/>
          </w:placeholder>
          <w:showingPlcHdr/>
          <w:text/>
        </w:sdtPr>
        <w:sdtEndPr/>
        <w:sdtContent>
          <w:r w:rsidR="00CE0D59" w:rsidRPr="00CE0D59">
            <w:rPr>
              <w:rFonts w:ascii="Arial" w:hAnsi="Arial" w:cs="Arial"/>
              <w:color w:val="BFBFBF" w:themeColor="background1" w:themeShade="BF"/>
              <w:sz w:val="20"/>
              <w:szCs w:val="20"/>
              <w:shd w:val="clear" w:color="auto" w:fill="CCFFCC"/>
            </w:rPr>
            <w:t xml:space="preserve">Prénom Nom (du responsable légal pour les </w:t>
          </w:r>
          <w:proofErr w:type="gramStart"/>
          <w:r w:rsidR="00CE0D59" w:rsidRPr="00CE0D59">
            <w:rPr>
              <w:rFonts w:ascii="Arial" w:hAnsi="Arial" w:cs="Arial"/>
              <w:color w:val="BFBFBF" w:themeColor="background1" w:themeShade="BF"/>
              <w:sz w:val="20"/>
              <w:szCs w:val="20"/>
              <w:shd w:val="clear" w:color="auto" w:fill="CCFFCC"/>
            </w:rPr>
            <w:t>enfants)</w:t>
          </w:r>
          <w:r w:rsidR="00D95C2A">
            <w:rPr>
              <w:rFonts w:ascii="Arial" w:hAnsi="Arial" w:cs="Arial"/>
              <w:color w:val="BFBFBF" w:themeColor="background1" w:themeShade="BF"/>
              <w:sz w:val="20"/>
              <w:szCs w:val="20"/>
              <w:shd w:val="clear" w:color="auto" w:fill="CCFFCC"/>
            </w:rPr>
            <w:t xml:space="preserve">   </w:t>
          </w:r>
          <w:proofErr w:type="gramEnd"/>
          <w:r w:rsidR="00D95C2A">
            <w:rPr>
              <w:rFonts w:ascii="Arial" w:hAnsi="Arial" w:cs="Arial"/>
              <w:color w:val="BFBFBF" w:themeColor="background1" w:themeShade="BF"/>
              <w:sz w:val="20"/>
              <w:szCs w:val="20"/>
              <w:shd w:val="clear" w:color="auto" w:fill="CCFFCC"/>
            </w:rPr>
            <w:t xml:space="preserve">                                                </w:t>
          </w:r>
        </w:sdtContent>
      </w:sdt>
      <w:r w:rsidRPr="00B37D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7B5E">
        <w:rPr>
          <w:rFonts w:ascii="Arial" w:hAnsi="Arial" w:cs="Arial"/>
          <w:color w:val="000000" w:themeColor="text1"/>
          <w:sz w:val="20"/>
          <w:szCs w:val="20"/>
        </w:rPr>
        <w:t>certifie</w:t>
      </w:r>
      <w:r w:rsidRPr="00B37D72">
        <w:rPr>
          <w:rFonts w:ascii="Arial" w:hAnsi="Arial" w:cs="Arial"/>
          <w:color w:val="000000" w:themeColor="text1"/>
          <w:sz w:val="20"/>
          <w:szCs w:val="20"/>
        </w:rPr>
        <w:t xml:space="preserve"> que</w:t>
      </w:r>
    </w:p>
    <w:p w14:paraId="0DE127A2" w14:textId="3CAF8966" w:rsidR="00C33C33" w:rsidRDefault="00B24B19" w:rsidP="00B37D72">
      <w:pPr>
        <w:ind w:left="-567" w:right="-71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84E8AAD" wp14:editId="22054BD8">
                <wp:simplePos x="0" y="0"/>
                <wp:positionH relativeFrom="column">
                  <wp:posOffset>-490855</wp:posOffset>
                </wp:positionH>
                <wp:positionV relativeFrom="paragraph">
                  <wp:posOffset>138430</wp:posOffset>
                </wp:positionV>
                <wp:extent cx="6994072" cy="2676525"/>
                <wp:effectExtent l="0" t="0" r="1651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072" cy="267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822C8" id="Rectangle 10" o:spid="_x0000_s1026" style="position:absolute;margin-left:-38.65pt;margin-top:10.9pt;width:550.7pt;height:21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" filled="f" strokecolor="black [3213]" strokeweight="2pt"/>
            </w:pict>
          </mc:Fallback>
        </mc:AlternateContent>
      </w:r>
    </w:p>
    <w:p w14:paraId="435CC1EE" w14:textId="67E81B43" w:rsidR="00C33C33" w:rsidRDefault="00C33C33" w:rsidP="00C33C33">
      <w:pPr>
        <w:ind w:left="-567" w:right="-711"/>
        <w:jc w:val="center"/>
        <w:rPr>
          <w:rFonts w:ascii="Arial" w:hAnsi="Arial" w:cs="Arial"/>
          <w:b/>
          <w:sz w:val="22"/>
          <w:szCs w:val="22"/>
        </w:rPr>
      </w:pPr>
      <w:r w:rsidRPr="00C55294">
        <w:rPr>
          <w:rFonts w:ascii="Arial" w:hAnsi="Arial" w:cs="Arial"/>
          <w:b/>
          <w:sz w:val="22"/>
          <w:szCs w:val="22"/>
        </w:rPr>
        <w:t>Certification médicale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888A38C" w14:textId="76F7990B" w:rsidR="00C33C33" w:rsidRPr="00806606" w:rsidRDefault="00C33C33" w:rsidP="00C33C33">
      <w:pPr>
        <w:ind w:left="-567" w:right="-711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(Consulter : </w:t>
      </w:r>
      <w:r w:rsidRPr="00806606">
        <w:rPr>
          <w:rFonts w:ascii="Arial" w:hAnsi="Arial" w:cs="Arial"/>
          <w:b/>
          <w:sz w:val="16"/>
          <w:szCs w:val="16"/>
        </w:rPr>
        <w:t>https://www.fftt.com/site/actualites/2025-05-27/evolution-reglement-medical-de-fftt-nouvelle-approche-differenciee-selon-</w:t>
      </w:r>
      <w:r>
        <w:rPr>
          <w:rFonts w:ascii="Arial" w:hAnsi="Arial" w:cs="Arial"/>
          <w:b/>
          <w:sz w:val="16"/>
          <w:szCs w:val="16"/>
        </w:rPr>
        <w:t>â</w:t>
      </w:r>
      <w:r w:rsidRPr="00806606">
        <w:rPr>
          <w:rFonts w:ascii="Arial" w:hAnsi="Arial" w:cs="Arial"/>
          <w:b/>
          <w:sz w:val="16"/>
          <w:szCs w:val="16"/>
        </w:rPr>
        <w:t>ge</w:t>
      </w:r>
      <w:r>
        <w:rPr>
          <w:rFonts w:ascii="Arial" w:hAnsi="Arial" w:cs="Arial"/>
          <w:b/>
          <w:sz w:val="16"/>
          <w:szCs w:val="16"/>
        </w:rPr>
        <w:t>)</w:t>
      </w:r>
    </w:p>
    <w:p w14:paraId="0CF714C5" w14:textId="3C62FDCE" w:rsidR="00C33C33" w:rsidRDefault="00C33C33" w:rsidP="00C33C33">
      <w:pPr>
        <w:ind w:left="-709" w:right="-711"/>
        <w:rPr>
          <w:rFonts w:ascii="Arial" w:hAnsi="Arial" w:cs="Arial"/>
          <w:b/>
          <w:bCs/>
          <w:color w:val="000000" w:themeColor="text1"/>
          <w:sz w:val="16"/>
          <w:szCs w:val="16"/>
          <w:highlight w:val="cyan"/>
        </w:rPr>
      </w:pPr>
    </w:p>
    <w:p w14:paraId="7DE4740C" w14:textId="6247DE46" w:rsidR="00C33C33" w:rsidRPr="00437CC4" w:rsidRDefault="00C33C33" w:rsidP="00C33C33">
      <w:pPr>
        <w:ind w:left="-709" w:right="-711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37CC4">
        <w:rPr>
          <w:rFonts w:ascii="Arial" w:hAnsi="Arial" w:cs="Arial"/>
          <w:b/>
          <w:bCs/>
          <w:color w:val="000000" w:themeColor="text1"/>
          <w:sz w:val="18"/>
          <w:szCs w:val="18"/>
          <w:highlight w:val="cyan"/>
        </w:rPr>
        <w:t>Pour les mineurs :</w:t>
      </w:r>
      <w:r w:rsidRPr="00437CC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4044F030" w14:textId="561A24FC" w:rsidR="00C33C33" w:rsidRDefault="008D79D3" w:rsidP="00DA02B1">
      <w:pPr>
        <w:ind w:right="-711"/>
        <w:rPr>
          <w:rFonts w:ascii="Arial" w:hAnsi="Arial" w:cs="Arial"/>
          <w:color w:val="000000" w:themeColor="text1"/>
          <w:sz w:val="18"/>
          <w:szCs w:val="18"/>
        </w:rPr>
      </w:pPr>
      <w:sdt>
        <w:sdtPr>
          <w:rPr>
            <w:rFonts w:ascii="Arial" w:hAnsi="Arial" w:cs="Arial"/>
            <w:color w:val="000000" w:themeColor="text1"/>
            <w:sz w:val="18"/>
            <w:szCs w:val="18"/>
            <w:shd w:val="clear" w:color="auto" w:fill="CCFFCC"/>
          </w:rPr>
          <w:id w:val="59035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C33">
            <w:rPr>
              <w:rFonts w:ascii="MS Gothic" w:eastAsia="MS Gothic" w:hAnsi="MS Gothic" w:cs="Arial" w:hint="eastAsia"/>
              <w:color w:val="000000" w:themeColor="text1"/>
              <w:sz w:val="18"/>
              <w:szCs w:val="18"/>
              <w:shd w:val="clear" w:color="auto" w:fill="CCFFCC"/>
            </w:rPr>
            <w:t>☐</w:t>
          </w:r>
        </w:sdtContent>
      </w:sdt>
      <w:r w:rsidR="00C33C33">
        <w:rPr>
          <w:rFonts w:ascii="Arial" w:hAnsi="Arial" w:cs="Arial"/>
          <w:color w:val="000000" w:themeColor="text1"/>
          <w:sz w:val="18"/>
          <w:szCs w:val="18"/>
        </w:rPr>
        <w:t xml:space="preserve"> Je joins l’attestation qui certifie que j’ai répond « non » à toutes les questions de l’auto-questionnaire médical pour les </w:t>
      </w:r>
      <w:r w:rsidR="00C33C33" w:rsidRPr="00460B84">
        <w:rPr>
          <w:rFonts w:ascii="Arial" w:hAnsi="Arial" w:cs="Arial"/>
          <w:b/>
          <w:bCs/>
          <w:color w:val="000000" w:themeColor="text1"/>
          <w:sz w:val="18"/>
          <w:szCs w:val="18"/>
        </w:rPr>
        <w:t>mineurs</w:t>
      </w:r>
      <w:r w:rsidR="00C33C3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33C33" w:rsidRPr="006875F1">
        <w:rPr>
          <w:rFonts w:ascii="Arial" w:hAnsi="Arial" w:cs="Arial"/>
          <w:b/>
          <w:bCs/>
          <w:color w:val="000000" w:themeColor="text1"/>
          <w:sz w:val="18"/>
          <w:szCs w:val="18"/>
          <w:highlight w:val="cyan"/>
        </w:rPr>
        <w:t>formulaire 2</w:t>
      </w:r>
      <w:r w:rsidR="00C33C33">
        <w:rPr>
          <w:rFonts w:ascii="Arial" w:hAnsi="Arial" w:cs="Arial"/>
          <w:b/>
          <w:bCs/>
          <w:color w:val="000000" w:themeColor="text1"/>
          <w:sz w:val="18"/>
          <w:szCs w:val="18"/>
          <w:highlight w:val="cyan"/>
        </w:rPr>
        <w:t>5</w:t>
      </w:r>
      <w:r w:rsidR="00C33C33" w:rsidRPr="006875F1">
        <w:rPr>
          <w:rFonts w:ascii="Arial" w:hAnsi="Arial" w:cs="Arial"/>
          <w:b/>
          <w:bCs/>
          <w:color w:val="000000" w:themeColor="text1"/>
          <w:sz w:val="18"/>
          <w:szCs w:val="18"/>
          <w:highlight w:val="cyan"/>
        </w:rPr>
        <w:t>-10-2</w:t>
      </w:r>
      <w:r w:rsidR="00C33C33">
        <w:rPr>
          <w:rFonts w:ascii="Arial" w:hAnsi="Arial" w:cs="Arial"/>
          <w:color w:val="000000" w:themeColor="text1"/>
          <w:sz w:val="18"/>
          <w:szCs w:val="18"/>
        </w:rPr>
        <w:t xml:space="preserve">, sauf en cas de réponse positive, auquel cas un certificat médical </w:t>
      </w:r>
      <w:r w:rsidR="00DA02B1" w:rsidRPr="00762E85">
        <w:rPr>
          <w:rFonts w:ascii="Arial" w:hAnsi="Arial" w:cs="Arial"/>
          <w:color w:val="000000" w:themeColor="text1"/>
          <w:sz w:val="18"/>
          <w:szCs w:val="18"/>
        </w:rPr>
        <w:t>est exigé</w:t>
      </w:r>
      <w:r w:rsidR="00DA02B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FBF36C8" w14:textId="11A73A04" w:rsidR="00C33C33" w:rsidRPr="00DD467B" w:rsidRDefault="00C33C33" w:rsidP="00C33C33">
      <w:pPr>
        <w:ind w:left="-567" w:right="-711"/>
        <w:rPr>
          <w:rFonts w:ascii="Arial" w:hAnsi="Arial" w:cs="Arial"/>
          <w:color w:val="000000" w:themeColor="text1"/>
          <w:sz w:val="12"/>
          <w:szCs w:val="12"/>
        </w:rPr>
      </w:pPr>
    </w:p>
    <w:p w14:paraId="55A56C39" w14:textId="2DF4741E" w:rsidR="00C33C33" w:rsidRPr="00EC21DF" w:rsidRDefault="00C33C33" w:rsidP="00C33C33">
      <w:pPr>
        <w:ind w:left="-709" w:right="-711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EC21DF">
        <w:rPr>
          <w:rFonts w:ascii="Arial" w:hAnsi="Arial" w:cs="Arial"/>
          <w:b/>
          <w:bCs/>
          <w:color w:val="000000" w:themeColor="text1"/>
          <w:sz w:val="18"/>
          <w:szCs w:val="18"/>
          <w:highlight w:val="green"/>
        </w:rPr>
        <w:t>Pour les majeurs de moins de 40 ans :</w:t>
      </w:r>
      <w:r w:rsidRPr="00EC21D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4635B12E" w14:textId="62D9C0AC" w:rsidR="00C33C33" w:rsidRDefault="008D79D3" w:rsidP="00961070">
      <w:pPr>
        <w:ind w:right="-568"/>
        <w:rPr>
          <w:rFonts w:ascii="Arial" w:hAnsi="Arial" w:cs="Arial"/>
          <w:color w:val="000000" w:themeColor="text1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shd w:val="clear" w:color="auto" w:fill="CCFFCC"/>
          </w:rPr>
          <w:id w:val="138213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070">
            <w:rPr>
              <w:rFonts w:ascii="MS Gothic" w:eastAsia="MS Gothic" w:hAnsi="MS Gothic" w:cs="Arial" w:hint="eastAsia"/>
              <w:sz w:val="18"/>
              <w:szCs w:val="18"/>
              <w:shd w:val="clear" w:color="auto" w:fill="CCFFCC"/>
            </w:rPr>
            <w:t>☐</w:t>
          </w:r>
        </w:sdtContent>
      </w:sdt>
      <w:r w:rsidR="00C33C33">
        <w:rPr>
          <w:rFonts w:ascii="Arial" w:hAnsi="Arial" w:cs="Arial"/>
          <w:sz w:val="18"/>
          <w:szCs w:val="18"/>
        </w:rPr>
        <w:t xml:space="preserve">  Je </w:t>
      </w:r>
      <w:r w:rsidR="00C33C33" w:rsidRPr="007F2F15">
        <w:rPr>
          <w:rFonts w:ascii="Arial" w:hAnsi="Arial" w:cs="Arial"/>
          <w:sz w:val="18"/>
          <w:szCs w:val="18"/>
        </w:rPr>
        <w:t>joins l’attestation qui certifie que j’ai répondu « non » à toutes les questions de l’auto-questionnaire médical</w:t>
      </w:r>
      <w:r w:rsidR="00C33C33" w:rsidRPr="006875F1">
        <w:rPr>
          <w:rFonts w:ascii="Arial" w:hAnsi="Arial" w:cs="Arial"/>
          <w:b/>
          <w:bCs/>
          <w:sz w:val="18"/>
          <w:szCs w:val="18"/>
        </w:rPr>
        <w:t xml:space="preserve"> </w:t>
      </w:r>
      <w:r w:rsidR="00C33C33" w:rsidRPr="006875F1">
        <w:rPr>
          <w:rFonts w:ascii="Arial" w:hAnsi="Arial" w:cs="Arial"/>
          <w:b/>
          <w:bCs/>
          <w:sz w:val="18"/>
          <w:szCs w:val="18"/>
          <w:highlight w:val="green"/>
        </w:rPr>
        <w:t>formulaire 2</w:t>
      </w:r>
      <w:r w:rsidR="00C33C33">
        <w:rPr>
          <w:rFonts w:ascii="Arial" w:hAnsi="Arial" w:cs="Arial"/>
          <w:b/>
          <w:bCs/>
          <w:sz w:val="18"/>
          <w:szCs w:val="18"/>
          <w:highlight w:val="green"/>
        </w:rPr>
        <w:t>5</w:t>
      </w:r>
      <w:r w:rsidR="00C33C33" w:rsidRPr="006875F1">
        <w:rPr>
          <w:rFonts w:ascii="Arial" w:hAnsi="Arial" w:cs="Arial"/>
          <w:b/>
          <w:bCs/>
          <w:sz w:val="18"/>
          <w:szCs w:val="18"/>
          <w:highlight w:val="green"/>
        </w:rPr>
        <w:t>-10-1</w:t>
      </w:r>
      <w:r w:rsidR="00C33C33">
        <w:rPr>
          <w:rFonts w:ascii="Arial" w:hAnsi="Arial" w:cs="Arial"/>
          <w:sz w:val="18"/>
          <w:szCs w:val="18"/>
        </w:rPr>
        <w:t xml:space="preserve">, </w:t>
      </w:r>
      <w:r w:rsidR="00C33C33">
        <w:rPr>
          <w:rFonts w:ascii="Arial" w:hAnsi="Arial" w:cs="Arial"/>
          <w:color w:val="000000" w:themeColor="text1"/>
          <w:sz w:val="18"/>
          <w:szCs w:val="18"/>
        </w:rPr>
        <w:t xml:space="preserve">sauf en cas de réponse positive, auquel cas un certificat </w:t>
      </w:r>
      <w:r w:rsidR="00C33C33" w:rsidRPr="00762E85">
        <w:rPr>
          <w:rFonts w:ascii="Arial" w:hAnsi="Arial" w:cs="Arial"/>
          <w:color w:val="000000" w:themeColor="text1"/>
          <w:sz w:val="18"/>
          <w:szCs w:val="18"/>
        </w:rPr>
        <w:t>médical est exigé</w:t>
      </w:r>
      <w:r w:rsidR="004675F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4DB0FD3" w14:textId="7FC0A77D" w:rsidR="00C33C33" w:rsidRPr="00DD467B" w:rsidRDefault="00C33C33" w:rsidP="00C33C33">
      <w:pPr>
        <w:ind w:left="-142" w:right="-568" w:hanging="283"/>
        <w:rPr>
          <w:rFonts w:ascii="Arial" w:hAnsi="Arial" w:cs="Arial"/>
          <w:sz w:val="12"/>
          <w:szCs w:val="12"/>
        </w:rPr>
      </w:pPr>
    </w:p>
    <w:p w14:paraId="32FACA86" w14:textId="4CEC6C01" w:rsidR="00C33C33" w:rsidRPr="00146E97" w:rsidRDefault="00C33C33" w:rsidP="00C33C33">
      <w:pPr>
        <w:ind w:left="-709" w:right="-71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EC21DF">
        <w:rPr>
          <w:rFonts w:ascii="Arial" w:hAnsi="Arial" w:cs="Arial"/>
          <w:b/>
          <w:bCs/>
          <w:color w:val="000000" w:themeColor="text1"/>
          <w:sz w:val="18"/>
          <w:szCs w:val="18"/>
          <w:highlight w:val="yellow"/>
        </w:rPr>
        <w:t xml:space="preserve">Pour les majeurs </w:t>
      </w:r>
      <w:r w:rsidR="00D9285E" w:rsidRPr="00EC21DF">
        <w:rPr>
          <w:rFonts w:ascii="Arial" w:hAnsi="Arial" w:cs="Arial"/>
          <w:b/>
          <w:bCs/>
          <w:color w:val="000000" w:themeColor="text1"/>
          <w:sz w:val="18"/>
          <w:szCs w:val="18"/>
          <w:highlight w:val="yellow"/>
        </w:rPr>
        <w:t xml:space="preserve">de </w:t>
      </w:r>
      <w:r w:rsidRPr="00EC21DF">
        <w:rPr>
          <w:rFonts w:ascii="Arial" w:hAnsi="Arial" w:cs="Arial"/>
          <w:b/>
          <w:bCs/>
          <w:color w:val="000000" w:themeColor="text1"/>
          <w:sz w:val="18"/>
          <w:szCs w:val="18"/>
          <w:highlight w:val="yellow"/>
        </w:rPr>
        <w:t>plus de 40 ans</w:t>
      </w:r>
      <w:r w:rsidRPr="003F1FC1">
        <w:rPr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3F1FC1" w:rsidRPr="003F1FC1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3F1FC1" w:rsidRPr="003F1FC1">
        <w:rPr>
          <w:rFonts w:ascii="Arial" w:hAnsi="Arial" w:cs="Arial"/>
          <w:sz w:val="18"/>
          <w:szCs w:val="18"/>
        </w:rPr>
        <w:t xml:space="preserve">consulter </w:t>
      </w:r>
      <w:hyperlink r:id="rId12" w:history="1">
        <w:r w:rsidR="005D1D07" w:rsidRPr="008D3FA4">
          <w:rPr>
            <w:rStyle w:val="Lienhypertexte"/>
            <w:rFonts w:ascii="Arial" w:hAnsi="Arial" w:cs="Arial"/>
            <w:b/>
            <w:sz w:val="18"/>
            <w:szCs w:val="18"/>
          </w:rPr>
          <w:t>https://www.clubcardiosport.com/10-regles-or</w:t>
        </w:r>
      </w:hyperlink>
      <w:r w:rsidR="003F1FC1" w:rsidRPr="008D3FA4">
        <w:rPr>
          <w:rFonts w:ascii="Arial" w:hAnsi="Arial" w:cs="Arial"/>
          <w:b/>
          <w:sz w:val="18"/>
          <w:szCs w:val="18"/>
        </w:rPr>
        <w:t>)</w:t>
      </w:r>
      <w:r w:rsidR="005D1D07" w:rsidRPr="008D3FA4">
        <w:rPr>
          <w:rFonts w:ascii="Arial" w:hAnsi="Arial" w:cs="Arial"/>
          <w:b/>
          <w:sz w:val="18"/>
          <w:szCs w:val="18"/>
        </w:rPr>
        <w:t xml:space="preserve"> </w:t>
      </w:r>
      <w:r w:rsidRPr="008D3FA4"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</w:p>
    <w:tbl>
      <w:tblPr>
        <w:tblStyle w:val="Grilledutableau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C33C33" w:rsidRPr="00B37D72" w14:paraId="3CAF78EA" w14:textId="77777777" w:rsidTr="007F7D19">
        <w:trPr>
          <w:trHeight w:val="567"/>
        </w:trPr>
        <w:tc>
          <w:tcPr>
            <w:tcW w:w="10916" w:type="dxa"/>
          </w:tcPr>
          <w:p w14:paraId="5ABAE56A" w14:textId="3E4CAD73" w:rsidR="00AF1CBA" w:rsidRDefault="008D79D3" w:rsidP="003B7665">
            <w:pPr>
              <w:ind w:left="851" w:right="-10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CCFFCC"/>
                </w:rPr>
                <w:id w:val="118331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33" w:rsidRPr="0001312C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CCFFCC"/>
                  </w:rPr>
                  <w:t>☐</w:t>
                </w:r>
              </w:sdtContent>
            </w:sdt>
            <w:r w:rsidR="00C33C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09D8">
              <w:rPr>
                <w:rFonts w:ascii="Arial" w:hAnsi="Arial" w:cs="Arial"/>
                <w:sz w:val="18"/>
                <w:szCs w:val="18"/>
              </w:rPr>
              <w:t>J</w:t>
            </w:r>
            <w:r w:rsidR="00F12C0E">
              <w:rPr>
                <w:rFonts w:ascii="Arial" w:hAnsi="Arial" w:cs="Arial"/>
                <w:sz w:val="18"/>
                <w:szCs w:val="18"/>
              </w:rPr>
              <w:t xml:space="preserve">’ai </w:t>
            </w:r>
            <w:r w:rsidR="006D4D4A" w:rsidRPr="00460B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joint </w:t>
            </w:r>
            <w:r w:rsidR="00F12C0E" w:rsidRPr="00460B84"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  <w:r w:rsidR="00C33C33" w:rsidRPr="00460B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certificat médical</w:t>
            </w:r>
            <w:r w:rsidR="00C33C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2C0E">
              <w:rPr>
                <w:rFonts w:ascii="Arial" w:hAnsi="Arial" w:cs="Arial"/>
                <w:sz w:val="18"/>
                <w:szCs w:val="18"/>
              </w:rPr>
              <w:t xml:space="preserve">lors de mon précédent </w:t>
            </w:r>
            <w:r w:rsidR="00F12C0E" w:rsidRPr="00460B84">
              <w:rPr>
                <w:rFonts w:ascii="Arial" w:hAnsi="Arial" w:cs="Arial"/>
                <w:b/>
                <w:bCs/>
                <w:sz w:val="18"/>
                <w:szCs w:val="18"/>
              </w:rPr>
              <w:t>changement de catégorie</w:t>
            </w:r>
            <w:r w:rsidR="001002F1" w:rsidRPr="00460B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sportive</w:t>
            </w:r>
            <w:r w:rsidR="001002F1">
              <w:rPr>
                <w:rFonts w:ascii="Arial" w:hAnsi="Arial" w:cs="Arial"/>
                <w:sz w:val="18"/>
                <w:szCs w:val="18"/>
              </w:rPr>
              <w:t xml:space="preserve">, j’ai </w:t>
            </w:r>
            <w:r w:rsidR="001002F1" w:rsidRPr="00460B84">
              <w:rPr>
                <w:rFonts w:ascii="Arial" w:hAnsi="Arial" w:cs="Arial"/>
                <w:b/>
                <w:bCs/>
                <w:sz w:val="18"/>
                <w:szCs w:val="18"/>
              </w:rPr>
              <w:t>pratiqué sans discontinuité</w:t>
            </w:r>
            <w:r w:rsidR="001002F1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="001002F1" w:rsidRPr="00460B84">
              <w:rPr>
                <w:rFonts w:ascii="Arial" w:hAnsi="Arial" w:cs="Arial"/>
                <w:b/>
                <w:bCs/>
                <w:sz w:val="18"/>
                <w:szCs w:val="18"/>
              </w:rPr>
              <w:t>je join</w:t>
            </w:r>
            <w:r w:rsidR="00FA1476" w:rsidRPr="00460B84">
              <w:rPr>
                <w:rFonts w:ascii="Arial" w:hAnsi="Arial" w:cs="Arial"/>
                <w:b/>
                <w:bCs/>
                <w:sz w:val="18"/>
                <w:szCs w:val="18"/>
              </w:rPr>
              <w:t>s l’attestation</w:t>
            </w:r>
            <w:r w:rsidR="00FA1476" w:rsidRPr="007F2F15">
              <w:rPr>
                <w:rFonts w:ascii="Arial" w:hAnsi="Arial" w:cs="Arial"/>
                <w:sz w:val="18"/>
                <w:szCs w:val="18"/>
              </w:rPr>
              <w:t xml:space="preserve"> qui certifie que j’ai répondu « non » à toutes les questions de l’auto-questionnaire médical</w:t>
            </w:r>
            <w:r w:rsidR="00FA1476" w:rsidRPr="006875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A1476" w:rsidRPr="006875F1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formulaire 2</w:t>
            </w:r>
            <w:r w:rsidR="00FA1476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5</w:t>
            </w:r>
            <w:r w:rsidR="00FA1476" w:rsidRPr="006875F1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-10</w:t>
            </w:r>
            <w:r w:rsidR="00BD2736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>-1</w:t>
            </w:r>
            <w:r w:rsidR="003B766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4E8B7B1C" w14:textId="77777777" w:rsidR="00AF1CBA" w:rsidRPr="00DD467B" w:rsidRDefault="00AF1CBA" w:rsidP="00FA1476">
            <w:pPr>
              <w:ind w:left="851" w:right="-568"/>
              <w:rPr>
                <w:rFonts w:ascii="Arial" w:hAnsi="Arial" w:cs="Arial"/>
                <w:sz w:val="8"/>
                <w:szCs w:val="8"/>
              </w:rPr>
            </w:pPr>
          </w:p>
          <w:p w14:paraId="7CB4E754" w14:textId="1EA6F896" w:rsidR="00E73DCB" w:rsidRDefault="008D79D3" w:rsidP="00E467BB">
            <w:pPr>
              <w:ind w:left="851" w:right="-10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CCFFCC"/>
                </w:rPr>
                <w:id w:val="140310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CB" w:rsidRPr="0001312C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CCFFCC"/>
                  </w:rPr>
                  <w:t>☐</w:t>
                </w:r>
              </w:sdtContent>
            </w:sdt>
            <w:r w:rsidR="00E73DCB">
              <w:rPr>
                <w:rFonts w:ascii="Arial" w:hAnsi="Arial" w:cs="Arial"/>
                <w:sz w:val="18"/>
                <w:szCs w:val="18"/>
              </w:rPr>
              <w:t xml:space="preserve"> Je joins un </w:t>
            </w:r>
            <w:r w:rsidR="00E73DCB" w:rsidRPr="007059F6">
              <w:rPr>
                <w:rFonts w:ascii="Arial" w:hAnsi="Arial" w:cs="Arial"/>
                <w:b/>
                <w:bCs/>
                <w:sz w:val="18"/>
                <w:szCs w:val="18"/>
              </w:rPr>
              <w:t>certificat médical</w:t>
            </w:r>
            <w:r w:rsidR="00E73DCB">
              <w:rPr>
                <w:rFonts w:ascii="Arial" w:hAnsi="Arial" w:cs="Arial"/>
                <w:sz w:val="18"/>
                <w:szCs w:val="18"/>
              </w:rPr>
              <w:t xml:space="preserve"> de pratique sportive de moins d’un an à la date de la demande, établi par un médecin sur papier libre ou sur le </w:t>
            </w:r>
            <w:r w:rsidR="00E73DCB" w:rsidRPr="007059F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formulaire 25-9</w:t>
            </w:r>
            <w:r w:rsidR="003B766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4FE1A903" w14:textId="155E32AE" w:rsidR="00E73DCB" w:rsidRPr="00DD467B" w:rsidRDefault="00E73DCB" w:rsidP="00FA1476">
            <w:pPr>
              <w:ind w:left="851" w:right="-568"/>
              <w:rPr>
                <w:rFonts w:ascii="Arial" w:hAnsi="Arial" w:cs="Arial"/>
                <w:sz w:val="8"/>
                <w:szCs w:val="8"/>
              </w:rPr>
            </w:pPr>
          </w:p>
          <w:p w14:paraId="5A384B59" w14:textId="08FF45E4" w:rsidR="00C33C33" w:rsidRPr="00961070" w:rsidRDefault="008D79D3" w:rsidP="00961070">
            <w:pPr>
              <w:ind w:left="851" w:right="-56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CCFFCC"/>
                </w:rPr>
                <w:id w:val="-204327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CB" w:rsidRPr="0001312C">
                  <w:rPr>
                    <w:rFonts w:ascii="MS Gothic" w:eastAsia="MS Gothic" w:hAnsi="MS Gothic" w:cs="Arial" w:hint="eastAsia"/>
                    <w:sz w:val="18"/>
                    <w:szCs w:val="18"/>
                    <w:shd w:val="clear" w:color="auto" w:fill="CCFFCC"/>
                  </w:rPr>
                  <w:t>☐</w:t>
                </w:r>
              </w:sdtContent>
            </w:sdt>
            <w:r w:rsidR="00E73DCB"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6D4D4A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E73DCB">
              <w:rPr>
                <w:rFonts w:ascii="Arial" w:hAnsi="Arial" w:cs="Arial"/>
                <w:sz w:val="18"/>
                <w:szCs w:val="18"/>
              </w:rPr>
              <w:t xml:space="preserve">joins </w:t>
            </w:r>
            <w:r w:rsidR="006D4D4A" w:rsidRPr="008D3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 de </w:t>
            </w:r>
            <w:r w:rsidR="00E73DCB" w:rsidRPr="008D3FA4">
              <w:rPr>
                <w:rFonts w:ascii="Arial" w:hAnsi="Arial" w:cs="Arial"/>
                <w:b/>
                <w:bCs/>
                <w:sz w:val="18"/>
                <w:szCs w:val="18"/>
              </w:rPr>
              <w:t>certificat médical</w:t>
            </w:r>
            <w:r w:rsidR="006D4D4A">
              <w:rPr>
                <w:rFonts w:ascii="Arial" w:hAnsi="Arial" w:cs="Arial"/>
                <w:sz w:val="18"/>
                <w:szCs w:val="18"/>
              </w:rPr>
              <w:t xml:space="preserve">, ni d’attestation </w:t>
            </w:r>
            <w:r w:rsidR="00F83143">
              <w:rPr>
                <w:rFonts w:ascii="Arial" w:hAnsi="Arial" w:cs="Arial"/>
                <w:sz w:val="18"/>
                <w:szCs w:val="18"/>
              </w:rPr>
              <w:t>certifia</w:t>
            </w:r>
            <w:r w:rsidR="00B24B19">
              <w:rPr>
                <w:rFonts w:ascii="Arial" w:hAnsi="Arial" w:cs="Arial"/>
                <w:sz w:val="18"/>
                <w:szCs w:val="18"/>
              </w:rPr>
              <w:t>n</w:t>
            </w:r>
            <w:r w:rsidR="00F83143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="00B24B19">
              <w:rPr>
                <w:rFonts w:ascii="Arial" w:hAnsi="Arial" w:cs="Arial"/>
                <w:sz w:val="18"/>
                <w:szCs w:val="18"/>
              </w:rPr>
              <w:t xml:space="preserve">avoir </w:t>
            </w:r>
            <w:r w:rsidR="00F83143" w:rsidRPr="007F2F15">
              <w:rPr>
                <w:rFonts w:ascii="Arial" w:hAnsi="Arial" w:cs="Arial"/>
                <w:sz w:val="18"/>
                <w:szCs w:val="18"/>
              </w:rPr>
              <w:t>répondu « non » à toutes les questions de l’auto-questionnaire médical</w:t>
            </w:r>
            <w:r w:rsidR="0040221F">
              <w:rPr>
                <w:rFonts w:ascii="Arial" w:hAnsi="Arial" w:cs="Arial"/>
                <w:sz w:val="18"/>
                <w:szCs w:val="18"/>
              </w:rPr>
              <w:t xml:space="preserve">, je disposerais d’une </w:t>
            </w:r>
            <w:r w:rsidR="0040221F" w:rsidRPr="008D3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licence ne me permettant </w:t>
            </w:r>
            <w:r w:rsidR="00062A91" w:rsidRPr="008D3FA4">
              <w:rPr>
                <w:rFonts w:ascii="Arial" w:hAnsi="Arial" w:cs="Arial"/>
                <w:b/>
                <w:bCs/>
                <w:sz w:val="18"/>
                <w:szCs w:val="18"/>
              </w:rPr>
              <w:t>pas</w:t>
            </w:r>
            <w:r w:rsidR="0040221F" w:rsidRPr="008D3F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 pratique sportive</w:t>
            </w:r>
            <w:r w:rsidR="0040221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9392274" w14:textId="4D1602E3" w:rsidR="00C33C33" w:rsidRDefault="00C33C33" w:rsidP="00062A91">
      <w:pPr>
        <w:ind w:right="-711"/>
        <w:rPr>
          <w:rFonts w:ascii="Arial" w:hAnsi="Arial" w:cs="Arial"/>
          <w:color w:val="000000" w:themeColor="text1"/>
          <w:sz w:val="20"/>
          <w:szCs w:val="20"/>
        </w:rPr>
      </w:pPr>
    </w:p>
    <w:p w14:paraId="00BDC8C1" w14:textId="34597921" w:rsidR="001A18C6" w:rsidRPr="003A0A0A" w:rsidRDefault="001A18C6" w:rsidP="00A13FC5">
      <w:pPr>
        <w:ind w:right="-711"/>
        <w:rPr>
          <w:rFonts w:ascii="Arial" w:hAnsi="Arial" w:cs="Arial"/>
          <w:sz w:val="10"/>
          <w:szCs w:val="10"/>
        </w:rPr>
      </w:pPr>
    </w:p>
    <w:p w14:paraId="52E8A6FB" w14:textId="13FB93AB" w:rsidR="00B37D72" w:rsidRPr="00B13E0C" w:rsidRDefault="008D79D3" w:rsidP="004060CF">
      <w:pPr>
        <w:ind w:left="-284" w:right="-851" w:hanging="283"/>
        <w:rPr>
          <w:vanish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  <w:shd w:val="clear" w:color="auto" w:fill="CCFFCC"/>
          </w:rPr>
          <w:id w:val="-4267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C">
            <w:rPr>
              <w:rFonts w:ascii="MS Gothic" w:eastAsia="MS Gothic" w:hAnsi="MS Gothic" w:cs="Arial" w:hint="eastAsia"/>
              <w:sz w:val="20"/>
              <w:szCs w:val="20"/>
              <w:shd w:val="clear" w:color="auto" w:fill="CCFFCC"/>
            </w:rPr>
            <w:t>☐</w:t>
          </w:r>
        </w:sdtContent>
      </w:sdt>
      <w:r w:rsidR="00B37D72" w:rsidRPr="00B37D72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B37D72" w:rsidRPr="0055678A">
        <w:rPr>
          <w:rFonts w:ascii="Arial" w:hAnsi="Arial" w:cs="Arial"/>
          <w:sz w:val="18"/>
          <w:szCs w:val="18"/>
        </w:rPr>
        <w:t xml:space="preserve">J’ai pris connaissance des </w:t>
      </w:r>
      <w:r w:rsidR="00B37D72" w:rsidRPr="00427D0F">
        <w:rPr>
          <w:rFonts w:ascii="Arial" w:hAnsi="Arial" w:cs="Arial"/>
          <w:sz w:val="18"/>
          <w:szCs w:val="18"/>
          <w:shd w:val="clear" w:color="auto" w:fill="C1E0FF"/>
        </w:rPr>
        <w:t xml:space="preserve">conditions </w:t>
      </w:r>
      <w:r w:rsidR="00A618CE" w:rsidRPr="00427D0F">
        <w:rPr>
          <w:rFonts w:ascii="Arial" w:hAnsi="Arial" w:cs="Arial"/>
          <w:sz w:val="18"/>
          <w:szCs w:val="18"/>
          <w:shd w:val="clear" w:color="auto" w:fill="C1E0FF"/>
        </w:rPr>
        <w:t xml:space="preserve">et des garanties </w:t>
      </w:r>
      <w:r w:rsidR="00B37D72" w:rsidRPr="00427D0F">
        <w:rPr>
          <w:rFonts w:ascii="Arial" w:hAnsi="Arial" w:cs="Arial"/>
          <w:sz w:val="18"/>
          <w:szCs w:val="18"/>
          <w:shd w:val="clear" w:color="auto" w:fill="C1E0FF"/>
        </w:rPr>
        <w:t>d’assuranc</w:t>
      </w:r>
      <w:r w:rsidR="00A618CE" w:rsidRPr="00427D0F">
        <w:rPr>
          <w:rFonts w:ascii="Arial" w:hAnsi="Arial" w:cs="Arial"/>
          <w:sz w:val="18"/>
          <w:szCs w:val="18"/>
          <w:shd w:val="clear" w:color="auto" w:fill="C1E0FF"/>
        </w:rPr>
        <w:t>e</w:t>
      </w:r>
      <w:r w:rsidR="00A618CE">
        <w:rPr>
          <w:rFonts w:ascii="Arial" w:hAnsi="Arial" w:cs="Arial"/>
          <w:sz w:val="18"/>
          <w:szCs w:val="18"/>
        </w:rPr>
        <w:t xml:space="preserve"> ainsi que la possibilité de souscrire une garantie complémentaire</w:t>
      </w:r>
      <w:r w:rsidR="00B37D72" w:rsidRPr="0055678A">
        <w:rPr>
          <w:rFonts w:ascii="Arial" w:hAnsi="Arial" w:cs="Arial"/>
          <w:sz w:val="18"/>
          <w:szCs w:val="18"/>
        </w:rPr>
        <w:t xml:space="preserve"> </w:t>
      </w:r>
      <w:r w:rsidR="00B37D72" w:rsidRPr="00427D0F">
        <w:rPr>
          <w:rFonts w:ascii="Arial" w:hAnsi="Arial" w:cs="Arial"/>
          <w:sz w:val="18"/>
          <w:szCs w:val="18"/>
          <w:shd w:val="clear" w:color="auto" w:fill="C1E0FF"/>
        </w:rPr>
        <w:t>(</w:t>
      </w:r>
      <w:r w:rsidR="00B37D72" w:rsidRPr="00427D0F">
        <w:rPr>
          <w:rFonts w:ascii="Arial" w:hAnsi="Arial" w:cs="Arial"/>
          <w:b/>
          <w:sz w:val="18"/>
          <w:szCs w:val="18"/>
          <w:shd w:val="clear" w:color="auto" w:fill="C1E0FF"/>
        </w:rPr>
        <w:t xml:space="preserve">voir </w:t>
      </w:r>
      <w:r w:rsidR="008D3FA4">
        <w:rPr>
          <w:rFonts w:ascii="Arial" w:hAnsi="Arial" w:cs="Arial"/>
          <w:b/>
          <w:sz w:val="18"/>
          <w:szCs w:val="18"/>
          <w:shd w:val="clear" w:color="auto" w:fill="C1E0FF"/>
        </w:rPr>
        <w:t>formulaire</w:t>
      </w:r>
      <w:r w:rsidR="00B37D72" w:rsidRPr="00427D0F">
        <w:rPr>
          <w:rFonts w:ascii="Arial" w:hAnsi="Arial" w:cs="Arial"/>
          <w:b/>
          <w:sz w:val="18"/>
          <w:szCs w:val="18"/>
          <w:shd w:val="clear" w:color="auto" w:fill="C1E0FF"/>
        </w:rPr>
        <w:t xml:space="preserve"> </w:t>
      </w:r>
      <w:r w:rsidR="00860EF0" w:rsidRPr="00427D0F">
        <w:rPr>
          <w:rFonts w:ascii="Arial" w:hAnsi="Arial" w:cs="Arial"/>
          <w:b/>
          <w:sz w:val="18"/>
          <w:szCs w:val="18"/>
          <w:shd w:val="clear" w:color="auto" w:fill="C1E0FF"/>
        </w:rPr>
        <w:t>2</w:t>
      </w:r>
      <w:r w:rsidR="00F83F10">
        <w:rPr>
          <w:rFonts w:ascii="Arial" w:hAnsi="Arial" w:cs="Arial"/>
          <w:b/>
          <w:sz w:val="18"/>
          <w:szCs w:val="18"/>
          <w:shd w:val="clear" w:color="auto" w:fill="C1E0FF"/>
        </w:rPr>
        <w:t>5</w:t>
      </w:r>
      <w:r w:rsidR="00B37D72" w:rsidRPr="00427D0F">
        <w:rPr>
          <w:rFonts w:ascii="Arial" w:hAnsi="Arial" w:cs="Arial"/>
          <w:b/>
          <w:sz w:val="18"/>
          <w:szCs w:val="18"/>
          <w:shd w:val="clear" w:color="auto" w:fill="C1E0FF"/>
        </w:rPr>
        <w:t>-2-2</w:t>
      </w:r>
      <w:r w:rsidR="00A618CE" w:rsidRPr="00427D0F">
        <w:rPr>
          <w:rFonts w:ascii="Arial" w:hAnsi="Arial" w:cs="Arial"/>
          <w:b/>
          <w:sz w:val="18"/>
          <w:szCs w:val="18"/>
          <w:shd w:val="clear" w:color="auto" w:fill="C1E0FF"/>
        </w:rPr>
        <w:t xml:space="preserve"> et le compléter</w:t>
      </w:r>
      <w:r w:rsidR="00B37D72" w:rsidRPr="0055678A">
        <w:rPr>
          <w:rFonts w:ascii="Arial" w:hAnsi="Arial" w:cs="Arial"/>
          <w:sz w:val="18"/>
          <w:szCs w:val="18"/>
        </w:rPr>
        <w:t xml:space="preserve">). </w:t>
      </w:r>
      <w:r w:rsidR="00B37D72" w:rsidRPr="00B13E0C">
        <w:rPr>
          <w:rFonts w:ascii="Arial" w:hAnsi="Arial" w:cs="Arial"/>
          <w:sz w:val="18"/>
          <w:szCs w:val="18"/>
        </w:rPr>
        <w:t xml:space="preserve"> </w:t>
      </w:r>
    </w:p>
    <w:p w14:paraId="425AD701" w14:textId="77777777" w:rsidR="00B37D72" w:rsidRPr="00AA1B8E" w:rsidRDefault="00B37D72" w:rsidP="00B37D72">
      <w:pPr>
        <w:ind w:left="-284" w:hanging="283"/>
        <w:rPr>
          <w:rFonts w:ascii="Arial" w:hAnsi="Arial" w:cs="Arial"/>
          <w:sz w:val="10"/>
          <w:szCs w:val="10"/>
        </w:rPr>
      </w:pPr>
    </w:p>
    <w:p w14:paraId="31F729D1" w14:textId="1D94EB0D" w:rsidR="00B37D72" w:rsidRDefault="008D79D3" w:rsidP="00B37D72">
      <w:pPr>
        <w:ind w:left="-567" w:right="-99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shd w:val="clear" w:color="auto" w:fill="CCFFCC"/>
          </w:rPr>
          <w:id w:val="54395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CE">
            <w:rPr>
              <w:rFonts w:ascii="MS Gothic" w:eastAsia="MS Gothic" w:hAnsi="MS Gothic" w:cs="Arial" w:hint="eastAsia"/>
              <w:sz w:val="18"/>
              <w:szCs w:val="18"/>
              <w:shd w:val="clear" w:color="auto" w:fill="CCFFCC"/>
            </w:rPr>
            <w:t>☐</w:t>
          </w:r>
        </w:sdtContent>
      </w:sdt>
      <w:r w:rsidR="00B37D72" w:rsidRPr="0055678A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B37D72" w:rsidRPr="0055678A">
        <w:rPr>
          <w:rFonts w:ascii="Arial" w:hAnsi="Arial" w:cs="Arial"/>
          <w:sz w:val="18"/>
          <w:szCs w:val="18"/>
        </w:rPr>
        <w:t>J’ai pris connaissance du règlement intérieur de la section Tennis de Table et m’engage à le respecter</w:t>
      </w:r>
      <w:r w:rsidR="00630438">
        <w:rPr>
          <w:rFonts w:ascii="Arial" w:hAnsi="Arial" w:cs="Arial"/>
          <w:sz w:val="18"/>
          <w:szCs w:val="18"/>
        </w:rPr>
        <w:t>.</w:t>
      </w:r>
    </w:p>
    <w:p w14:paraId="7A330724" w14:textId="77777777" w:rsidR="007F1699" w:rsidRPr="00F918ED" w:rsidRDefault="007F1699" w:rsidP="00B37D72">
      <w:pPr>
        <w:ind w:left="-567" w:right="-995"/>
        <w:rPr>
          <w:rFonts w:ascii="Arial" w:hAnsi="Arial" w:cs="Arial"/>
          <w:sz w:val="4"/>
          <w:szCs w:val="4"/>
        </w:rPr>
      </w:pPr>
    </w:p>
    <w:p w14:paraId="6B495356" w14:textId="77777777" w:rsidR="00A57FDA" w:rsidRPr="00F918ED" w:rsidRDefault="00A57FDA" w:rsidP="00B37D72">
      <w:pPr>
        <w:ind w:left="-567" w:right="-995"/>
        <w:rPr>
          <w:rFonts w:ascii="Arial" w:hAnsi="Arial" w:cs="Arial"/>
          <w:sz w:val="4"/>
          <w:szCs w:val="4"/>
        </w:rPr>
      </w:pPr>
    </w:p>
    <w:p w14:paraId="720BF257" w14:textId="06DAF352" w:rsidR="00B37D72" w:rsidRPr="0055678A" w:rsidRDefault="008D79D3" w:rsidP="00B37D72">
      <w:pPr>
        <w:ind w:left="-284" w:right="-995" w:hanging="283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shd w:val="clear" w:color="auto" w:fill="CCFFCC"/>
          </w:rPr>
          <w:id w:val="96045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93C">
            <w:rPr>
              <w:rFonts w:ascii="MS Gothic" w:eastAsia="MS Gothic" w:hAnsi="MS Gothic" w:cs="Arial" w:hint="eastAsia"/>
              <w:sz w:val="18"/>
              <w:szCs w:val="18"/>
              <w:shd w:val="clear" w:color="auto" w:fill="CCFFCC"/>
            </w:rPr>
            <w:t>☐</w:t>
          </w:r>
        </w:sdtContent>
      </w:sdt>
      <w:r w:rsidR="00B37D72" w:rsidRPr="0055678A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B37D72" w:rsidRPr="0055678A">
        <w:rPr>
          <w:rFonts w:ascii="Arial" w:hAnsi="Arial" w:cs="Arial"/>
          <w:sz w:val="18"/>
          <w:szCs w:val="18"/>
        </w:rPr>
        <w:t xml:space="preserve">J’accepte que mes coordonnées (adresses postales, mail, téléphones) soient utilisées par la FFTT à des </w:t>
      </w:r>
      <w:r w:rsidR="00E729E6">
        <w:rPr>
          <w:rFonts w:ascii="Arial" w:hAnsi="Arial" w:cs="Arial"/>
          <w:sz w:val="18"/>
          <w:szCs w:val="18"/>
        </w:rPr>
        <w:t xml:space="preserve">fins </w:t>
      </w:r>
      <w:r w:rsidR="00B37D72" w:rsidRPr="0055678A">
        <w:rPr>
          <w:rFonts w:ascii="Arial" w:hAnsi="Arial" w:cs="Arial"/>
          <w:sz w:val="18"/>
          <w:szCs w:val="18"/>
        </w:rPr>
        <w:t>associatives</w:t>
      </w:r>
      <w:r w:rsidR="00E729E6">
        <w:rPr>
          <w:rFonts w:ascii="Arial" w:hAnsi="Arial" w:cs="Arial"/>
          <w:sz w:val="18"/>
          <w:szCs w:val="18"/>
        </w:rPr>
        <w:t xml:space="preserve"> (Opt-in-FFTT)</w:t>
      </w:r>
      <w:r w:rsidR="00630438">
        <w:rPr>
          <w:rFonts w:ascii="Arial" w:hAnsi="Arial" w:cs="Arial"/>
          <w:sz w:val="18"/>
          <w:szCs w:val="18"/>
        </w:rPr>
        <w:t>.</w:t>
      </w:r>
    </w:p>
    <w:p w14:paraId="656C196F" w14:textId="6A3F122B" w:rsidR="0055678A" w:rsidRDefault="008D79D3" w:rsidP="0055678A">
      <w:pPr>
        <w:ind w:left="-284" w:right="-995" w:hanging="283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shd w:val="clear" w:color="auto" w:fill="CCFFCC"/>
          </w:rPr>
          <w:id w:val="-85172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12C">
            <w:rPr>
              <w:rFonts w:ascii="MS Gothic" w:eastAsia="MS Gothic" w:hAnsi="MS Gothic" w:cs="Arial" w:hint="eastAsia"/>
              <w:sz w:val="18"/>
              <w:szCs w:val="18"/>
              <w:shd w:val="clear" w:color="auto" w:fill="CCFFCC"/>
            </w:rPr>
            <w:t>☐</w:t>
          </w:r>
        </w:sdtContent>
      </w:sdt>
      <w:r w:rsidR="0055678A" w:rsidRPr="0055678A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55678A" w:rsidRPr="0055678A">
        <w:rPr>
          <w:rFonts w:ascii="Arial" w:hAnsi="Arial" w:cs="Arial"/>
          <w:sz w:val="18"/>
          <w:szCs w:val="18"/>
        </w:rPr>
        <w:t xml:space="preserve">J’autorise le club à </w:t>
      </w:r>
      <w:proofErr w:type="gramStart"/>
      <w:r w:rsidR="0055678A" w:rsidRPr="0055678A">
        <w:rPr>
          <w:rFonts w:ascii="Arial" w:hAnsi="Arial" w:cs="Arial"/>
          <w:sz w:val="18"/>
          <w:szCs w:val="18"/>
        </w:rPr>
        <w:t>faire</w:t>
      </w:r>
      <w:proofErr w:type="gramEnd"/>
      <w:r w:rsidR="0055678A" w:rsidRPr="0055678A">
        <w:rPr>
          <w:rFonts w:ascii="Arial" w:hAnsi="Arial" w:cs="Arial"/>
          <w:sz w:val="18"/>
          <w:szCs w:val="18"/>
        </w:rPr>
        <w:t xml:space="preserve"> des photos et que les clichés soient utilisés pour l’affichage à l’espace Max HAUSLER</w:t>
      </w:r>
      <w:r w:rsidR="00E729E6">
        <w:rPr>
          <w:rFonts w:ascii="Arial" w:hAnsi="Arial" w:cs="Arial"/>
          <w:sz w:val="18"/>
          <w:szCs w:val="18"/>
        </w:rPr>
        <w:t xml:space="preserve">, </w:t>
      </w:r>
      <w:r w:rsidR="0055678A" w:rsidRPr="0055678A">
        <w:rPr>
          <w:rFonts w:ascii="Arial" w:hAnsi="Arial" w:cs="Arial"/>
          <w:sz w:val="18"/>
          <w:szCs w:val="18"/>
        </w:rPr>
        <w:t>publié sur le site internet du club</w:t>
      </w:r>
      <w:r w:rsidR="00E729E6">
        <w:rPr>
          <w:rFonts w:ascii="Arial" w:hAnsi="Arial" w:cs="Arial"/>
          <w:sz w:val="18"/>
          <w:szCs w:val="18"/>
        </w:rPr>
        <w:t xml:space="preserve"> </w:t>
      </w:r>
      <w:r w:rsidR="00C25E31">
        <w:rPr>
          <w:rFonts w:ascii="Arial" w:hAnsi="Arial" w:cs="Arial"/>
          <w:sz w:val="18"/>
          <w:szCs w:val="18"/>
        </w:rPr>
        <w:t>ou dans le cadre des publications fédérales dans le respect de la personne.</w:t>
      </w:r>
    </w:p>
    <w:p w14:paraId="612EAF74" w14:textId="77777777" w:rsidR="000F0BAB" w:rsidRDefault="008D79D3" w:rsidP="000F0BAB">
      <w:pPr>
        <w:ind w:left="-284" w:right="-995" w:hanging="283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shd w:val="clear" w:color="auto" w:fill="CCFFCC"/>
          </w:rPr>
          <w:id w:val="-3543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BAB">
            <w:rPr>
              <w:rFonts w:ascii="MS Gothic" w:eastAsia="MS Gothic" w:hAnsi="MS Gothic" w:cs="Arial" w:hint="eastAsia"/>
              <w:sz w:val="18"/>
              <w:szCs w:val="18"/>
              <w:shd w:val="clear" w:color="auto" w:fill="CCFFCC"/>
            </w:rPr>
            <w:t>☐</w:t>
          </w:r>
        </w:sdtContent>
      </w:sdt>
      <w:r w:rsidR="000F0BAB" w:rsidRPr="0055678A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0F0BAB" w:rsidRPr="000F0BAB">
        <w:rPr>
          <w:rFonts w:ascii="Arial" w:hAnsi="Arial" w:cs="Arial"/>
          <w:b/>
          <w:bCs/>
          <w:color w:val="FF0000"/>
          <w:sz w:val="18"/>
          <w:szCs w:val="18"/>
        </w:rPr>
        <w:t>Je refuse le contrôle d’honorabilité (si coché, je ne serais pas habilité à exercer des fonctions dirigeantes, d’encadrement ou d’arbitrage)</w:t>
      </w:r>
    </w:p>
    <w:p w14:paraId="43001D56" w14:textId="33081364" w:rsidR="001A18C6" w:rsidRPr="0001312C" w:rsidRDefault="001A18C6" w:rsidP="0055678A">
      <w:pPr>
        <w:ind w:left="-284" w:right="-995" w:hanging="283"/>
        <w:rPr>
          <w:rFonts w:ascii="Arial" w:hAnsi="Arial" w:cs="Arial"/>
          <w:b/>
          <w:color w:val="000000" w:themeColor="text1"/>
          <w:sz w:val="6"/>
          <w:szCs w:val="6"/>
        </w:rPr>
      </w:pPr>
    </w:p>
    <w:p w14:paraId="7B9B7FDB" w14:textId="2CB8DDDD" w:rsidR="00005D01" w:rsidRDefault="003C2645" w:rsidP="003A0C1E">
      <w:pPr>
        <w:shd w:val="clear" w:color="auto" w:fill="FFFFFF" w:themeFill="background1"/>
        <w:ind w:left="-567" w:right="-711"/>
        <w:rPr>
          <w:rFonts w:ascii="Arial" w:hAnsi="Arial" w:cs="Arial"/>
          <w:color w:val="FFFFFF" w:themeColor="background1"/>
          <w:sz w:val="18"/>
          <w:szCs w:val="18"/>
          <w:shd w:val="clear" w:color="auto" w:fill="CCFFCC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97C034F" wp14:editId="4381A524">
                <wp:simplePos x="0" y="0"/>
                <wp:positionH relativeFrom="column">
                  <wp:posOffset>2795587</wp:posOffset>
                </wp:positionH>
                <wp:positionV relativeFrom="paragraph">
                  <wp:posOffset>-125095</wp:posOffset>
                </wp:positionV>
                <wp:extent cx="3651885" cy="990600"/>
                <wp:effectExtent l="0" t="0" r="5715" b="0"/>
                <wp:wrapNone/>
                <wp:docPr id="2986536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88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4682D" w14:textId="1767EC5E" w:rsidR="003C2645" w:rsidRDefault="003C2645" w:rsidP="00437CC4">
                            <w:pPr>
                              <w:shd w:val="clear" w:color="auto" w:fill="E5DFEC" w:themeFill="accent4" w:themeFillTint="33"/>
                              <w:ind w:right="-38"/>
                              <w:jc w:val="both"/>
                            </w:pPr>
                            <w:r w:rsidRPr="003C264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Protection des données</w:t>
                            </w:r>
                            <w:r w:rsidRPr="003C264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En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vertu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du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droit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à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l'oubli,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vous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avez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le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droit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de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demander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à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la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FFTT, l'e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facement de vos données à caractère personnel (nom, date de naissance,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sexe, nationalité,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adresse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postale, téléphone,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courriel). Pour cela,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merci de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vous adresser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à votre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organisme gestionnaire. En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cas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de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non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4"/>
                                <w:sz w:val="16"/>
                                <w:szCs w:val="16"/>
                              </w:rPr>
                              <w:t xml:space="preserve">-renouvellement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de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licence,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ces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données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à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caractère personnel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seront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conservées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par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la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FFTT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jusqu'à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la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fin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de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la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saison suivante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;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elles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seront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>ensuite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2645">
                              <w:rPr>
                                <w:rFonts w:ascii="Arial" w:eastAsia="Arial" w:hAnsi="Arial" w:cs="Arial"/>
                                <w:i/>
                                <w:iCs/>
                                <w:color w:val="1E1916"/>
                                <w:sz w:val="16"/>
                                <w:szCs w:val="16"/>
                              </w:rPr>
                              <w:t xml:space="preserve">inaccessibles.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C034F" id="Zone de texte 1" o:spid="_x0000_s1032" type="#_x0000_t202" style="position:absolute;left:0;text-align:left;margin-left:220.1pt;margin-top:-9.85pt;width:287.55pt;height:78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" fillcolor="white [3201]" stroked="f" strokeweight=".5pt">
                <v:textbox>
                  <w:txbxContent>
                    <w:p w14:paraId="7A74682D" w14:textId="1767EC5E" w:rsidR="003C2645" w:rsidRDefault="003C2645" w:rsidP="00437CC4">
                      <w:pPr>
                        <w:shd w:val="clear" w:color="auto" w:fill="E5DFEC" w:themeFill="accent4" w:themeFillTint="33"/>
                        <w:ind w:right="-38"/>
                        <w:jc w:val="both"/>
                      </w:pPr>
                      <w:r w:rsidRPr="003C2645"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  <w:t>Protection des données</w:t>
                      </w:r>
                      <w:r w:rsidRPr="003C264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 :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En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vertu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du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droit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à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l'oubli,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vous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avez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le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droit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de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demander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à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la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FFTT, l'e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3"/>
                          <w:sz w:val="16"/>
                          <w:szCs w:val="16"/>
                        </w:rPr>
                        <w:t>f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facement de vos données à caractère personnel (nom, date de naissance,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sexe, nationalité,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adresse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postale, téléphone,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courriel). Pour cela,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merci de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vous adresser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à votre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organisme gestionnaire. En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cas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de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non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4"/>
                          <w:sz w:val="16"/>
                          <w:szCs w:val="16"/>
                        </w:rPr>
                        <w:t xml:space="preserve">-renouvellement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de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licence,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ces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données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à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caractère personnel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seront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conservées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par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la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FFTT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jusqu'à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la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fin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de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la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saison suivante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;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elles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seront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>ensuite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3C2645">
                        <w:rPr>
                          <w:rFonts w:ascii="Arial" w:eastAsia="Arial" w:hAnsi="Arial" w:cs="Arial"/>
                          <w:i/>
                          <w:iCs/>
                          <w:color w:val="1E1916"/>
                          <w:sz w:val="16"/>
                          <w:szCs w:val="16"/>
                        </w:rPr>
                        <w:t xml:space="preserve">inaccessibles. </w:t>
                      </w:r>
                    </w:p>
                  </w:txbxContent>
                </v:textbox>
              </v:shape>
            </w:pict>
          </mc:Fallback>
        </mc:AlternateContent>
      </w:r>
      <w:r w:rsidR="00F3292A" w:rsidRPr="0055678A">
        <w:rPr>
          <w:rFonts w:ascii="Arial" w:hAnsi="Arial" w:cs="Arial"/>
          <w:color w:val="000000" w:themeColor="text1"/>
          <w:sz w:val="18"/>
          <w:szCs w:val="18"/>
        </w:rPr>
        <w:t>Fait le</w:t>
      </w:r>
      <w:r w:rsidR="000131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414245022"/>
          <w:placeholder>
            <w:docPart w:val="3327821FA50A4B8C9B71BFC6AA5941E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317F9">
            <w:rPr>
              <w:rStyle w:val="Textedelespacerserv"/>
              <w:rFonts w:eastAsia="Calibri"/>
              <w:sz w:val="20"/>
              <w:szCs w:val="20"/>
              <w:shd w:val="clear" w:color="auto" w:fill="CCFFCC"/>
            </w:rPr>
            <w:t xml:space="preserve">                                  </w:t>
          </w:r>
          <w:r w:rsidR="00D95C2A">
            <w:rPr>
              <w:rStyle w:val="Textedelespacerserv"/>
              <w:rFonts w:eastAsia="Calibri"/>
              <w:sz w:val="20"/>
              <w:szCs w:val="20"/>
              <w:shd w:val="clear" w:color="auto" w:fill="CCFFCC"/>
            </w:rPr>
            <w:t xml:space="preserve">      </w:t>
          </w:r>
        </w:sdtContent>
      </w:sdt>
      <w:r w:rsidR="00F3292A" w:rsidRPr="0055678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B1686" w:rsidRPr="0055678A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F3292A" w:rsidRPr="0055678A">
        <w:rPr>
          <w:rFonts w:ascii="Arial" w:hAnsi="Arial" w:cs="Arial"/>
          <w:color w:val="FFFFFF" w:themeColor="background1"/>
          <w:sz w:val="18"/>
          <w:szCs w:val="18"/>
          <w:shd w:val="clear" w:color="auto" w:fill="CCFFCC"/>
        </w:rPr>
        <w:t xml:space="preserve">   </w:t>
      </w:r>
    </w:p>
    <w:p w14:paraId="4B3E18FB" w14:textId="5B5B1AFC" w:rsidR="00BB0CBE" w:rsidRDefault="00FB0A8C" w:rsidP="0001312C">
      <w:pPr>
        <w:shd w:val="clear" w:color="auto" w:fill="FFFFFF" w:themeFill="background1"/>
        <w:ind w:left="-567" w:right="-569"/>
        <w:jc w:val="both"/>
        <w:rPr>
          <w:rFonts w:ascii="Arial" w:hAnsi="Arial" w:cs="Arial"/>
          <w:sz w:val="18"/>
          <w:szCs w:val="18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7B7C9D3" wp14:editId="718AE4D0">
                <wp:simplePos x="0" y="0"/>
                <wp:positionH relativeFrom="column">
                  <wp:posOffset>194310</wp:posOffset>
                </wp:positionH>
                <wp:positionV relativeFrom="paragraph">
                  <wp:posOffset>95250</wp:posOffset>
                </wp:positionV>
                <wp:extent cx="2312670" cy="614363"/>
                <wp:effectExtent l="0" t="0" r="11430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614363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6A9B3" w14:textId="26EEA2B2" w:rsidR="001A18C6" w:rsidRPr="001A18C6" w:rsidRDefault="001A18C6" w:rsidP="008E3FEA">
                            <w:pPr>
                              <w:shd w:val="clear" w:color="auto" w:fill="CCFFCC"/>
                              <w:rPr>
                                <w:sz w:val="18"/>
                                <w:szCs w:val="18"/>
                              </w:rPr>
                            </w:pPr>
                            <w:r w:rsidRPr="001A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 adhérant</w:t>
                            </w:r>
                            <w:r w:rsidR="00D83A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1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 responsable légal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C9D3" id="Rectangle 3" o:spid="_x0000_s1033" style="position:absolute;left:0;text-align:left;margin-left:15.3pt;margin-top:7.5pt;width:182.1pt;height:48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" fillcolor="#cfc">
                <v:textbox>
                  <w:txbxContent>
                    <w:p w14:paraId="60C6A9B3" w14:textId="26EEA2B2" w:rsidR="001A18C6" w:rsidRPr="001A18C6" w:rsidRDefault="001A18C6" w:rsidP="008E3FEA">
                      <w:pPr>
                        <w:shd w:val="clear" w:color="auto" w:fill="CCFFCC"/>
                        <w:rPr>
                          <w:sz w:val="18"/>
                          <w:szCs w:val="18"/>
                        </w:rPr>
                      </w:pPr>
                      <w:r w:rsidRPr="001A18C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 adhérant</w:t>
                      </w:r>
                      <w:r w:rsidR="00D83A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A18C6">
                        <w:rPr>
                          <w:rFonts w:ascii="Arial" w:hAnsi="Arial" w:cs="Arial"/>
                          <w:sz w:val="18"/>
                          <w:szCs w:val="18"/>
                        </w:rPr>
                        <w:t>ou responsable légal</w:t>
                      </w:r>
                    </w:p>
                  </w:txbxContent>
                </v:textbox>
              </v:rect>
            </w:pict>
          </mc:Fallback>
        </mc:AlternateContent>
      </w:r>
    </w:p>
    <w:p w14:paraId="0ABEA3FB" w14:textId="77777777" w:rsidR="00D83A14" w:rsidRPr="00D83A14" w:rsidRDefault="00D83A14" w:rsidP="0001312C">
      <w:pPr>
        <w:shd w:val="clear" w:color="auto" w:fill="FFFFFF" w:themeFill="background1"/>
        <w:ind w:left="-567" w:right="-569"/>
        <w:jc w:val="both"/>
        <w:rPr>
          <w:rFonts w:ascii="Arial" w:hAnsi="Arial" w:cs="Arial"/>
          <w:sz w:val="10"/>
          <w:szCs w:val="10"/>
        </w:rPr>
      </w:pPr>
    </w:p>
    <w:p w14:paraId="519D1CA2" w14:textId="77777777" w:rsidR="0031737C" w:rsidRDefault="0031737C" w:rsidP="00BB0CBE">
      <w:pPr>
        <w:ind w:left="-567" w:right="-711"/>
        <w:jc w:val="both"/>
        <w:rPr>
          <w:rFonts w:ascii="Arial" w:hAnsi="Arial" w:cs="Arial"/>
          <w:sz w:val="10"/>
          <w:szCs w:val="10"/>
        </w:rPr>
      </w:pPr>
    </w:p>
    <w:p w14:paraId="4CFB2CD8" w14:textId="77777777" w:rsidR="001317F9" w:rsidRDefault="001317F9" w:rsidP="00BB0CBE">
      <w:pPr>
        <w:ind w:left="-567" w:right="-711"/>
        <w:jc w:val="both"/>
        <w:rPr>
          <w:rFonts w:ascii="Arial" w:hAnsi="Arial" w:cs="Arial"/>
          <w:sz w:val="10"/>
          <w:szCs w:val="10"/>
        </w:rPr>
      </w:pPr>
    </w:p>
    <w:p w14:paraId="642BBC05" w14:textId="77777777" w:rsidR="001317F9" w:rsidRDefault="001317F9" w:rsidP="00BB0CBE">
      <w:pPr>
        <w:ind w:left="-567" w:right="-711"/>
        <w:jc w:val="both"/>
        <w:rPr>
          <w:rFonts w:ascii="Arial" w:hAnsi="Arial" w:cs="Arial"/>
          <w:sz w:val="10"/>
          <w:szCs w:val="10"/>
        </w:rPr>
      </w:pPr>
    </w:p>
    <w:p w14:paraId="07B365C4" w14:textId="77777777" w:rsidR="00F12AA6" w:rsidRDefault="00F12AA6" w:rsidP="00BB0CBE">
      <w:pPr>
        <w:ind w:left="-567" w:right="-711"/>
        <w:jc w:val="both"/>
        <w:rPr>
          <w:rFonts w:ascii="Arial" w:hAnsi="Arial" w:cs="Arial"/>
          <w:sz w:val="10"/>
          <w:szCs w:val="10"/>
        </w:rPr>
      </w:pPr>
    </w:p>
    <w:p w14:paraId="6CD9CAC9" w14:textId="49A95BE7" w:rsidR="00BB0CBE" w:rsidRPr="00427D0F" w:rsidRDefault="00BB0CBE" w:rsidP="00BB0CBE">
      <w:pPr>
        <w:ind w:left="-567" w:right="-711"/>
        <w:jc w:val="both"/>
        <w:rPr>
          <w:rFonts w:ascii="Arial" w:hAnsi="Arial" w:cs="Arial"/>
          <w:sz w:val="10"/>
          <w:szCs w:val="10"/>
        </w:rPr>
      </w:pPr>
    </w:p>
    <w:sectPr w:rsidR="00BB0CBE" w:rsidRPr="00427D0F" w:rsidSect="00F53FDB">
      <w:type w:val="continuous"/>
      <w:pgSz w:w="11906" w:h="16838"/>
      <w:pgMar w:top="257" w:right="1133" w:bottom="42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36646" w14:textId="77777777" w:rsidR="00752B65" w:rsidRDefault="00752B65" w:rsidP="002C0D71">
      <w:r>
        <w:separator/>
      </w:r>
    </w:p>
  </w:endnote>
  <w:endnote w:type="continuationSeparator" w:id="0">
    <w:p w14:paraId="63DBFFF6" w14:textId="77777777" w:rsidR="00752B65" w:rsidRDefault="00752B65" w:rsidP="002C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B26D" w14:textId="7FA2DFD9" w:rsidR="00642FCE" w:rsidRPr="00F768C0" w:rsidRDefault="00642FCE" w:rsidP="007445C8">
    <w:pPr>
      <w:pStyle w:val="Pieddepage"/>
      <w:tabs>
        <w:tab w:val="clear" w:pos="9072"/>
      </w:tabs>
      <w:ind w:left="-567" w:right="-995"/>
      <w:rPr>
        <w:rFonts w:ascii="Arial" w:hAnsi="Arial" w:cs="Arial"/>
        <w:b/>
        <w:bCs/>
        <w:sz w:val="18"/>
        <w:szCs w:val="18"/>
      </w:rPr>
    </w:pPr>
    <w:r w:rsidRPr="00805FFD">
      <w:rPr>
        <w:rFonts w:ascii="Arial" w:hAnsi="Arial" w:cs="Arial"/>
        <w:sz w:val="22"/>
        <w:szCs w:val="22"/>
      </w:rPr>
      <w:t xml:space="preserve">Page </w:t>
    </w:r>
    <w:r w:rsidRPr="00805FFD">
      <w:rPr>
        <w:rFonts w:ascii="Arial" w:hAnsi="Arial" w:cs="Arial"/>
        <w:b/>
        <w:bCs/>
        <w:sz w:val="22"/>
        <w:szCs w:val="22"/>
      </w:rPr>
      <w:fldChar w:fldCharType="begin"/>
    </w:r>
    <w:r w:rsidRPr="00805FFD">
      <w:rPr>
        <w:rFonts w:ascii="Arial" w:hAnsi="Arial" w:cs="Arial"/>
        <w:b/>
        <w:bCs/>
        <w:sz w:val="22"/>
        <w:szCs w:val="22"/>
      </w:rPr>
      <w:instrText>PAGE</w:instrText>
    </w:r>
    <w:r w:rsidRPr="00805FFD">
      <w:rPr>
        <w:rFonts w:ascii="Arial" w:hAnsi="Arial" w:cs="Arial"/>
        <w:b/>
        <w:bCs/>
        <w:sz w:val="22"/>
        <w:szCs w:val="22"/>
      </w:rPr>
      <w:fldChar w:fldCharType="separate"/>
    </w:r>
    <w:r w:rsidR="00C35D32">
      <w:rPr>
        <w:rFonts w:ascii="Arial" w:hAnsi="Arial" w:cs="Arial"/>
        <w:b/>
        <w:bCs/>
        <w:noProof/>
        <w:sz w:val="22"/>
        <w:szCs w:val="22"/>
      </w:rPr>
      <w:t>4</w:t>
    </w:r>
    <w:r w:rsidRPr="00805FFD">
      <w:rPr>
        <w:rFonts w:ascii="Arial" w:hAnsi="Arial" w:cs="Arial"/>
        <w:b/>
        <w:bCs/>
        <w:sz w:val="22"/>
        <w:szCs w:val="22"/>
      </w:rPr>
      <w:fldChar w:fldCharType="end"/>
    </w:r>
    <w:r w:rsidRPr="00805FFD">
      <w:rPr>
        <w:rFonts w:ascii="Arial" w:hAnsi="Arial" w:cs="Arial"/>
        <w:sz w:val="22"/>
        <w:szCs w:val="22"/>
      </w:rPr>
      <w:t xml:space="preserve"> sur </w:t>
    </w:r>
    <w:r w:rsidRPr="00805FFD">
      <w:rPr>
        <w:rFonts w:ascii="Arial" w:hAnsi="Arial" w:cs="Arial"/>
        <w:b/>
        <w:bCs/>
        <w:sz w:val="22"/>
        <w:szCs w:val="22"/>
      </w:rPr>
      <w:fldChar w:fldCharType="begin"/>
    </w:r>
    <w:r w:rsidRPr="00805FFD">
      <w:rPr>
        <w:rFonts w:ascii="Arial" w:hAnsi="Arial" w:cs="Arial"/>
        <w:b/>
        <w:bCs/>
        <w:sz w:val="22"/>
        <w:szCs w:val="22"/>
      </w:rPr>
      <w:instrText>NUMPAGES</w:instrText>
    </w:r>
    <w:r w:rsidRPr="00805FFD">
      <w:rPr>
        <w:rFonts w:ascii="Arial" w:hAnsi="Arial" w:cs="Arial"/>
        <w:b/>
        <w:bCs/>
        <w:sz w:val="22"/>
        <w:szCs w:val="22"/>
      </w:rPr>
      <w:fldChar w:fldCharType="separate"/>
    </w:r>
    <w:r w:rsidR="00C35D32">
      <w:rPr>
        <w:rFonts w:ascii="Arial" w:hAnsi="Arial" w:cs="Arial"/>
        <w:b/>
        <w:bCs/>
        <w:noProof/>
        <w:sz w:val="22"/>
        <w:szCs w:val="22"/>
      </w:rPr>
      <w:t>4</w:t>
    </w:r>
    <w:r w:rsidRPr="00805FFD"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b/>
        <w:bCs/>
        <w:sz w:val="22"/>
        <w:szCs w:val="22"/>
      </w:rPr>
      <w:t xml:space="preserve">    </w:t>
    </w:r>
    <w:r>
      <w:rPr>
        <w:rFonts w:ascii="Arial" w:hAnsi="Arial" w:cs="Arial"/>
        <w:b/>
        <w:bCs/>
        <w:sz w:val="22"/>
        <w:szCs w:val="22"/>
      </w:rPr>
      <w:tab/>
      <w:t xml:space="preserve">Mail : </w:t>
    </w:r>
    <w:hyperlink r:id="rId1" w:history="1">
      <w:r w:rsidRPr="00B91631">
        <w:rPr>
          <w:rStyle w:val="Lienhypertexte"/>
          <w:rFonts w:ascii="Arial" w:hAnsi="Arial" w:cs="Arial"/>
          <w:b/>
          <w:bCs/>
          <w:sz w:val="22"/>
          <w:szCs w:val="22"/>
        </w:rPr>
        <w:t>secretariat@usott94.fr</w:t>
      </w:r>
    </w:hyperlink>
    <w:r w:rsidRPr="00F768C0">
      <w:rPr>
        <w:rStyle w:val="Lienhypertexte"/>
        <w:rFonts w:ascii="Arial" w:hAnsi="Arial" w:cs="Arial"/>
        <w:b/>
        <w:bCs/>
        <w:sz w:val="22"/>
        <w:szCs w:val="22"/>
        <w:u w:val="none"/>
      </w:rPr>
      <w:tab/>
    </w:r>
    <w:r w:rsidRPr="00F768C0">
      <w:rPr>
        <w:rFonts w:ascii="Arial" w:hAnsi="Arial" w:cs="Arial"/>
        <w:b/>
        <w:bCs/>
        <w:sz w:val="22"/>
        <w:szCs w:val="22"/>
      </w:rPr>
      <w:t xml:space="preserve">    </w:t>
    </w:r>
    <w:r w:rsidRPr="00F768C0">
      <w:rPr>
        <w:rFonts w:ascii="Arial" w:hAnsi="Arial" w:cs="Arial"/>
        <w:b/>
        <w:bCs/>
        <w:sz w:val="18"/>
        <w:szCs w:val="18"/>
      </w:rPr>
      <w:t xml:space="preserve"> </w:t>
    </w:r>
    <w:r w:rsidRPr="00F768C0">
      <w:rPr>
        <w:rFonts w:ascii="Arial" w:hAnsi="Arial" w:cs="Arial"/>
        <w:b/>
        <w:bCs/>
        <w:sz w:val="18"/>
        <w:szCs w:val="18"/>
      </w:rPr>
      <w:tab/>
    </w:r>
    <w:r w:rsidR="00D64581">
      <w:rPr>
        <w:rFonts w:ascii="Arial" w:hAnsi="Arial" w:cs="Arial"/>
        <w:bCs/>
        <w:sz w:val="18"/>
        <w:szCs w:val="18"/>
      </w:rPr>
      <w:t xml:space="preserve">        </w:t>
    </w:r>
    <w:r w:rsidRPr="00313560">
      <w:rPr>
        <w:rFonts w:ascii="Arial" w:hAnsi="Arial" w:cs="Arial"/>
        <w:bCs/>
        <w:sz w:val="18"/>
        <w:szCs w:val="18"/>
      </w:rPr>
      <w:t xml:space="preserve">     Date </w:t>
    </w:r>
    <w:r w:rsidR="00CA7931">
      <w:rPr>
        <w:rFonts w:ascii="Arial" w:hAnsi="Arial" w:cs="Arial"/>
        <w:bCs/>
        <w:sz w:val="18"/>
        <w:szCs w:val="18"/>
      </w:rPr>
      <w:t>version</w:t>
    </w:r>
    <w:r w:rsidR="00E563FB">
      <w:rPr>
        <w:rFonts w:ascii="Arial" w:hAnsi="Arial" w:cs="Arial"/>
        <w:bCs/>
        <w:sz w:val="18"/>
        <w:szCs w:val="18"/>
      </w:rPr>
      <w:t xml:space="preserve"> : </w:t>
    </w:r>
    <w:r w:rsidR="0028607F">
      <w:rPr>
        <w:rFonts w:ascii="Arial" w:hAnsi="Arial" w:cs="Arial"/>
        <w:bCs/>
        <w:sz w:val="18"/>
        <w:szCs w:val="18"/>
      </w:rPr>
      <w:t>6</w:t>
    </w:r>
    <w:r>
      <w:rPr>
        <w:rFonts w:ascii="Arial" w:hAnsi="Arial" w:cs="Arial"/>
        <w:bCs/>
        <w:sz w:val="18"/>
        <w:szCs w:val="18"/>
      </w:rPr>
      <w:t>/</w:t>
    </w:r>
    <w:r w:rsidR="00A45B1F">
      <w:rPr>
        <w:rFonts w:ascii="Arial" w:hAnsi="Arial" w:cs="Arial"/>
        <w:bCs/>
        <w:sz w:val="18"/>
        <w:szCs w:val="18"/>
      </w:rPr>
      <w:t>0</w:t>
    </w:r>
    <w:r w:rsidR="0028607F">
      <w:rPr>
        <w:rFonts w:ascii="Arial" w:hAnsi="Arial" w:cs="Arial"/>
        <w:bCs/>
        <w:sz w:val="18"/>
        <w:szCs w:val="18"/>
      </w:rPr>
      <w:t>7</w:t>
    </w:r>
    <w:r>
      <w:rPr>
        <w:rFonts w:ascii="Arial" w:hAnsi="Arial" w:cs="Arial"/>
        <w:bCs/>
        <w:sz w:val="18"/>
        <w:szCs w:val="18"/>
      </w:rPr>
      <w:t>/20</w:t>
    </w:r>
    <w:r w:rsidR="008A71B8">
      <w:rPr>
        <w:rFonts w:ascii="Arial" w:hAnsi="Arial" w:cs="Arial"/>
        <w:bCs/>
        <w:sz w:val="18"/>
        <w:szCs w:val="18"/>
      </w:rPr>
      <w:t>2</w:t>
    </w:r>
    <w:r w:rsidR="00A45B1F">
      <w:rPr>
        <w:rFonts w:ascii="Arial" w:hAnsi="Arial" w:cs="Arial"/>
        <w:bCs/>
        <w:sz w:val="18"/>
        <w:szCs w:val="18"/>
      </w:rPr>
      <w:t>5</w:t>
    </w:r>
  </w:p>
  <w:p w14:paraId="1BF6CA14" w14:textId="77777777" w:rsidR="00642FCE" w:rsidRDefault="00642FCE" w:rsidP="00F768C0">
    <w:pPr>
      <w:pStyle w:val="Pieddepage"/>
      <w:tabs>
        <w:tab w:val="clear" w:pos="9072"/>
      </w:tabs>
      <w:ind w:left="-567" w:right="-1278"/>
      <w:rPr>
        <w:rFonts w:ascii="Arial" w:hAnsi="Arial" w:cs="Arial"/>
        <w:b/>
        <w:bCs/>
        <w:sz w:val="22"/>
        <w:szCs w:val="22"/>
      </w:rPr>
    </w:pPr>
  </w:p>
  <w:p w14:paraId="65B329DF" w14:textId="77777777" w:rsidR="00642FCE" w:rsidRDefault="00642FCE" w:rsidP="00F768C0">
    <w:pPr>
      <w:pStyle w:val="Pieddepage"/>
      <w:tabs>
        <w:tab w:val="clear" w:pos="9072"/>
      </w:tabs>
      <w:ind w:left="-567" w:right="-12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CB45D" w14:textId="77777777" w:rsidR="00752B65" w:rsidRDefault="00752B65" w:rsidP="002C0D71">
      <w:r>
        <w:separator/>
      </w:r>
    </w:p>
  </w:footnote>
  <w:footnote w:type="continuationSeparator" w:id="0">
    <w:p w14:paraId="31886202" w14:textId="77777777" w:rsidR="00752B65" w:rsidRDefault="00752B65" w:rsidP="002C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3pt;height:11.3pt;visibility:visible;mso-wrap-style:square" o:bullet="t">
        <v:imagedata r:id="rId1" o:title=""/>
      </v:shape>
    </w:pict>
  </w:numPicBullet>
  <w:numPicBullet w:numPicBulletId="1">
    <w:pict>
      <v:shape id="_x0000_i1137" type="#_x0000_t75" style="width:11.3pt;height:11.3pt;visibility:visible;mso-wrap-style:square" o:bullet="t">
        <v:imagedata r:id="rId2" o:title=""/>
      </v:shape>
    </w:pict>
  </w:numPicBullet>
  <w:abstractNum w:abstractNumId="0" w15:restartNumberingAfterBreak="0">
    <w:nsid w:val="1BFC568C"/>
    <w:multiLevelType w:val="hybridMultilevel"/>
    <w:tmpl w:val="5DB66B60"/>
    <w:lvl w:ilvl="0" w:tplc="61A4615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17D8"/>
    <w:multiLevelType w:val="hybridMultilevel"/>
    <w:tmpl w:val="D96A6A68"/>
    <w:lvl w:ilvl="0" w:tplc="040C0007">
      <w:start w:val="1"/>
      <w:numFmt w:val="bullet"/>
      <w:lvlText w:val=""/>
      <w:lvlPicBulletId w:val="1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3355F7A"/>
    <w:multiLevelType w:val="hybridMultilevel"/>
    <w:tmpl w:val="AE1CD71A"/>
    <w:lvl w:ilvl="0" w:tplc="E37ED9A2">
      <w:start w:val="25"/>
      <w:numFmt w:val="bullet"/>
      <w:lvlText w:val="-"/>
      <w:lvlJc w:val="left"/>
      <w:pPr>
        <w:ind w:left="15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3" w15:restartNumberingAfterBreak="0">
    <w:nsid w:val="32941F3E"/>
    <w:multiLevelType w:val="hybridMultilevel"/>
    <w:tmpl w:val="234A2204"/>
    <w:lvl w:ilvl="0" w:tplc="040C0007">
      <w:start w:val="1"/>
      <w:numFmt w:val="bullet"/>
      <w:lvlText w:val=""/>
      <w:lvlPicBulletId w:val="1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ED365BA"/>
    <w:multiLevelType w:val="hybridMultilevel"/>
    <w:tmpl w:val="972AC2E2"/>
    <w:lvl w:ilvl="0" w:tplc="040C0007">
      <w:start w:val="1"/>
      <w:numFmt w:val="bullet"/>
      <w:lvlText w:val=""/>
      <w:lvlPicBulletId w:val="1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4FDA326C"/>
    <w:multiLevelType w:val="multilevel"/>
    <w:tmpl w:val="3D20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C52FB"/>
    <w:multiLevelType w:val="multilevel"/>
    <w:tmpl w:val="44A0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F5421"/>
    <w:multiLevelType w:val="multilevel"/>
    <w:tmpl w:val="5FD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11F54"/>
    <w:multiLevelType w:val="multilevel"/>
    <w:tmpl w:val="33DA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203C9"/>
    <w:multiLevelType w:val="hybridMultilevel"/>
    <w:tmpl w:val="9E627EFE"/>
    <w:lvl w:ilvl="0" w:tplc="040C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76BEE"/>
    <w:multiLevelType w:val="hybridMultilevel"/>
    <w:tmpl w:val="B666DD4C"/>
    <w:lvl w:ilvl="0" w:tplc="040C0007">
      <w:start w:val="1"/>
      <w:numFmt w:val="bullet"/>
      <w:lvlText w:val=""/>
      <w:lvlPicBulletId w:val="1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71103F93"/>
    <w:multiLevelType w:val="hybridMultilevel"/>
    <w:tmpl w:val="6D0009B4"/>
    <w:lvl w:ilvl="0" w:tplc="040C0007">
      <w:start w:val="1"/>
      <w:numFmt w:val="bullet"/>
      <w:lvlText w:val=""/>
      <w:lvlPicBulletId w:val="1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3DB68B0"/>
    <w:multiLevelType w:val="hybridMultilevel"/>
    <w:tmpl w:val="057CD92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22604"/>
    <w:multiLevelType w:val="hybridMultilevel"/>
    <w:tmpl w:val="3DC2BD08"/>
    <w:lvl w:ilvl="0" w:tplc="27CC20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4715">
    <w:abstractNumId w:val="11"/>
  </w:num>
  <w:num w:numId="2" w16cid:durableId="1751921602">
    <w:abstractNumId w:val="0"/>
  </w:num>
  <w:num w:numId="3" w16cid:durableId="620695357">
    <w:abstractNumId w:val="12"/>
  </w:num>
  <w:num w:numId="4" w16cid:durableId="1186943566">
    <w:abstractNumId w:val="13"/>
  </w:num>
  <w:num w:numId="5" w16cid:durableId="894849277">
    <w:abstractNumId w:val="4"/>
  </w:num>
  <w:num w:numId="6" w16cid:durableId="1634821651">
    <w:abstractNumId w:val="2"/>
  </w:num>
  <w:num w:numId="7" w16cid:durableId="237788796">
    <w:abstractNumId w:val="10"/>
  </w:num>
  <w:num w:numId="8" w16cid:durableId="1275552622">
    <w:abstractNumId w:val="1"/>
  </w:num>
  <w:num w:numId="9" w16cid:durableId="18358589">
    <w:abstractNumId w:val="3"/>
  </w:num>
  <w:num w:numId="10" w16cid:durableId="1471635961">
    <w:abstractNumId w:val="9"/>
  </w:num>
  <w:num w:numId="11" w16cid:durableId="1153595292">
    <w:abstractNumId w:val="6"/>
  </w:num>
  <w:num w:numId="12" w16cid:durableId="1676767839">
    <w:abstractNumId w:val="7"/>
  </w:num>
  <w:num w:numId="13" w16cid:durableId="1157108485">
    <w:abstractNumId w:val="8"/>
  </w:num>
  <w:num w:numId="14" w16cid:durableId="134765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pllNhVX3mONcedj6hq6CeKVs7ZH/Bvj+kX6i+fdXM64f3juMFN7ZCyzHB4XbMXysz729hIzg6gdoVHLZusnlg==" w:salt="ThTQs7HiRbt8AVvQHRK0YA=="/>
  <w:styleLockTheme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41"/>
    <w:rsid w:val="0000173E"/>
    <w:rsid w:val="00003A16"/>
    <w:rsid w:val="00004A29"/>
    <w:rsid w:val="00005D01"/>
    <w:rsid w:val="000068FF"/>
    <w:rsid w:val="000072BC"/>
    <w:rsid w:val="00010DBE"/>
    <w:rsid w:val="0001230D"/>
    <w:rsid w:val="0001312C"/>
    <w:rsid w:val="00013548"/>
    <w:rsid w:val="00014697"/>
    <w:rsid w:val="0001625F"/>
    <w:rsid w:val="000201B2"/>
    <w:rsid w:val="00026931"/>
    <w:rsid w:val="00026F86"/>
    <w:rsid w:val="00027161"/>
    <w:rsid w:val="000305BD"/>
    <w:rsid w:val="00033175"/>
    <w:rsid w:val="000333C2"/>
    <w:rsid w:val="00034E5E"/>
    <w:rsid w:val="00035F3D"/>
    <w:rsid w:val="00037DC2"/>
    <w:rsid w:val="00044280"/>
    <w:rsid w:val="000445DD"/>
    <w:rsid w:val="00046197"/>
    <w:rsid w:val="00055F25"/>
    <w:rsid w:val="0005676E"/>
    <w:rsid w:val="00056FFB"/>
    <w:rsid w:val="0005778B"/>
    <w:rsid w:val="000613CF"/>
    <w:rsid w:val="00062A91"/>
    <w:rsid w:val="00062B48"/>
    <w:rsid w:val="00063B39"/>
    <w:rsid w:val="00067207"/>
    <w:rsid w:val="00067CD9"/>
    <w:rsid w:val="00070F34"/>
    <w:rsid w:val="0007124B"/>
    <w:rsid w:val="00071860"/>
    <w:rsid w:val="0007204A"/>
    <w:rsid w:val="00072420"/>
    <w:rsid w:val="00074CFB"/>
    <w:rsid w:val="000768CF"/>
    <w:rsid w:val="000803EF"/>
    <w:rsid w:val="00080FBF"/>
    <w:rsid w:val="00086EDE"/>
    <w:rsid w:val="000870CB"/>
    <w:rsid w:val="00087831"/>
    <w:rsid w:val="0009117F"/>
    <w:rsid w:val="0009212C"/>
    <w:rsid w:val="0009508B"/>
    <w:rsid w:val="000A4148"/>
    <w:rsid w:val="000A41EC"/>
    <w:rsid w:val="000A4B22"/>
    <w:rsid w:val="000A5771"/>
    <w:rsid w:val="000A5F63"/>
    <w:rsid w:val="000A6B28"/>
    <w:rsid w:val="000A755E"/>
    <w:rsid w:val="000A7FD2"/>
    <w:rsid w:val="000B4187"/>
    <w:rsid w:val="000C2B05"/>
    <w:rsid w:val="000C316E"/>
    <w:rsid w:val="000C3BE4"/>
    <w:rsid w:val="000C5F63"/>
    <w:rsid w:val="000D05AE"/>
    <w:rsid w:val="000D3637"/>
    <w:rsid w:val="000D7B5E"/>
    <w:rsid w:val="000E1EFB"/>
    <w:rsid w:val="000E3365"/>
    <w:rsid w:val="000E47A8"/>
    <w:rsid w:val="000E55C6"/>
    <w:rsid w:val="000F0BAB"/>
    <w:rsid w:val="000F1EB9"/>
    <w:rsid w:val="000F55C5"/>
    <w:rsid w:val="001002F1"/>
    <w:rsid w:val="001008C4"/>
    <w:rsid w:val="001011DE"/>
    <w:rsid w:val="00102B26"/>
    <w:rsid w:val="00103E2D"/>
    <w:rsid w:val="00106040"/>
    <w:rsid w:val="00106F88"/>
    <w:rsid w:val="0011098D"/>
    <w:rsid w:val="0011245A"/>
    <w:rsid w:val="0011585B"/>
    <w:rsid w:val="00115A37"/>
    <w:rsid w:val="0011689E"/>
    <w:rsid w:val="0011697E"/>
    <w:rsid w:val="00124073"/>
    <w:rsid w:val="00124949"/>
    <w:rsid w:val="001262D6"/>
    <w:rsid w:val="001317F9"/>
    <w:rsid w:val="00136929"/>
    <w:rsid w:val="00137C31"/>
    <w:rsid w:val="001402A3"/>
    <w:rsid w:val="00140543"/>
    <w:rsid w:val="00141447"/>
    <w:rsid w:val="0014388F"/>
    <w:rsid w:val="00146E97"/>
    <w:rsid w:val="00151D81"/>
    <w:rsid w:val="00154FDC"/>
    <w:rsid w:val="00157BE4"/>
    <w:rsid w:val="00157D20"/>
    <w:rsid w:val="001609C9"/>
    <w:rsid w:val="00164879"/>
    <w:rsid w:val="00171E4F"/>
    <w:rsid w:val="00172226"/>
    <w:rsid w:val="001731B1"/>
    <w:rsid w:val="00175416"/>
    <w:rsid w:val="001770B0"/>
    <w:rsid w:val="0017747A"/>
    <w:rsid w:val="00177E4C"/>
    <w:rsid w:val="00180E5D"/>
    <w:rsid w:val="00181C47"/>
    <w:rsid w:val="00181ECB"/>
    <w:rsid w:val="00185155"/>
    <w:rsid w:val="00185B5E"/>
    <w:rsid w:val="001860B7"/>
    <w:rsid w:val="00186167"/>
    <w:rsid w:val="00186749"/>
    <w:rsid w:val="00186DBC"/>
    <w:rsid w:val="0018713D"/>
    <w:rsid w:val="00191A8E"/>
    <w:rsid w:val="0019307E"/>
    <w:rsid w:val="00193BC5"/>
    <w:rsid w:val="00195462"/>
    <w:rsid w:val="001957DE"/>
    <w:rsid w:val="00195C3E"/>
    <w:rsid w:val="00195C88"/>
    <w:rsid w:val="001A18C6"/>
    <w:rsid w:val="001A4BBD"/>
    <w:rsid w:val="001A6561"/>
    <w:rsid w:val="001A6A66"/>
    <w:rsid w:val="001A71DA"/>
    <w:rsid w:val="001A7F26"/>
    <w:rsid w:val="001B2AD8"/>
    <w:rsid w:val="001B3CCE"/>
    <w:rsid w:val="001B4B98"/>
    <w:rsid w:val="001B5C4C"/>
    <w:rsid w:val="001C10B7"/>
    <w:rsid w:val="001C2833"/>
    <w:rsid w:val="001C2D57"/>
    <w:rsid w:val="001C3B09"/>
    <w:rsid w:val="001D170F"/>
    <w:rsid w:val="001D2AD9"/>
    <w:rsid w:val="001D463A"/>
    <w:rsid w:val="001D6E40"/>
    <w:rsid w:val="001E03C2"/>
    <w:rsid w:val="001E4517"/>
    <w:rsid w:val="001E7C1B"/>
    <w:rsid w:val="001E7E13"/>
    <w:rsid w:val="001F099B"/>
    <w:rsid w:val="001F3526"/>
    <w:rsid w:val="002014F7"/>
    <w:rsid w:val="00203ED7"/>
    <w:rsid w:val="002040EB"/>
    <w:rsid w:val="002046D5"/>
    <w:rsid w:val="00205EDB"/>
    <w:rsid w:val="00206602"/>
    <w:rsid w:val="0020669A"/>
    <w:rsid w:val="00206EE9"/>
    <w:rsid w:val="0020739C"/>
    <w:rsid w:val="00207786"/>
    <w:rsid w:val="00210FE1"/>
    <w:rsid w:val="00211ECF"/>
    <w:rsid w:val="0021361B"/>
    <w:rsid w:val="00213963"/>
    <w:rsid w:val="00215ABA"/>
    <w:rsid w:val="0021623A"/>
    <w:rsid w:val="002175CC"/>
    <w:rsid w:val="002209C8"/>
    <w:rsid w:val="00223939"/>
    <w:rsid w:val="00231438"/>
    <w:rsid w:val="0023340B"/>
    <w:rsid w:val="00233686"/>
    <w:rsid w:val="00235F1A"/>
    <w:rsid w:val="00236399"/>
    <w:rsid w:val="00241869"/>
    <w:rsid w:val="00242DB0"/>
    <w:rsid w:val="002431D8"/>
    <w:rsid w:val="00244400"/>
    <w:rsid w:val="0024491D"/>
    <w:rsid w:val="00245383"/>
    <w:rsid w:val="00247ACF"/>
    <w:rsid w:val="002504C3"/>
    <w:rsid w:val="00253F5F"/>
    <w:rsid w:val="0026228B"/>
    <w:rsid w:val="002635AD"/>
    <w:rsid w:val="00265791"/>
    <w:rsid w:val="00265DE3"/>
    <w:rsid w:val="00271154"/>
    <w:rsid w:val="0027127B"/>
    <w:rsid w:val="00272EDF"/>
    <w:rsid w:val="002735D9"/>
    <w:rsid w:val="0027650C"/>
    <w:rsid w:val="00280D33"/>
    <w:rsid w:val="00281F04"/>
    <w:rsid w:val="00282F8E"/>
    <w:rsid w:val="0028321F"/>
    <w:rsid w:val="00283436"/>
    <w:rsid w:val="002847CD"/>
    <w:rsid w:val="0028607F"/>
    <w:rsid w:val="002864D8"/>
    <w:rsid w:val="002908BD"/>
    <w:rsid w:val="00291B74"/>
    <w:rsid w:val="002938FD"/>
    <w:rsid w:val="0029415D"/>
    <w:rsid w:val="0029516E"/>
    <w:rsid w:val="002965E9"/>
    <w:rsid w:val="00296C52"/>
    <w:rsid w:val="002A3703"/>
    <w:rsid w:val="002A38A1"/>
    <w:rsid w:val="002A6752"/>
    <w:rsid w:val="002A6CCD"/>
    <w:rsid w:val="002A7893"/>
    <w:rsid w:val="002A7F5E"/>
    <w:rsid w:val="002B09F6"/>
    <w:rsid w:val="002B473E"/>
    <w:rsid w:val="002B4DAF"/>
    <w:rsid w:val="002B605C"/>
    <w:rsid w:val="002B6F0B"/>
    <w:rsid w:val="002C0D71"/>
    <w:rsid w:val="002C501B"/>
    <w:rsid w:val="002C51FA"/>
    <w:rsid w:val="002D2206"/>
    <w:rsid w:val="002D2FBF"/>
    <w:rsid w:val="002D39CD"/>
    <w:rsid w:val="002D5B06"/>
    <w:rsid w:val="002D6E7B"/>
    <w:rsid w:val="002D7D67"/>
    <w:rsid w:val="002E34F9"/>
    <w:rsid w:val="002E4DD5"/>
    <w:rsid w:val="002E5C7B"/>
    <w:rsid w:val="002E69D4"/>
    <w:rsid w:val="002E7E4D"/>
    <w:rsid w:val="002F12C3"/>
    <w:rsid w:val="002F1F93"/>
    <w:rsid w:val="002F2D7E"/>
    <w:rsid w:val="002F350F"/>
    <w:rsid w:val="002F4FFE"/>
    <w:rsid w:val="002F5AAD"/>
    <w:rsid w:val="002F78BE"/>
    <w:rsid w:val="002F7917"/>
    <w:rsid w:val="003009B8"/>
    <w:rsid w:val="00304C6D"/>
    <w:rsid w:val="003073C4"/>
    <w:rsid w:val="003104AD"/>
    <w:rsid w:val="00310965"/>
    <w:rsid w:val="00313560"/>
    <w:rsid w:val="00314A2F"/>
    <w:rsid w:val="00314FF5"/>
    <w:rsid w:val="0031737C"/>
    <w:rsid w:val="00317DA3"/>
    <w:rsid w:val="00320892"/>
    <w:rsid w:val="00322A72"/>
    <w:rsid w:val="00324A7D"/>
    <w:rsid w:val="0033029E"/>
    <w:rsid w:val="00330CD2"/>
    <w:rsid w:val="003317DD"/>
    <w:rsid w:val="00331E15"/>
    <w:rsid w:val="00332056"/>
    <w:rsid w:val="0033662D"/>
    <w:rsid w:val="00336D47"/>
    <w:rsid w:val="00340E38"/>
    <w:rsid w:val="00340E9B"/>
    <w:rsid w:val="0034415C"/>
    <w:rsid w:val="00344321"/>
    <w:rsid w:val="0034551B"/>
    <w:rsid w:val="0035460C"/>
    <w:rsid w:val="0035720C"/>
    <w:rsid w:val="003578B1"/>
    <w:rsid w:val="0036072A"/>
    <w:rsid w:val="00360C57"/>
    <w:rsid w:val="003617A9"/>
    <w:rsid w:val="00364BA0"/>
    <w:rsid w:val="0037028F"/>
    <w:rsid w:val="003722F8"/>
    <w:rsid w:val="003723F3"/>
    <w:rsid w:val="00372A01"/>
    <w:rsid w:val="00372DDB"/>
    <w:rsid w:val="00372E2E"/>
    <w:rsid w:val="00373238"/>
    <w:rsid w:val="0037492A"/>
    <w:rsid w:val="003765C5"/>
    <w:rsid w:val="0038253B"/>
    <w:rsid w:val="00390133"/>
    <w:rsid w:val="003916AE"/>
    <w:rsid w:val="003A0538"/>
    <w:rsid w:val="003A0A0A"/>
    <w:rsid w:val="003A0C1E"/>
    <w:rsid w:val="003A118F"/>
    <w:rsid w:val="003A30DE"/>
    <w:rsid w:val="003A5971"/>
    <w:rsid w:val="003B235C"/>
    <w:rsid w:val="003B2EF5"/>
    <w:rsid w:val="003B46E7"/>
    <w:rsid w:val="003B63E8"/>
    <w:rsid w:val="003B6A19"/>
    <w:rsid w:val="003B6D17"/>
    <w:rsid w:val="003B7665"/>
    <w:rsid w:val="003B7BA4"/>
    <w:rsid w:val="003C2645"/>
    <w:rsid w:val="003C30B6"/>
    <w:rsid w:val="003C4F21"/>
    <w:rsid w:val="003C536B"/>
    <w:rsid w:val="003D0794"/>
    <w:rsid w:val="003D142D"/>
    <w:rsid w:val="003D3E1C"/>
    <w:rsid w:val="003E3209"/>
    <w:rsid w:val="003E52E6"/>
    <w:rsid w:val="003F14A0"/>
    <w:rsid w:val="003F1FC1"/>
    <w:rsid w:val="003F491E"/>
    <w:rsid w:val="003F544D"/>
    <w:rsid w:val="003F6DCA"/>
    <w:rsid w:val="003F79EB"/>
    <w:rsid w:val="00400F04"/>
    <w:rsid w:val="0040221F"/>
    <w:rsid w:val="00402E61"/>
    <w:rsid w:val="004060CF"/>
    <w:rsid w:val="0041144E"/>
    <w:rsid w:val="00413526"/>
    <w:rsid w:val="0041429F"/>
    <w:rsid w:val="00414393"/>
    <w:rsid w:val="00414968"/>
    <w:rsid w:val="00416E41"/>
    <w:rsid w:val="0041748B"/>
    <w:rsid w:val="00417F84"/>
    <w:rsid w:val="00420EEB"/>
    <w:rsid w:val="00421B6E"/>
    <w:rsid w:val="00424AA5"/>
    <w:rsid w:val="004256B8"/>
    <w:rsid w:val="004260E1"/>
    <w:rsid w:val="00426676"/>
    <w:rsid w:val="004278E2"/>
    <w:rsid w:val="00427D0F"/>
    <w:rsid w:val="00430194"/>
    <w:rsid w:val="004303B1"/>
    <w:rsid w:val="00430F35"/>
    <w:rsid w:val="004319A2"/>
    <w:rsid w:val="00431DD0"/>
    <w:rsid w:val="0043202F"/>
    <w:rsid w:val="004327EF"/>
    <w:rsid w:val="00433878"/>
    <w:rsid w:val="004372A3"/>
    <w:rsid w:val="00437CC4"/>
    <w:rsid w:val="00440463"/>
    <w:rsid w:val="00442CB7"/>
    <w:rsid w:val="004438A6"/>
    <w:rsid w:val="00444DE0"/>
    <w:rsid w:val="0045039D"/>
    <w:rsid w:val="00453417"/>
    <w:rsid w:val="004545B0"/>
    <w:rsid w:val="004550CD"/>
    <w:rsid w:val="00455A08"/>
    <w:rsid w:val="004572CE"/>
    <w:rsid w:val="00460528"/>
    <w:rsid w:val="00460B84"/>
    <w:rsid w:val="004639A4"/>
    <w:rsid w:val="00463CCA"/>
    <w:rsid w:val="00464A49"/>
    <w:rsid w:val="00464B6A"/>
    <w:rsid w:val="0046691E"/>
    <w:rsid w:val="004675FB"/>
    <w:rsid w:val="004701E8"/>
    <w:rsid w:val="004705DF"/>
    <w:rsid w:val="00472EDB"/>
    <w:rsid w:val="004736A4"/>
    <w:rsid w:val="00477063"/>
    <w:rsid w:val="00477CE2"/>
    <w:rsid w:val="00482756"/>
    <w:rsid w:val="00483D96"/>
    <w:rsid w:val="0048497D"/>
    <w:rsid w:val="0048586D"/>
    <w:rsid w:val="0048586E"/>
    <w:rsid w:val="00486E26"/>
    <w:rsid w:val="00491614"/>
    <w:rsid w:val="004947AF"/>
    <w:rsid w:val="00495AE4"/>
    <w:rsid w:val="004960FB"/>
    <w:rsid w:val="0049646A"/>
    <w:rsid w:val="004A1F1C"/>
    <w:rsid w:val="004B4032"/>
    <w:rsid w:val="004B43C4"/>
    <w:rsid w:val="004B449F"/>
    <w:rsid w:val="004B4CBA"/>
    <w:rsid w:val="004B5213"/>
    <w:rsid w:val="004B7A89"/>
    <w:rsid w:val="004C0DFB"/>
    <w:rsid w:val="004C62D1"/>
    <w:rsid w:val="004D222D"/>
    <w:rsid w:val="004D4830"/>
    <w:rsid w:val="004D573B"/>
    <w:rsid w:val="004D7398"/>
    <w:rsid w:val="004D7555"/>
    <w:rsid w:val="004D7BAD"/>
    <w:rsid w:val="004E09BE"/>
    <w:rsid w:val="004E35DA"/>
    <w:rsid w:val="004E4389"/>
    <w:rsid w:val="004E5FED"/>
    <w:rsid w:val="004F2CE8"/>
    <w:rsid w:val="004F45C2"/>
    <w:rsid w:val="004F4E78"/>
    <w:rsid w:val="004F53DF"/>
    <w:rsid w:val="00502438"/>
    <w:rsid w:val="00502A2A"/>
    <w:rsid w:val="0050351E"/>
    <w:rsid w:val="00504B87"/>
    <w:rsid w:val="005116EC"/>
    <w:rsid w:val="00511FCC"/>
    <w:rsid w:val="00512ED9"/>
    <w:rsid w:val="00513CEF"/>
    <w:rsid w:val="005155D5"/>
    <w:rsid w:val="00515E69"/>
    <w:rsid w:val="00520878"/>
    <w:rsid w:val="00521429"/>
    <w:rsid w:val="005244AE"/>
    <w:rsid w:val="00524C19"/>
    <w:rsid w:val="005265AA"/>
    <w:rsid w:val="00526D99"/>
    <w:rsid w:val="00530C2B"/>
    <w:rsid w:val="00530E61"/>
    <w:rsid w:val="00536220"/>
    <w:rsid w:val="00536E9C"/>
    <w:rsid w:val="005379BC"/>
    <w:rsid w:val="00540287"/>
    <w:rsid w:val="0054030A"/>
    <w:rsid w:val="0054267E"/>
    <w:rsid w:val="005442CF"/>
    <w:rsid w:val="00546761"/>
    <w:rsid w:val="00546B4B"/>
    <w:rsid w:val="00547BFD"/>
    <w:rsid w:val="00552312"/>
    <w:rsid w:val="00552B91"/>
    <w:rsid w:val="00552C1B"/>
    <w:rsid w:val="005551CC"/>
    <w:rsid w:val="00555728"/>
    <w:rsid w:val="0055631B"/>
    <w:rsid w:val="00556567"/>
    <w:rsid w:val="0055678A"/>
    <w:rsid w:val="00557010"/>
    <w:rsid w:val="00557D69"/>
    <w:rsid w:val="0056231D"/>
    <w:rsid w:val="00562364"/>
    <w:rsid w:val="00563282"/>
    <w:rsid w:val="0056631C"/>
    <w:rsid w:val="0057026C"/>
    <w:rsid w:val="0057351B"/>
    <w:rsid w:val="005737CA"/>
    <w:rsid w:val="00573CDB"/>
    <w:rsid w:val="00573D86"/>
    <w:rsid w:val="0057707E"/>
    <w:rsid w:val="005773B8"/>
    <w:rsid w:val="00580634"/>
    <w:rsid w:val="005810C1"/>
    <w:rsid w:val="005811AF"/>
    <w:rsid w:val="00582447"/>
    <w:rsid w:val="00583B5A"/>
    <w:rsid w:val="00590318"/>
    <w:rsid w:val="0059097D"/>
    <w:rsid w:val="00590B04"/>
    <w:rsid w:val="00594071"/>
    <w:rsid w:val="005A0330"/>
    <w:rsid w:val="005A13EE"/>
    <w:rsid w:val="005A3BAC"/>
    <w:rsid w:val="005A6181"/>
    <w:rsid w:val="005A6BBE"/>
    <w:rsid w:val="005A7CB0"/>
    <w:rsid w:val="005B09F4"/>
    <w:rsid w:val="005B106C"/>
    <w:rsid w:val="005B1CB1"/>
    <w:rsid w:val="005B3890"/>
    <w:rsid w:val="005B4708"/>
    <w:rsid w:val="005B6497"/>
    <w:rsid w:val="005B7F55"/>
    <w:rsid w:val="005C1553"/>
    <w:rsid w:val="005C3CAF"/>
    <w:rsid w:val="005C43D4"/>
    <w:rsid w:val="005C4598"/>
    <w:rsid w:val="005C6B99"/>
    <w:rsid w:val="005C6E47"/>
    <w:rsid w:val="005C7C54"/>
    <w:rsid w:val="005D1097"/>
    <w:rsid w:val="005D13CD"/>
    <w:rsid w:val="005D1A28"/>
    <w:rsid w:val="005D1D07"/>
    <w:rsid w:val="005D4634"/>
    <w:rsid w:val="005D57E9"/>
    <w:rsid w:val="005D73BD"/>
    <w:rsid w:val="005D7EDE"/>
    <w:rsid w:val="005E1645"/>
    <w:rsid w:val="005E57CB"/>
    <w:rsid w:val="005E6C66"/>
    <w:rsid w:val="005E732F"/>
    <w:rsid w:val="005E79E1"/>
    <w:rsid w:val="005F1BB3"/>
    <w:rsid w:val="005F221D"/>
    <w:rsid w:val="005F374B"/>
    <w:rsid w:val="005F48D9"/>
    <w:rsid w:val="005F556E"/>
    <w:rsid w:val="005F5B72"/>
    <w:rsid w:val="00601D99"/>
    <w:rsid w:val="00603B06"/>
    <w:rsid w:val="00604C6E"/>
    <w:rsid w:val="00606417"/>
    <w:rsid w:val="006107CD"/>
    <w:rsid w:val="00610BCB"/>
    <w:rsid w:val="0061194C"/>
    <w:rsid w:val="00613DC3"/>
    <w:rsid w:val="00613E1E"/>
    <w:rsid w:val="00613E80"/>
    <w:rsid w:val="0061432E"/>
    <w:rsid w:val="006147E9"/>
    <w:rsid w:val="00615B10"/>
    <w:rsid w:val="0061609A"/>
    <w:rsid w:val="00616501"/>
    <w:rsid w:val="00616ADB"/>
    <w:rsid w:val="006173C1"/>
    <w:rsid w:val="00625067"/>
    <w:rsid w:val="00627132"/>
    <w:rsid w:val="006277EC"/>
    <w:rsid w:val="00627D40"/>
    <w:rsid w:val="00627DFF"/>
    <w:rsid w:val="00630438"/>
    <w:rsid w:val="00630525"/>
    <w:rsid w:val="00630B76"/>
    <w:rsid w:val="00632D1B"/>
    <w:rsid w:val="00633A86"/>
    <w:rsid w:val="0063537E"/>
    <w:rsid w:val="00635BC0"/>
    <w:rsid w:val="00635BFA"/>
    <w:rsid w:val="00637111"/>
    <w:rsid w:val="00642FCE"/>
    <w:rsid w:val="0064451B"/>
    <w:rsid w:val="0064478D"/>
    <w:rsid w:val="00651B03"/>
    <w:rsid w:val="006536E3"/>
    <w:rsid w:val="00657CEE"/>
    <w:rsid w:val="00662758"/>
    <w:rsid w:val="006633F6"/>
    <w:rsid w:val="0066360B"/>
    <w:rsid w:val="00663BA8"/>
    <w:rsid w:val="00663C3B"/>
    <w:rsid w:val="00663E6C"/>
    <w:rsid w:val="006642BA"/>
    <w:rsid w:val="00672803"/>
    <w:rsid w:val="006749A8"/>
    <w:rsid w:val="0067635A"/>
    <w:rsid w:val="00676DF8"/>
    <w:rsid w:val="006810E5"/>
    <w:rsid w:val="00684304"/>
    <w:rsid w:val="0068516C"/>
    <w:rsid w:val="00685F5B"/>
    <w:rsid w:val="00686332"/>
    <w:rsid w:val="006865AC"/>
    <w:rsid w:val="006875F1"/>
    <w:rsid w:val="00691A5D"/>
    <w:rsid w:val="00691DDF"/>
    <w:rsid w:val="00696DAC"/>
    <w:rsid w:val="006A5D7D"/>
    <w:rsid w:val="006A706F"/>
    <w:rsid w:val="006B1686"/>
    <w:rsid w:val="006B16DD"/>
    <w:rsid w:val="006B62AD"/>
    <w:rsid w:val="006B6849"/>
    <w:rsid w:val="006B6C05"/>
    <w:rsid w:val="006C05A9"/>
    <w:rsid w:val="006C0E0F"/>
    <w:rsid w:val="006C0E62"/>
    <w:rsid w:val="006C0F44"/>
    <w:rsid w:val="006C0F97"/>
    <w:rsid w:val="006C569E"/>
    <w:rsid w:val="006C721B"/>
    <w:rsid w:val="006C75F1"/>
    <w:rsid w:val="006D2BE8"/>
    <w:rsid w:val="006D3E17"/>
    <w:rsid w:val="006D4573"/>
    <w:rsid w:val="006D46EC"/>
    <w:rsid w:val="006D4D4A"/>
    <w:rsid w:val="006D5108"/>
    <w:rsid w:val="006D7BD7"/>
    <w:rsid w:val="006D7D1E"/>
    <w:rsid w:val="006E4398"/>
    <w:rsid w:val="006F2872"/>
    <w:rsid w:val="006F3CAC"/>
    <w:rsid w:val="006F6746"/>
    <w:rsid w:val="00701AC4"/>
    <w:rsid w:val="0070233D"/>
    <w:rsid w:val="007055DE"/>
    <w:rsid w:val="007059F6"/>
    <w:rsid w:val="007071C8"/>
    <w:rsid w:val="007112D9"/>
    <w:rsid w:val="0071317B"/>
    <w:rsid w:val="00714072"/>
    <w:rsid w:val="007149ED"/>
    <w:rsid w:val="00715141"/>
    <w:rsid w:val="00724B30"/>
    <w:rsid w:val="007253E7"/>
    <w:rsid w:val="00725FC5"/>
    <w:rsid w:val="007325FE"/>
    <w:rsid w:val="0073593C"/>
    <w:rsid w:val="00737A34"/>
    <w:rsid w:val="00737E18"/>
    <w:rsid w:val="0074027E"/>
    <w:rsid w:val="0074149C"/>
    <w:rsid w:val="0074228A"/>
    <w:rsid w:val="00742F15"/>
    <w:rsid w:val="007433A9"/>
    <w:rsid w:val="007437E3"/>
    <w:rsid w:val="00743AA0"/>
    <w:rsid w:val="007445C8"/>
    <w:rsid w:val="007506AD"/>
    <w:rsid w:val="0075249D"/>
    <w:rsid w:val="00752B65"/>
    <w:rsid w:val="00755688"/>
    <w:rsid w:val="007562B7"/>
    <w:rsid w:val="00756CD5"/>
    <w:rsid w:val="00762E85"/>
    <w:rsid w:val="00763865"/>
    <w:rsid w:val="00766035"/>
    <w:rsid w:val="00770219"/>
    <w:rsid w:val="0077194D"/>
    <w:rsid w:val="0077213C"/>
    <w:rsid w:val="0077508B"/>
    <w:rsid w:val="00782FDD"/>
    <w:rsid w:val="007837AA"/>
    <w:rsid w:val="007838C8"/>
    <w:rsid w:val="0078391F"/>
    <w:rsid w:val="007846BA"/>
    <w:rsid w:val="00784E6C"/>
    <w:rsid w:val="00787AFB"/>
    <w:rsid w:val="00792BAC"/>
    <w:rsid w:val="00794537"/>
    <w:rsid w:val="00794622"/>
    <w:rsid w:val="00794E9C"/>
    <w:rsid w:val="007966E6"/>
    <w:rsid w:val="007A0405"/>
    <w:rsid w:val="007A058E"/>
    <w:rsid w:val="007A2BE6"/>
    <w:rsid w:val="007A341D"/>
    <w:rsid w:val="007A5066"/>
    <w:rsid w:val="007A652D"/>
    <w:rsid w:val="007A6AFF"/>
    <w:rsid w:val="007A6E3D"/>
    <w:rsid w:val="007B2CA3"/>
    <w:rsid w:val="007C007B"/>
    <w:rsid w:val="007C039A"/>
    <w:rsid w:val="007C4B0B"/>
    <w:rsid w:val="007C57BE"/>
    <w:rsid w:val="007C624C"/>
    <w:rsid w:val="007D006A"/>
    <w:rsid w:val="007D78A7"/>
    <w:rsid w:val="007E0650"/>
    <w:rsid w:val="007E1C65"/>
    <w:rsid w:val="007E1EB9"/>
    <w:rsid w:val="007E45BC"/>
    <w:rsid w:val="007E6092"/>
    <w:rsid w:val="007E7855"/>
    <w:rsid w:val="007F14F5"/>
    <w:rsid w:val="007F1699"/>
    <w:rsid w:val="007F2F15"/>
    <w:rsid w:val="007F4450"/>
    <w:rsid w:val="007F751A"/>
    <w:rsid w:val="007F7754"/>
    <w:rsid w:val="008026F1"/>
    <w:rsid w:val="008050C9"/>
    <w:rsid w:val="00805FFD"/>
    <w:rsid w:val="0080633F"/>
    <w:rsid w:val="00806606"/>
    <w:rsid w:val="008151D8"/>
    <w:rsid w:val="00815847"/>
    <w:rsid w:val="0081685A"/>
    <w:rsid w:val="00820E10"/>
    <w:rsid w:val="00820E74"/>
    <w:rsid w:val="00823B00"/>
    <w:rsid w:val="00823EB6"/>
    <w:rsid w:val="00824C5E"/>
    <w:rsid w:val="00826007"/>
    <w:rsid w:val="00826059"/>
    <w:rsid w:val="008267C9"/>
    <w:rsid w:val="00831985"/>
    <w:rsid w:val="008334A2"/>
    <w:rsid w:val="00833FD8"/>
    <w:rsid w:val="0083677F"/>
    <w:rsid w:val="00840499"/>
    <w:rsid w:val="008404B5"/>
    <w:rsid w:val="008434A4"/>
    <w:rsid w:val="0084368A"/>
    <w:rsid w:val="00844A2E"/>
    <w:rsid w:val="008473A1"/>
    <w:rsid w:val="00847F5D"/>
    <w:rsid w:val="00852495"/>
    <w:rsid w:val="008545A8"/>
    <w:rsid w:val="00855D45"/>
    <w:rsid w:val="00856E47"/>
    <w:rsid w:val="00860C6C"/>
    <w:rsid w:val="00860EF0"/>
    <w:rsid w:val="00861456"/>
    <w:rsid w:val="00872114"/>
    <w:rsid w:val="00872680"/>
    <w:rsid w:val="008749BC"/>
    <w:rsid w:val="00874B08"/>
    <w:rsid w:val="00876CBC"/>
    <w:rsid w:val="008777CD"/>
    <w:rsid w:val="00880F8F"/>
    <w:rsid w:val="00882031"/>
    <w:rsid w:val="0088212E"/>
    <w:rsid w:val="008858F8"/>
    <w:rsid w:val="00885F71"/>
    <w:rsid w:val="0088640A"/>
    <w:rsid w:val="0088671A"/>
    <w:rsid w:val="00886BF5"/>
    <w:rsid w:val="00887AD3"/>
    <w:rsid w:val="008905CC"/>
    <w:rsid w:val="008918D2"/>
    <w:rsid w:val="008920BE"/>
    <w:rsid w:val="00892A25"/>
    <w:rsid w:val="00892B32"/>
    <w:rsid w:val="008A0414"/>
    <w:rsid w:val="008A0AAD"/>
    <w:rsid w:val="008A0B58"/>
    <w:rsid w:val="008A1C2B"/>
    <w:rsid w:val="008A1D97"/>
    <w:rsid w:val="008A29C0"/>
    <w:rsid w:val="008A71B8"/>
    <w:rsid w:val="008B040B"/>
    <w:rsid w:val="008B4350"/>
    <w:rsid w:val="008B70EC"/>
    <w:rsid w:val="008B7380"/>
    <w:rsid w:val="008B7E3C"/>
    <w:rsid w:val="008C05B9"/>
    <w:rsid w:val="008C1965"/>
    <w:rsid w:val="008C23D9"/>
    <w:rsid w:val="008C74A9"/>
    <w:rsid w:val="008D3FA4"/>
    <w:rsid w:val="008D43AF"/>
    <w:rsid w:val="008D5F8C"/>
    <w:rsid w:val="008D762C"/>
    <w:rsid w:val="008D79D3"/>
    <w:rsid w:val="008E1531"/>
    <w:rsid w:val="008E3FEA"/>
    <w:rsid w:val="008E5094"/>
    <w:rsid w:val="008E5C36"/>
    <w:rsid w:val="008F11F6"/>
    <w:rsid w:val="008F1DA7"/>
    <w:rsid w:val="008F1FF9"/>
    <w:rsid w:val="008F3CD6"/>
    <w:rsid w:val="008F441A"/>
    <w:rsid w:val="008F6036"/>
    <w:rsid w:val="008F68D6"/>
    <w:rsid w:val="008F7209"/>
    <w:rsid w:val="008F7513"/>
    <w:rsid w:val="0090444D"/>
    <w:rsid w:val="00905730"/>
    <w:rsid w:val="00907F15"/>
    <w:rsid w:val="009100E7"/>
    <w:rsid w:val="00910752"/>
    <w:rsid w:val="009109A2"/>
    <w:rsid w:val="009206B0"/>
    <w:rsid w:val="009242EA"/>
    <w:rsid w:val="00924DAC"/>
    <w:rsid w:val="0092641A"/>
    <w:rsid w:val="009349B5"/>
    <w:rsid w:val="009354E5"/>
    <w:rsid w:val="009369AF"/>
    <w:rsid w:val="009374BC"/>
    <w:rsid w:val="009375A8"/>
    <w:rsid w:val="00941FFF"/>
    <w:rsid w:val="009430F8"/>
    <w:rsid w:val="00944032"/>
    <w:rsid w:val="00944190"/>
    <w:rsid w:val="00945E43"/>
    <w:rsid w:val="00945F9B"/>
    <w:rsid w:val="009511A5"/>
    <w:rsid w:val="009522F9"/>
    <w:rsid w:val="00954004"/>
    <w:rsid w:val="00956677"/>
    <w:rsid w:val="00961070"/>
    <w:rsid w:val="0096170E"/>
    <w:rsid w:val="00962378"/>
    <w:rsid w:val="00967E38"/>
    <w:rsid w:val="00971A0A"/>
    <w:rsid w:val="00971F60"/>
    <w:rsid w:val="009726AB"/>
    <w:rsid w:val="009743BB"/>
    <w:rsid w:val="00975B3A"/>
    <w:rsid w:val="00975F87"/>
    <w:rsid w:val="00976E76"/>
    <w:rsid w:val="009829F7"/>
    <w:rsid w:val="00984710"/>
    <w:rsid w:val="00986713"/>
    <w:rsid w:val="0098766B"/>
    <w:rsid w:val="00987C8B"/>
    <w:rsid w:val="0099098E"/>
    <w:rsid w:val="009A164C"/>
    <w:rsid w:val="009A2C4E"/>
    <w:rsid w:val="009A3616"/>
    <w:rsid w:val="009A42F6"/>
    <w:rsid w:val="009A79C3"/>
    <w:rsid w:val="009B2BAE"/>
    <w:rsid w:val="009B2C25"/>
    <w:rsid w:val="009B570F"/>
    <w:rsid w:val="009B5B0A"/>
    <w:rsid w:val="009B6C58"/>
    <w:rsid w:val="009C027C"/>
    <w:rsid w:val="009C08FE"/>
    <w:rsid w:val="009C1DD2"/>
    <w:rsid w:val="009C1E15"/>
    <w:rsid w:val="009C2E4E"/>
    <w:rsid w:val="009C4969"/>
    <w:rsid w:val="009C555A"/>
    <w:rsid w:val="009D0399"/>
    <w:rsid w:val="009D081D"/>
    <w:rsid w:val="009D157B"/>
    <w:rsid w:val="009D1933"/>
    <w:rsid w:val="009D39E5"/>
    <w:rsid w:val="009D577B"/>
    <w:rsid w:val="009D7584"/>
    <w:rsid w:val="009F0CB1"/>
    <w:rsid w:val="009F1129"/>
    <w:rsid w:val="009F2757"/>
    <w:rsid w:val="009F56C0"/>
    <w:rsid w:val="00A001E2"/>
    <w:rsid w:val="00A0032D"/>
    <w:rsid w:val="00A0046E"/>
    <w:rsid w:val="00A06661"/>
    <w:rsid w:val="00A06E91"/>
    <w:rsid w:val="00A077F5"/>
    <w:rsid w:val="00A1093B"/>
    <w:rsid w:val="00A12A8E"/>
    <w:rsid w:val="00A12C4A"/>
    <w:rsid w:val="00A13196"/>
    <w:rsid w:val="00A13FB7"/>
    <w:rsid w:val="00A13FC5"/>
    <w:rsid w:val="00A148D4"/>
    <w:rsid w:val="00A15952"/>
    <w:rsid w:val="00A17DF1"/>
    <w:rsid w:val="00A20A2A"/>
    <w:rsid w:val="00A20FE1"/>
    <w:rsid w:val="00A21188"/>
    <w:rsid w:val="00A21553"/>
    <w:rsid w:val="00A2342C"/>
    <w:rsid w:val="00A26573"/>
    <w:rsid w:val="00A30FCB"/>
    <w:rsid w:val="00A34977"/>
    <w:rsid w:val="00A35951"/>
    <w:rsid w:val="00A374B7"/>
    <w:rsid w:val="00A3770D"/>
    <w:rsid w:val="00A40036"/>
    <w:rsid w:val="00A41ABB"/>
    <w:rsid w:val="00A424C0"/>
    <w:rsid w:val="00A42C7B"/>
    <w:rsid w:val="00A445B9"/>
    <w:rsid w:val="00A4521C"/>
    <w:rsid w:val="00A45B1F"/>
    <w:rsid w:val="00A45D04"/>
    <w:rsid w:val="00A476E9"/>
    <w:rsid w:val="00A51378"/>
    <w:rsid w:val="00A52039"/>
    <w:rsid w:val="00A5341E"/>
    <w:rsid w:val="00A542EB"/>
    <w:rsid w:val="00A54FF7"/>
    <w:rsid w:val="00A55102"/>
    <w:rsid w:val="00A55B6F"/>
    <w:rsid w:val="00A55C0A"/>
    <w:rsid w:val="00A566D3"/>
    <w:rsid w:val="00A56D9B"/>
    <w:rsid w:val="00A57FDA"/>
    <w:rsid w:val="00A612A8"/>
    <w:rsid w:val="00A618CE"/>
    <w:rsid w:val="00A62CD2"/>
    <w:rsid w:val="00A71B74"/>
    <w:rsid w:val="00A74B27"/>
    <w:rsid w:val="00A75739"/>
    <w:rsid w:val="00A843CB"/>
    <w:rsid w:val="00A86517"/>
    <w:rsid w:val="00A91370"/>
    <w:rsid w:val="00A927A1"/>
    <w:rsid w:val="00A96176"/>
    <w:rsid w:val="00AA1B8E"/>
    <w:rsid w:val="00AA1E2E"/>
    <w:rsid w:val="00AA1FC4"/>
    <w:rsid w:val="00AB0358"/>
    <w:rsid w:val="00AB09BC"/>
    <w:rsid w:val="00AB0CB6"/>
    <w:rsid w:val="00AB40BA"/>
    <w:rsid w:val="00AB6EFC"/>
    <w:rsid w:val="00AB72F9"/>
    <w:rsid w:val="00AC3C93"/>
    <w:rsid w:val="00AC415B"/>
    <w:rsid w:val="00AC4CF4"/>
    <w:rsid w:val="00AC5D76"/>
    <w:rsid w:val="00AC665D"/>
    <w:rsid w:val="00AC7C87"/>
    <w:rsid w:val="00AD3850"/>
    <w:rsid w:val="00AD4B33"/>
    <w:rsid w:val="00AD57E5"/>
    <w:rsid w:val="00AD5CFB"/>
    <w:rsid w:val="00AD5EEA"/>
    <w:rsid w:val="00AD74E8"/>
    <w:rsid w:val="00AD7C89"/>
    <w:rsid w:val="00AE4265"/>
    <w:rsid w:val="00AE6B5D"/>
    <w:rsid w:val="00AE78F1"/>
    <w:rsid w:val="00AF057D"/>
    <w:rsid w:val="00AF1CBA"/>
    <w:rsid w:val="00AF21EB"/>
    <w:rsid w:val="00AF5302"/>
    <w:rsid w:val="00B02959"/>
    <w:rsid w:val="00B11D14"/>
    <w:rsid w:val="00B1269D"/>
    <w:rsid w:val="00B13E0C"/>
    <w:rsid w:val="00B16784"/>
    <w:rsid w:val="00B17A45"/>
    <w:rsid w:val="00B20EB2"/>
    <w:rsid w:val="00B2126D"/>
    <w:rsid w:val="00B214F2"/>
    <w:rsid w:val="00B23046"/>
    <w:rsid w:val="00B23BDA"/>
    <w:rsid w:val="00B23CF2"/>
    <w:rsid w:val="00B24005"/>
    <w:rsid w:val="00B24B19"/>
    <w:rsid w:val="00B24F62"/>
    <w:rsid w:val="00B30693"/>
    <w:rsid w:val="00B338A1"/>
    <w:rsid w:val="00B34844"/>
    <w:rsid w:val="00B37D72"/>
    <w:rsid w:val="00B44305"/>
    <w:rsid w:val="00B44961"/>
    <w:rsid w:val="00B44FA0"/>
    <w:rsid w:val="00B4670E"/>
    <w:rsid w:val="00B50379"/>
    <w:rsid w:val="00B549C9"/>
    <w:rsid w:val="00B554FD"/>
    <w:rsid w:val="00B606F4"/>
    <w:rsid w:val="00B63546"/>
    <w:rsid w:val="00B66E7C"/>
    <w:rsid w:val="00B73146"/>
    <w:rsid w:val="00B735FF"/>
    <w:rsid w:val="00B75B37"/>
    <w:rsid w:val="00B76E57"/>
    <w:rsid w:val="00B7705D"/>
    <w:rsid w:val="00B8404E"/>
    <w:rsid w:val="00B84997"/>
    <w:rsid w:val="00B87C2E"/>
    <w:rsid w:val="00B90EE9"/>
    <w:rsid w:val="00B93514"/>
    <w:rsid w:val="00B93837"/>
    <w:rsid w:val="00B962EB"/>
    <w:rsid w:val="00BA06FC"/>
    <w:rsid w:val="00BA0C82"/>
    <w:rsid w:val="00BA3507"/>
    <w:rsid w:val="00BA3AC1"/>
    <w:rsid w:val="00BA65B5"/>
    <w:rsid w:val="00BA705F"/>
    <w:rsid w:val="00BA736D"/>
    <w:rsid w:val="00BB0CBE"/>
    <w:rsid w:val="00BB15D5"/>
    <w:rsid w:val="00BB19C2"/>
    <w:rsid w:val="00BB1D3E"/>
    <w:rsid w:val="00BB2D1B"/>
    <w:rsid w:val="00BB41A3"/>
    <w:rsid w:val="00BB6188"/>
    <w:rsid w:val="00BB7ED6"/>
    <w:rsid w:val="00BC024B"/>
    <w:rsid w:val="00BC3A22"/>
    <w:rsid w:val="00BC3F19"/>
    <w:rsid w:val="00BC6ADC"/>
    <w:rsid w:val="00BD05FA"/>
    <w:rsid w:val="00BD0DB6"/>
    <w:rsid w:val="00BD188A"/>
    <w:rsid w:val="00BD25AB"/>
    <w:rsid w:val="00BD2736"/>
    <w:rsid w:val="00BD4445"/>
    <w:rsid w:val="00BD5AC3"/>
    <w:rsid w:val="00BD6A09"/>
    <w:rsid w:val="00BD6E34"/>
    <w:rsid w:val="00BD7A2A"/>
    <w:rsid w:val="00BE0DE8"/>
    <w:rsid w:val="00BE7643"/>
    <w:rsid w:val="00BE7AD5"/>
    <w:rsid w:val="00BF0AB1"/>
    <w:rsid w:val="00BF10FC"/>
    <w:rsid w:val="00BF231C"/>
    <w:rsid w:val="00BF2C92"/>
    <w:rsid w:val="00C0307A"/>
    <w:rsid w:val="00C03E9A"/>
    <w:rsid w:val="00C05786"/>
    <w:rsid w:val="00C05B36"/>
    <w:rsid w:val="00C07998"/>
    <w:rsid w:val="00C10363"/>
    <w:rsid w:val="00C10D3E"/>
    <w:rsid w:val="00C10E1D"/>
    <w:rsid w:val="00C1381C"/>
    <w:rsid w:val="00C163BE"/>
    <w:rsid w:val="00C2535F"/>
    <w:rsid w:val="00C25E31"/>
    <w:rsid w:val="00C26F7D"/>
    <w:rsid w:val="00C2723D"/>
    <w:rsid w:val="00C274AC"/>
    <w:rsid w:val="00C3036E"/>
    <w:rsid w:val="00C327AA"/>
    <w:rsid w:val="00C33C33"/>
    <w:rsid w:val="00C35D32"/>
    <w:rsid w:val="00C37528"/>
    <w:rsid w:val="00C428AF"/>
    <w:rsid w:val="00C42B0B"/>
    <w:rsid w:val="00C54751"/>
    <w:rsid w:val="00C54813"/>
    <w:rsid w:val="00C55294"/>
    <w:rsid w:val="00C572B5"/>
    <w:rsid w:val="00C64335"/>
    <w:rsid w:val="00C722A0"/>
    <w:rsid w:val="00C72505"/>
    <w:rsid w:val="00C72888"/>
    <w:rsid w:val="00C73206"/>
    <w:rsid w:val="00C73BFB"/>
    <w:rsid w:val="00C7405F"/>
    <w:rsid w:val="00C74C67"/>
    <w:rsid w:val="00C75C5B"/>
    <w:rsid w:val="00C833EB"/>
    <w:rsid w:val="00C83C3C"/>
    <w:rsid w:val="00C84AD4"/>
    <w:rsid w:val="00C91634"/>
    <w:rsid w:val="00C922B3"/>
    <w:rsid w:val="00C94616"/>
    <w:rsid w:val="00C94F85"/>
    <w:rsid w:val="00C963AA"/>
    <w:rsid w:val="00CA1083"/>
    <w:rsid w:val="00CA140E"/>
    <w:rsid w:val="00CA325B"/>
    <w:rsid w:val="00CA398A"/>
    <w:rsid w:val="00CA6EF3"/>
    <w:rsid w:val="00CA7931"/>
    <w:rsid w:val="00CB2BA2"/>
    <w:rsid w:val="00CB4409"/>
    <w:rsid w:val="00CB54D1"/>
    <w:rsid w:val="00CC0E1E"/>
    <w:rsid w:val="00CC16BC"/>
    <w:rsid w:val="00CC1A57"/>
    <w:rsid w:val="00CC2E50"/>
    <w:rsid w:val="00CC33DD"/>
    <w:rsid w:val="00CC3A29"/>
    <w:rsid w:val="00CC746B"/>
    <w:rsid w:val="00CC76C6"/>
    <w:rsid w:val="00CD1356"/>
    <w:rsid w:val="00CD4702"/>
    <w:rsid w:val="00CD4A97"/>
    <w:rsid w:val="00CD638F"/>
    <w:rsid w:val="00CE0D59"/>
    <w:rsid w:val="00CE0E2A"/>
    <w:rsid w:val="00CE30D0"/>
    <w:rsid w:val="00CF19C8"/>
    <w:rsid w:val="00CF2E6A"/>
    <w:rsid w:val="00CF3D9B"/>
    <w:rsid w:val="00CF49EC"/>
    <w:rsid w:val="00CF5989"/>
    <w:rsid w:val="00CF5AEE"/>
    <w:rsid w:val="00CF6B4A"/>
    <w:rsid w:val="00CF7E5B"/>
    <w:rsid w:val="00D0126C"/>
    <w:rsid w:val="00D0284E"/>
    <w:rsid w:val="00D058B8"/>
    <w:rsid w:val="00D0668F"/>
    <w:rsid w:val="00D0708A"/>
    <w:rsid w:val="00D1028C"/>
    <w:rsid w:val="00D139D2"/>
    <w:rsid w:val="00D15887"/>
    <w:rsid w:val="00D16411"/>
    <w:rsid w:val="00D1682C"/>
    <w:rsid w:val="00D168B6"/>
    <w:rsid w:val="00D2004B"/>
    <w:rsid w:val="00D253F4"/>
    <w:rsid w:val="00D26406"/>
    <w:rsid w:val="00D26C72"/>
    <w:rsid w:val="00D272AC"/>
    <w:rsid w:val="00D32EAA"/>
    <w:rsid w:val="00D358A7"/>
    <w:rsid w:val="00D365E6"/>
    <w:rsid w:val="00D37CF7"/>
    <w:rsid w:val="00D43F3C"/>
    <w:rsid w:val="00D50103"/>
    <w:rsid w:val="00D52718"/>
    <w:rsid w:val="00D560CA"/>
    <w:rsid w:val="00D61276"/>
    <w:rsid w:val="00D61625"/>
    <w:rsid w:val="00D616A6"/>
    <w:rsid w:val="00D64344"/>
    <w:rsid w:val="00D64581"/>
    <w:rsid w:val="00D65397"/>
    <w:rsid w:val="00D677A9"/>
    <w:rsid w:val="00D73E1C"/>
    <w:rsid w:val="00D81059"/>
    <w:rsid w:val="00D82A7C"/>
    <w:rsid w:val="00D82BAB"/>
    <w:rsid w:val="00D82D6A"/>
    <w:rsid w:val="00D83A14"/>
    <w:rsid w:val="00D85125"/>
    <w:rsid w:val="00D9285E"/>
    <w:rsid w:val="00D935C5"/>
    <w:rsid w:val="00D93D93"/>
    <w:rsid w:val="00D9439D"/>
    <w:rsid w:val="00D949D6"/>
    <w:rsid w:val="00D95C2A"/>
    <w:rsid w:val="00D95E15"/>
    <w:rsid w:val="00D95F46"/>
    <w:rsid w:val="00D95FE7"/>
    <w:rsid w:val="00D96E18"/>
    <w:rsid w:val="00DA01B2"/>
    <w:rsid w:val="00DA02B1"/>
    <w:rsid w:val="00DA1210"/>
    <w:rsid w:val="00DA4C96"/>
    <w:rsid w:val="00DA7D13"/>
    <w:rsid w:val="00DB0A0D"/>
    <w:rsid w:val="00DB1BDD"/>
    <w:rsid w:val="00DB301B"/>
    <w:rsid w:val="00DB37EE"/>
    <w:rsid w:val="00DB5528"/>
    <w:rsid w:val="00DC2081"/>
    <w:rsid w:val="00DC43B2"/>
    <w:rsid w:val="00DC5270"/>
    <w:rsid w:val="00DC7078"/>
    <w:rsid w:val="00DC712E"/>
    <w:rsid w:val="00DD35F4"/>
    <w:rsid w:val="00DD3783"/>
    <w:rsid w:val="00DD3ED5"/>
    <w:rsid w:val="00DD467B"/>
    <w:rsid w:val="00DD50CA"/>
    <w:rsid w:val="00DD57C5"/>
    <w:rsid w:val="00DD5BEA"/>
    <w:rsid w:val="00DD7D70"/>
    <w:rsid w:val="00DE0214"/>
    <w:rsid w:val="00DE09E5"/>
    <w:rsid w:val="00DE0D51"/>
    <w:rsid w:val="00DE2D08"/>
    <w:rsid w:val="00DE30B4"/>
    <w:rsid w:val="00DE5E8B"/>
    <w:rsid w:val="00DE6019"/>
    <w:rsid w:val="00DE6529"/>
    <w:rsid w:val="00DE6C69"/>
    <w:rsid w:val="00DF0FF3"/>
    <w:rsid w:val="00DF26E2"/>
    <w:rsid w:val="00DF2AF3"/>
    <w:rsid w:val="00DF63E0"/>
    <w:rsid w:val="00DF79B7"/>
    <w:rsid w:val="00DF7B3E"/>
    <w:rsid w:val="00E00629"/>
    <w:rsid w:val="00E01A88"/>
    <w:rsid w:val="00E0268A"/>
    <w:rsid w:val="00E03BB5"/>
    <w:rsid w:val="00E04FA8"/>
    <w:rsid w:val="00E0529D"/>
    <w:rsid w:val="00E059DA"/>
    <w:rsid w:val="00E109DD"/>
    <w:rsid w:val="00E11DBC"/>
    <w:rsid w:val="00E2017B"/>
    <w:rsid w:val="00E21FA7"/>
    <w:rsid w:val="00E263C8"/>
    <w:rsid w:val="00E26F8D"/>
    <w:rsid w:val="00E27A28"/>
    <w:rsid w:val="00E30483"/>
    <w:rsid w:val="00E309D8"/>
    <w:rsid w:val="00E3704E"/>
    <w:rsid w:val="00E4066B"/>
    <w:rsid w:val="00E40736"/>
    <w:rsid w:val="00E40C11"/>
    <w:rsid w:val="00E413F6"/>
    <w:rsid w:val="00E431DC"/>
    <w:rsid w:val="00E46259"/>
    <w:rsid w:val="00E467BB"/>
    <w:rsid w:val="00E50CAD"/>
    <w:rsid w:val="00E53618"/>
    <w:rsid w:val="00E53B31"/>
    <w:rsid w:val="00E563FB"/>
    <w:rsid w:val="00E60CD9"/>
    <w:rsid w:val="00E61D73"/>
    <w:rsid w:val="00E64071"/>
    <w:rsid w:val="00E66668"/>
    <w:rsid w:val="00E70884"/>
    <w:rsid w:val="00E70F86"/>
    <w:rsid w:val="00E729E6"/>
    <w:rsid w:val="00E7321E"/>
    <w:rsid w:val="00E73DCB"/>
    <w:rsid w:val="00E75D99"/>
    <w:rsid w:val="00E83E3C"/>
    <w:rsid w:val="00E8490C"/>
    <w:rsid w:val="00E851EB"/>
    <w:rsid w:val="00E93B86"/>
    <w:rsid w:val="00E94688"/>
    <w:rsid w:val="00E95426"/>
    <w:rsid w:val="00E96848"/>
    <w:rsid w:val="00EA198D"/>
    <w:rsid w:val="00EA1A40"/>
    <w:rsid w:val="00EA4177"/>
    <w:rsid w:val="00EA51E6"/>
    <w:rsid w:val="00EB1260"/>
    <w:rsid w:val="00EB3077"/>
    <w:rsid w:val="00EB5FC2"/>
    <w:rsid w:val="00EC00E6"/>
    <w:rsid w:val="00EC21DF"/>
    <w:rsid w:val="00EC4CFB"/>
    <w:rsid w:val="00EC6FFC"/>
    <w:rsid w:val="00EC7C62"/>
    <w:rsid w:val="00ED1C57"/>
    <w:rsid w:val="00ED4E44"/>
    <w:rsid w:val="00ED5CDA"/>
    <w:rsid w:val="00EE0EB7"/>
    <w:rsid w:val="00EE2C24"/>
    <w:rsid w:val="00EE70CA"/>
    <w:rsid w:val="00EE7219"/>
    <w:rsid w:val="00EF08AF"/>
    <w:rsid w:val="00EF09CD"/>
    <w:rsid w:val="00EF58E2"/>
    <w:rsid w:val="00F0087D"/>
    <w:rsid w:val="00F021F1"/>
    <w:rsid w:val="00F04121"/>
    <w:rsid w:val="00F04DFB"/>
    <w:rsid w:val="00F064F5"/>
    <w:rsid w:val="00F06898"/>
    <w:rsid w:val="00F116DB"/>
    <w:rsid w:val="00F12AA6"/>
    <w:rsid w:val="00F12C0E"/>
    <w:rsid w:val="00F20108"/>
    <w:rsid w:val="00F22D0D"/>
    <w:rsid w:val="00F3292A"/>
    <w:rsid w:val="00F355A2"/>
    <w:rsid w:val="00F35D5A"/>
    <w:rsid w:val="00F36A4A"/>
    <w:rsid w:val="00F36A6E"/>
    <w:rsid w:val="00F37E23"/>
    <w:rsid w:val="00F41185"/>
    <w:rsid w:val="00F41409"/>
    <w:rsid w:val="00F42926"/>
    <w:rsid w:val="00F43E3C"/>
    <w:rsid w:val="00F4465D"/>
    <w:rsid w:val="00F47124"/>
    <w:rsid w:val="00F50183"/>
    <w:rsid w:val="00F53FDB"/>
    <w:rsid w:val="00F551F1"/>
    <w:rsid w:val="00F55BC8"/>
    <w:rsid w:val="00F5619F"/>
    <w:rsid w:val="00F56353"/>
    <w:rsid w:val="00F566DA"/>
    <w:rsid w:val="00F57655"/>
    <w:rsid w:val="00F60E9A"/>
    <w:rsid w:val="00F64179"/>
    <w:rsid w:val="00F6435B"/>
    <w:rsid w:val="00F67475"/>
    <w:rsid w:val="00F704A5"/>
    <w:rsid w:val="00F726E7"/>
    <w:rsid w:val="00F73379"/>
    <w:rsid w:val="00F768C0"/>
    <w:rsid w:val="00F77EFB"/>
    <w:rsid w:val="00F77FBB"/>
    <w:rsid w:val="00F817D0"/>
    <w:rsid w:val="00F82866"/>
    <w:rsid w:val="00F83143"/>
    <w:rsid w:val="00F83F10"/>
    <w:rsid w:val="00F84041"/>
    <w:rsid w:val="00F86311"/>
    <w:rsid w:val="00F901C7"/>
    <w:rsid w:val="00F90784"/>
    <w:rsid w:val="00F918ED"/>
    <w:rsid w:val="00F9329A"/>
    <w:rsid w:val="00F9404A"/>
    <w:rsid w:val="00F9491D"/>
    <w:rsid w:val="00F95DBB"/>
    <w:rsid w:val="00F9725F"/>
    <w:rsid w:val="00F97BB2"/>
    <w:rsid w:val="00FA13EF"/>
    <w:rsid w:val="00FA1476"/>
    <w:rsid w:val="00FA1FBD"/>
    <w:rsid w:val="00FA572A"/>
    <w:rsid w:val="00FA5BCE"/>
    <w:rsid w:val="00FB0A8C"/>
    <w:rsid w:val="00FB293C"/>
    <w:rsid w:val="00FB3053"/>
    <w:rsid w:val="00FB3B3A"/>
    <w:rsid w:val="00FB3C38"/>
    <w:rsid w:val="00FB67BC"/>
    <w:rsid w:val="00FB74FE"/>
    <w:rsid w:val="00FC05FA"/>
    <w:rsid w:val="00FC0F9A"/>
    <w:rsid w:val="00FC2E0C"/>
    <w:rsid w:val="00FC30FE"/>
    <w:rsid w:val="00FC5C62"/>
    <w:rsid w:val="00FD3264"/>
    <w:rsid w:val="00FD36E6"/>
    <w:rsid w:val="00FD387B"/>
    <w:rsid w:val="00FD5067"/>
    <w:rsid w:val="00FD758A"/>
    <w:rsid w:val="00FE5BA3"/>
    <w:rsid w:val="00FE7A40"/>
    <w:rsid w:val="00FF0500"/>
    <w:rsid w:val="00FF1317"/>
    <w:rsid w:val="00FF18C0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1926C997"/>
  <w15:docId w15:val="{A0483B78-F461-4446-90D3-3DF35718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locked="0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locked="0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C0D71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C0D71"/>
    <w:pPr>
      <w:keepNext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2C0D71"/>
    <w:pPr>
      <w:keepNext/>
      <w:ind w:left="1410" w:hanging="1410"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C0D71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link w:val="Titre2"/>
    <w:rsid w:val="002C0D71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">
    <w:name w:val="Title"/>
    <w:basedOn w:val="Normal"/>
    <w:link w:val="TitreCar"/>
    <w:qFormat/>
    <w:rsid w:val="002C0D71"/>
    <w:pPr>
      <w:jc w:val="center"/>
    </w:pPr>
    <w:rPr>
      <w:b/>
      <w:bCs/>
      <w:sz w:val="36"/>
    </w:rPr>
  </w:style>
  <w:style w:type="character" w:customStyle="1" w:styleId="TitreCar">
    <w:name w:val="Titre Car"/>
    <w:link w:val="Titre"/>
    <w:rsid w:val="002C0D71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paragraph" w:styleId="Corpsdetexte">
    <w:name w:val="Body Text"/>
    <w:basedOn w:val="Normal"/>
    <w:link w:val="CorpsdetexteCar"/>
    <w:rsid w:val="002C0D71"/>
    <w:pPr>
      <w:jc w:val="both"/>
    </w:pPr>
    <w:rPr>
      <w:sz w:val="16"/>
    </w:rPr>
  </w:style>
  <w:style w:type="character" w:customStyle="1" w:styleId="CorpsdetexteCar">
    <w:name w:val="Corps de texte Car"/>
    <w:link w:val="Corpsdetexte"/>
    <w:rsid w:val="002C0D71"/>
    <w:rPr>
      <w:rFonts w:ascii="Times New Roman" w:eastAsia="Times New Roman" w:hAnsi="Times New Roman" w:cs="Times New Roman"/>
      <w:sz w:val="16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0D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C0D7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2C0D71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C0D71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D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0D7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C0D7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C0D7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locked/>
    <w:rsid w:val="002F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3">
    <w:name w:val="Medium Grid 1 Accent 3"/>
    <w:basedOn w:val="TableauNormal"/>
    <w:uiPriority w:val="67"/>
    <w:locked/>
    <w:rsid w:val="00253F5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NormalWeb">
    <w:name w:val="Normal (Web)"/>
    <w:basedOn w:val="Normal"/>
    <w:uiPriority w:val="99"/>
    <w:unhideWhenUsed/>
    <w:rsid w:val="004E09BE"/>
    <w:pPr>
      <w:spacing w:before="100" w:beforeAutospacing="1" w:after="100" w:afterAutospacing="1"/>
    </w:pPr>
  </w:style>
  <w:style w:type="table" w:styleId="Grillecouleur-Accent3">
    <w:name w:val="Colorful Grid Accent 3"/>
    <w:basedOn w:val="TableauNormal"/>
    <w:uiPriority w:val="73"/>
    <w:locked/>
    <w:rsid w:val="00F021F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3-Accent3">
    <w:name w:val="Medium Grid 3 Accent 3"/>
    <w:basedOn w:val="TableauNormal"/>
    <w:uiPriority w:val="69"/>
    <w:locked/>
    <w:rsid w:val="00F021F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stemoyenne1-Accent3">
    <w:name w:val="Medium List 1 Accent 3"/>
    <w:basedOn w:val="TableauNormal"/>
    <w:uiPriority w:val="65"/>
    <w:locked/>
    <w:rsid w:val="00FD36E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Paragraphedeliste">
    <w:name w:val="List Paragraph"/>
    <w:basedOn w:val="Normal"/>
    <w:uiPriority w:val="34"/>
    <w:qFormat/>
    <w:rsid w:val="00630B7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274AC"/>
    <w:rPr>
      <w:color w:val="808080"/>
    </w:rPr>
  </w:style>
  <w:style w:type="character" w:customStyle="1" w:styleId="Style1">
    <w:name w:val="Style1"/>
    <w:basedOn w:val="Policepardfaut"/>
    <w:uiPriority w:val="1"/>
    <w:locked/>
    <w:rsid w:val="00231438"/>
    <w:rPr>
      <w:rFonts w:ascii="Arial" w:hAnsi="Arial"/>
      <w:sz w:val="20"/>
    </w:rPr>
  </w:style>
  <w:style w:type="character" w:customStyle="1" w:styleId="Style2">
    <w:name w:val="Style2"/>
    <w:basedOn w:val="Policepardfaut"/>
    <w:uiPriority w:val="1"/>
    <w:locked/>
    <w:rsid w:val="00231438"/>
    <w:rPr>
      <w:rFonts w:ascii="Arial" w:hAnsi="Arial"/>
      <w:sz w:val="22"/>
    </w:rPr>
  </w:style>
  <w:style w:type="character" w:customStyle="1" w:styleId="Style3">
    <w:name w:val="Style3"/>
    <w:basedOn w:val="Policepardfaut"/>
    <w:uiPriority w:val="1"/>
    <w:locked/>
    <w:rsid w:val="00701AC4"/>
    <w:rPr>
      <w:rFonts w:ascii="Arial" w:hAnsi="Arial"/>
      <w:sz w:val="20"/>
    </w:rPr>
  </w:style>
  <w:style w:type="character" w:customStyle="1" w:styleId="Style4">
    <w:name w:val="Style4"/>
    <w:basedOn w:val="Policepardfaut"/>
    <w:uiPriority w:val="1"/>
    <w:rsid w:val="00004A29"/>
    <w:rPr>
      <w:rFonts w:ascii="Arial" w:hAnsi="Arial"/>
      <w:color w:val="000000" w:themeColor="text1"/>
      <w:sz w:val="22"/>
    </w:rPr>
  </w:style>
  <w:style w:type="character" w:customStyle="1" w:styleId="Style5">
    <w:name w:val="Style5"/>
    <w:basedOn w:val="Policepardfaut"/>
    <w:uiPriority w:val="1"/>
    <w:rsid w:val="00141447"/>
    <w:rPr>
      <w:rFonts w:ascii="Arial" w:hAnsi="Arial"/>
      <w:color w:val="000000" w:themeColor="text1"/>
      <w:sz w:val="20"/>
    </w:rPr>
  </w:style>
  <w:style w:type="character" w:customStyle="1" w:styleId="Style6">
    <w:name w:val="Style6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7">
    <w:name w:val="Style7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8">
    <w:name w:val="Style8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9">
    <w:name w:val="Style9"/>
    <w:basedOn w:val="Policepardfaut"/>
    <w:uiPriority w:val="1"/>
    <w:rsid w:val="007F14F5"/>
    <w:rPr>
      <w:rFonts w:ascii="Arial" w:hAnsi="Arial"/>
      <w:color w:val="000000" w:themeColor="text1"/>
    </w:rPr>
  </w:style>
  <w:style w:type="character" w:customStyle="1" w:styleId="Style10">
    <w:name w:val="Style10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11">
    <w:name w:val="Style11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12">
    <w:name w:val="Style12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13">
    <w:name w:val="Style13"/>
    <w:basedOn w:val="Policepardfaut"/>
    <w:uiPriority w:val="1"/>
    <w:rsid w:val="007F14F5"/>
    <w:rPr>
      <w:rFonts w:ascii="Arial" w:hAnsi="Arial"/>
      <w:color w:val="000000" w:themeColor="text1"/>
      <w:sz w:val="20"/>
    </w:rPr>
  </w:style>
  <w:style w:type="character" w:customStyle="1" w:styleId="Style14">
    <w:name w:val="Style14"/>
    <w:basedOn w:val="Policepardfaut"/>
    <w:uiPriority w:val="1"/>
    <w:rsid w:val="00A17DF1"/>
    <w:rPr>
      <w:rFonts w:ascii="Arial" w:hAnsi="Arial"/>
      <w:color w:val="000000" w:themeColor="text1"/>
      <w:sz w:val="20"/>
    </w:rPr>
  </w:style>
  <w:style w:type="character" w:customStyle="1" w:styleId="Style15">
    <w:name w:val="Style15"/>
    <w:basedOn w:val="Policepardfaut"/>
    <w:uiPriority w:val="1"/>
    <w:rsid w:val="00A17DF1"/>
    <w:rPr>
      <w:rFonts w:ascii="Arial" w:hAnsi="Arial"/>
      <w:color w:val="000000" w:themeColor="text1"/>
      <w:sz w:val="20"/>
    </w:rPr>
  </w:style>
  <w:style w:type="character" w:customStyle="1" w:styleId="Style16">
    <w:name w:val="Style16"/>
    <w:basedOn w:val="Policepardfaut"/>
    <w:uiPriority w:val="1"/>
    <w:rsid w:val="00A17DF1"/>
    <w:rPr>
      <w:rFonts w:ascii="Arial" w:hAnsi="Arial"/>
      <w:color w:val="000000" w:themeColor="text1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5D1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lubcardiosport.com/10-regles-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sott94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\Dropbox\Documents%20administratifs\Inscriptions\Fiche%20d'inscription%202014%202015%20du%2019%2007%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27821FA50A4B8C9B71BFC6AA594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D4C88-B630-4926-AFEE-51FCFD6395A0}"/>
      </w:docPartPr>
      <w:docPartBody>
        <w:p w:rsidR="00130CDE" w:rsidRDefault="00625EBE" w:rsidP="00625EBE">
          <w:pPr>
            <w:pStyle w:val="3327821FA50A4B8C9B71BFC6AA5941EC1"/>
          </w:pPr>
          <w:r>
            <w:rPr>
              <w:rStyle w:val="Textedelespacerserv"/>
              <w:rFonts w:eastAsia="Calibri"/>
              <w:sz w:val="20"/>
              <w:szCs w:val="20"/>
              <w:shd w:val="clear" w:color="auto" w:fill="CCFFCC"/>
            </w:rPr>
            <w:t xml:space="preserve">                                        </w:t>
          </w:r>
        </w:p>
      </w:docPartBody>
    </w:docPart>
    <w:docPart>
      <w:docPartPr>
        <w:name w:val="FD466DDCEF9D43528371B4793B0C9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89062-F0E6-45E2-8E4B-E347250ED3E7}"/>
      </w:docPartPr>
      <w:docPartBody>
        <w:p w:rsidR="00761FF4" w:rsidRDefault="00625EBE" w:rsidP="00625EBE">
          <w:pPr>
            <w:pStyle w:val="FD466DDCEF9D43528371B4793B0C9E251"/>
          </w:pPr>
          <w:r w:rsidRPr="0007204A">
            <w:rPr>
              <w:rStyle w:val="Textedelespacerserv"/>
              <w:rFonts w:ascii="Arial" w:eastAsia="Calibri" w:hAnsi="Arial" w:cs="Arial"/>
              <w:b/>
              <w:bCs/>
              <w:color w:val="000000" w:themeColor="text1"/>
              <w:sz w:val="20"/>
              <w:szCs w:val="20"/>
              <w:shd w:val="clear" w:color="auto" w:fill="CCFFCC"/>
            </w:rPr>
            <w:t xml:space="preserve">                                   </w:t>
          </w:r>
        </w:p>
      </w:docPartBody>
    </w:docPart>
    <w:docPart>
      <w:docPartPr>
        <w:name w:val="6A3A0F0D25914BA1A507C5167B152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3221-09D8-475C-83C6-2BB918078023}"/>
      </w:docPartPr>
      <w:docPartBody>
        <w:p w:rsidR="00761FF4" w:rsidRDefault="00625EBE" w:rsidP="00625EBE">
          <w:pPr>
            <w:pStyle w:val="6A3A0F0D25914BA1A507C5167B152FA51"/>
          </w:pPr>
          <w:r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553A839B60D34B678C5A63FE5C354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FBDF0-08C2-4180-AE37-34046B2881EB}"/>
      </w:docPartPr>
      <w:docPartBody>
        <w:p w:rsidR="00761FF4" w:rsidRDefault="00625EBE" w:rsidP="00625EBE">
          <w:pPr>
            <w:pStyle w:val="553A839B60D34B678C5A63FE5C354FBC1"/>
          </w:pPr>
          <w:r w:rsidRPr="0007204A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CB872FE51F714EA28BE6DAE70A5DD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5690D-71D1-4B75-ADF6-946316B552D3}"/>
      </w:docPartPr>
      <w:docPartBody>
        <w:p w:rsidR="00761FF4" w:rsidRDefault="00625EBE" w:rsidP="00625EBE">
          <w:pPr>
            <w:pStyle w:val="CB872FE51F714EA28BE6DAE70A5DD4EF1"/>
          </w:pPr>
          <w:r w:rsidRPr="00324A7D">
            <w:rPr>
              <w:rStyle w:val="Textedelespacerserv"/>
              <w:rFonts w:ascii="Arial" w:eastAsia="Calibri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E93ACCEFCC9541C8B8E98D6182235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B08D8-3B67-4FDD-871D-D5B1FBC4D48A}"/>
      </w:docPartPr>
      <w:docPartBody>
        <w:p w:rsidR="00761FF4" w:rsidRDefault="00625EBE" w:rsidP="00625EBE">
          <w:pPr>
            <w:pStyle w:val="E93ACCEFCC9541C8B8E98D6182235ACC1"/>
          </w:pPr>
          <w:r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   </w:t>
          </w:r>
          <w:r>
            <w:rPr>
              <w:rFonts w:ascii="Arial" w:hAnsi="Arial" w:cs="Arial"/>
              <w:color w:val="000000"/>
              <w:sz w:val="20"/>
              <w:szCs w:val="20"/>
              <w:shd w:val="clear" w:color="auto" w:fill="CCFFCC"/>
            </w:rPr>
            <w:t xml:space="preserve">             </w:t>
          </w:r>
          <w:r w:rsidRPr="008F7209">
            <w:rPr>
              <w:rFonts w:ascii="Arial" w:hAnsi="Arial" w:cs="Arial"/>
              <w:color w:val="000000"/>
              <w:sz w:val="20"/>
              <w:szCs w:val="20"/>
              <w:shd w:val="clear" w:color="auto" w:fill="CCFFCC"/>
            </w:rPr>
            <w:t xml:space="preserve">  </w:t>
          </w:r>
        </w:p>
      </w:docPartBody>
    </w:docPart>
    <w:docPart>
      <w:docPartPr>
        <w:name w:val="264B98EFB6844E74AE8A60CB57A39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06ED9-E2B2-4594-9680-5AC78457179D}"/>
      </w:docPartPr>
      <w:docPartBody>
        <w:p w:rsidR="00761FF4" w:rsidRDefault="00625EBE" w:rsidP="00625EBE">
          <w:pPr>
            <w:pStyle w:val="264B98EFB6844E74AE8A60CB57A394701"/>
          </w:pPr>
          <w:r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                 </w:t>
          </w:r>
          <w:r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      </w:t>
          </w:r>
          <w:r w:rsidRPr="008F7209">
            <w:rPr>
              <w:rFonts w:ascii="Arial" w:hAnsi="Arial" w:cs="Arial"/>
              <w:color w:val="000000"/>
              <w:sz w:val="18"/>
              <w:szCs w:val="18"/>
              <w:shd w:val="clear" w:color="auto" w:fill="CCFFCC"/>
            </w:rPr>
            <w:t xml:space="preserve">            </w:t>
          </w:r>
        </w:p>
      </w:docPartBody>
    </w:docPart>
    <w:docPart>
      <w:docPartPr>
        <w:name w:val="8DC884886A2E4A6FBB3B1DB27C981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913A9-B73D-4759-BAC7-7BF4C48C4B7D}"/>
      </w:docPartPr>
      <w:docPartBody>
        <w:p w:rsidR="00761FF4" w:rsidRDefault="00625EBE" w:rsidP="00625EBE">
          <w:pPr>
            <w:pStyle w:val="8DC884886A2E4A6FBB3B1DB27C9816BE1"/>
          </w:pPr>
          <w:r w:rsidRPr="005D1A28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EFDED40E7DE4B0DA43E9A35C2632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5DCA7-0309-4C05-8892-A3A8F8B905D1}"/>
      </w:docPartPr>
      <w:docPartBody>
        <w:p w:rsidR="00761FF4" w:rsidRDefault="00625EBE" w:rsidP="00625EBE">
          <w:pPr>
            <w:pStyle w:val="9EFDED40E7DE4B0DA43E9A35C26322BC1"/>
          </w:pPr>
          <w:r w:rsidRPr="007966E6">
            <w:rPr>
              <w:rStyle w:val="Textedelespacerserv"/>
              <w:rFonts w:eastAsia="Calibri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9F07AD482CE949C296507340F433E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A8558-E9C2-401C-A57E-B940D5633634}"/>
      </w:docPartPr>
      <w:docPartBody>
        <w:p w:rsidR="00761FF4" w:rsidRDefault="00625EBE" w:rsidP="00625EBE">
          <w:pPr>
            <w:pStyle w:val="9F07AD482CE949C296507340F433EFDE1"/>
          </w:pPr>
          <w:r w:rsidRPr="00BF0AB1">
            <w:rPr>
              <w:rStyle w:val="Textedelespacerserv"/>
              <w:rFonts w:eastAsia="Calibri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87E743B359D94CCB8FA545A0CFBB0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50249-48B5-483E-9D00-099A98377FDF}"/>
      </w:docPartPr>
      <w:docPartBody>
        <w:p w:rsidR="00761FF4" w:rsidRDefault="00625EBE" w:rsidP="00625EBE">
          <w:pPr>
            <w:pStyle w:val="87E743B359D94CCB8FA545A0CFBB00A31"/>
          </w:pPr>
          <w:r>
            <w:rPr>
              <w:rStyle w:val="Textedelespacerserv"/>
              <w:rFonts w:eastAsia="Calibri"/>
            </w:rPr>
            <w:t xml:space="preserve">                   </w:t>
          </w:r>
        </w:p>
      </w:docPartBody>
    </w:docPart>
    <w:docPart>
      <w:docPartPr>
        <w:name w:val="74B288F9374C46DEB61C461D0FA90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C7FE4-F604-4033-BDDF-5AC09355FBA3}"/>
      </w:docPartPr>
      <w:docPartBody>
        <w:p w:rsidR="00761FF4" w:rsidRDefault="00625EBE" w:rsidP="00625EBE">
          <w:pPr>
            <w:pStyle w:val="74B288F9374C46DEB61C461D0FA90F8C1"/>
          </w:pPr>
          <w:r>
            <w:rPr>
              <w:rStyle w:val="Textedelespacerserv"/>
              <w:rFonts w:eastAsia="Calibri"/>
            </w:rPr>
            <w:t xml:space="preserve">                </w:t>
          </w:r>
          <w:r w:rsidRPr="0011245A">
            <w:rPr>
              <w:rStyle w:val="Textedelespacerserv"/>
              <w:rFonts w:eastAsia="Calibri"/>
              <w:sz w:val="16"/>
              <w:szCs w:val="16"/>
            </w:rPr>
            <w:t>.</w:t>
          </w:r>
        </w:p>
      </w:docPartBody>
    </w:docPart>
    <w:docPart>
      <w:docPartPr>
        <w:name w:val="2DBD97E24DFF4EF7BEFFDD71D059C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0D608-4943-4739-A9CA-5D1B1F3DA92B}"/>
      </w:docPartPr>
      <w:docPartBody>
        <w:p w:rsidR="00761FF4" w:rsidRDefault="00625EBE" w:rsidP="00625EBE">
          <w:pPr>
            <w:pStyle w:val="2DBD97E24DFF4EF7BEFFDD71D059C4D91"/>
          </w:pPr>
          <w:r>
            <w:rPr>
              <w:rStyle w:val="Textedelespacerserv"/>
              <w:rFonts w:eastAsia="Calibri"/>
            </w:rPr>
            <w:t xml:space="preserve">                     </w:t>
          </w:r>
        </w:p>
      </w:docPartBody>
    </w:docPart>
    <w:docPart>
      <w:docPartPr>
        <w:name w:val="D7D31C81D90348C58A01D0878D33EB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E4D92-929C-43A8-979A-22D8FCBA92C0}"/>
      </w:docPartPr>
      <w:docPartBody>
        <w:p w:rsidR="00761FF4" w:rsidRDefault="00625EBE" w:rsidP="00625EBE">
          <w:pPr>
            <w:pStyle w:val="D7D31C81D90348C58A01D0878D33EB5F1"/>
          </w:pPr>
          <w:r>
            <w:rPr>
              <w:rStyle w:val="Textedelespacerserv"/>
              <w:rFonts w:eastAsia="Calibri"/>
            </w:rPr>
            <w:t xml:space="preserve">                   </w:t>
          </w:r>
        </w:p>
      </w:docPartBody>
    </w:docPart>
    <w:docPart>
      <w:docPartPr>
        <w:name w:val="68116C06F736429EA9B43A7D8C3FB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291BC-5EDB-4C7F-A3F6-FEB1854A3865}"/>
      </w:docPartPr>
      <w:docPartBody>
        <w:p w:rsidR="00761FF4" w:rsidRDefault="00625EBE" w:rsidP="00625EBE">
          <w:pPr>
            <w:pStyle w:val="68116C06F736429EA9B43A7D8C3FB9DE1"/>
          </w:pPr>
          <w:r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                   </w:t>
          </w:r>
        </w:p>
      </w:docPartBody>
    </w:docPart>
    <w:docPart>
      <w:docPartPr>
        <w:name w:val="9B16270DA8CE4957B6E1BC1AFCD54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213CD-9BE1-4EB9-A4C1-5F63CB6AE474}"/>
      </w:docPartPr>
      <w:docPartBody>
        <w:p w:rsidR="00761FF4" w:rsidRDefault="00625EBE" w:rsidP="00625EBE">
          <w:pPr>
            <w:pStyle w:val="9B16270DA8CE4957B6E1BC1AFCD545461"/>
          </w:pPr>
          <w:r>
            <w:rPr>
              <w:rStyle w:val="Textedelespacerserv"/>
              <w:rFonts w:eastAsia="Calibri"/>
            </w:rPr>
            <w:t xml:space="preserve">                     </w:t>
          </w:r>
        </w:p>
      </w:docPartBody>
    </w:docPart>
    <w:docPart>
      <w:docPartPr>
        <w:name w:val="90B47BA83A4D44D99030B22070AD2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654E1-1D94-4098-9760-063F739D2141}"/>
      </w:docPartPr>
      <w:docPartBody>
        <w:p w:rsidR="00761FF4" w:rsidRDefault="00625EBE" w:rsidP="00625EBE">
          <w:pPr>
            <w:pStyle w:val="90B47BA83A4D44D99030B22070AD21A91"/>
          </w:pPr>
          <w:r>
            <w:rPr>
              <w:rStyle w:val="Textedelespacerserv"/>
              <w:rFonts w:eastAsia="Calibri"/>
            </w:rPr>
            <w:t xml:space="preserve">                   </w:t>
          </w:r>
        </w:p>
      </w:docPartBody>
    </w:docPart>
    <w:docPart>
      <w:docPartPr>
        <w:name w:val="67A00FFB32454B8EB3417ECF6BCDC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A08CE-0A10-45E7-9E90-279B031425FC}"/>
      </w:docPartPr>
      <w:docPartBody>
        <w:p w:rsidR="00761FF4" w:rsidRDefault="00625EBE" w:rsidP="00625EBE">
          <w:pPr>
            <w:pStyle w:val="67A00FFB32454B8EB3417ECF6BCDC4321"/>
          </w:pPr>
          <w:r>
            <w:rPr>
              <w:rStyle w:val="Textedelespacerserv"/>
              <w:rFonts w:eastAsia="Calibri"/>
            </w:rPr>
            <w:t xml:space="preserve">                </w:t>
          </w:r>
        </w:p>
      </w:docPartBody>
    </w:docPart>
    <w:docPart>
      <w:docPartPr>
        <w:name w:val="6443B1593B7048389E0347E68B11C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B92E7-2171-4A4C-BF4C-E637516A7746}"/>
      </w:docPartPr>
      <w:docPartBody>
        <w:p w:rsidR="00761FF4" w:rsidRDefault="00625EBE" w:rsidP="00625EBE">
          <w:pPr>
            <w:pStyle w:val="6443B1593B7048389E0347E68B11C11A1"/>
          </w:pPr>
          <w:r>
            <w:rPr>
              <w:rStyle w:val="Textedelespacerserv"/>
              <w:rFonts w:eastAsia="Calibri"/>
            </w:rPr>
            <w:t xml:space="preserve">                     </w:t>
          </w:r>
        </w:p>
      </w:docPartBody>
    </w:docPart>
    <w:docPart>
      <w:docPartPr>
        <w:name w:val="3E62A8CC56174391B027E6D245230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D101B-CCEC-4C5D-AF30-4C66F50A6621}"/>
      </w:docPartPr>
      <w:docPartBody>
        <w:p w:rsidR="00761FF4" w:rsidRDefault="00625EBE" w:rsidP="00625EBE">
          <w:pPr>
            <w:pStyle w:val="3E62A8CC56174391B027E6D245230B311"/>
          </w:pPr>
          <w:r>
            <w:rPr>
              <w:rStyle w:val="Textedelespacerserv"/>
              <w:rFonts w:eastAsia="Calibri"/>
            </w:rPr>
            <w:t xml:space="preserve">                   </w:t>
          </w:r>
        </w:p>
      </w:docPartBody>
    </w:docPart>
    <w:docPart>
      <w:docPartPr>
        <w:name w:val="AF0C893B5CC543D3A7CD958E07BE0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241FE-4914-4D38-BE44-DF7E1B7C0BF2}"/>
      </w:docPartPr>
      <w:docPartBody>
        <w:p w:rsidR="00761FF4" w:rsidRDefault="00625EBE" w:rsidP="00625EBE">
          <w:pPr>
            <w:pStyle w:val="AF0C893B5CC543D3A7CD958E07BE0BAE1"/>
          </w:pPr>
          <w:r>
            <w:rPr>
              <w:rStyle w:val="Textedelespacerserv"/>
              <w:rFonts w:eastAsia="Calibri"/>
            </w:rPr>
            <w:t xml:space="preserve">                </w:t>
          </w:r>
        </w:p>
      </w:docPartBody>
    </w:docPart>
    <w:docPart>
      <w:docPartPr>
        <w:name w:val="E020ACC118A846D8A35117D1FA1D8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768F08-95E9-4AEE-BD34-4410063C090E}"/>
      </w:docPartPr>
      <w:docPartBody>
        <w:p w:rsidR="00761FF4" w:rsidRDefault="00625EBE" w:rsidP="00625EBE">
          <w:pPr>
            <w:pStyle w:val="E020ACC118A846D8A35117D1FA1D85461"/>
          </w:pPr>
          <w:r>
            <w:rPr>
              <w:rStyle w:val="Textedelespacerserv"/>
              <w:rFonts w:eastAsia="Calibri"/>
            </w:rPr>
            <w:t xml:space="preserve">                     </w:t>
          </w:r>
        </w:p>
      </w:docPartBody>
    </w:docPart>
    <w:docPart>
      <w:docPartPr>
        <w:name w:val="847D5A77024A4470934F46068470C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B2AAB-8A02-47B2-9CA7-81DA9E82607F}"/>
      </w:docPartPr>
      <w:docPartBody>
        <w:p w:rsidR="00761FF4" w:rsidRDefault="00625EBE" w:rsidP="00625EBE">
          <w:pPr>
            <w:pStyle w:val="847D5A77024A4470934F46068470C7891"/>
          </w:pPr>
          <w:r>
            <w:rPr>
              <w:rStyle w:val="Textedelespacerserv"/>
              <w:rFonts w:eastAsia="Calibri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C9F934F6E9A4D688E96C2C0031C9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05EC0-7C70-4E31-882E-F88CB3BB5F86}"/>
      </w:docPartPr>
      <w:docPartBody>
        <w:p w:rsidR="00761FF4" w:rsidRDefault="00625EBE" w:rsidP="00625EBE">
          <w:pPr>
            <w:pStyle w:val="FC9F934F6E9A4D688E96C2C0031C9C0F1"/>
          </w:pPr>
          <w:r>
            <w:rPr>
              <w:rStyle w:val="Textedelespacerserv"/>
              <w:rFonts w:eastAsia="Calibri"/>
            </w:rPr>
            <w:t xml:space="preserve">                                 </w:t>
          </w:r>
        </w:p>
      </w:docPartBody>
    </w:docPart>
    <w:docPart>
      <w:docPartPr>
        <w:name w:val="62863480F3664549B3EFE26DAF8A1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97C8B-ABC4-40F4-B465-2135776514D7}"/>
      </w:docPartPr>
      <w:docPartBody>
        <w:p w:rsidR="00761FF4" w:rsidRDefault="00625EBE" w:rsidP="00625EBE">
          <w:pPr>
            <w:pStyle w:val="62863480F3664549B3EFE26DAF8A17631"/>
          </w:pPr>
          <w:r>
            <w:rPr>
              <w:rStyle w:val="Textedelespacerserv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2F520020A669463D91AE5E412F5C4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352338-AADF-41B5-9476-402D44BE716C}"/>
      </w:docPartPr>
      <w:docPartBody>
        <w:p w:rsidR="00761FF4" w:rsidRDefault="00625EBE" w:rsidP="00625EBE">
          <w:pPr>
            <w:pStyle w:val="2F520020A669463D91AE5E412F5C45A61"/>
          </w:pPr>
          <w:r>
            <w:rPr>
              <w:rStyle w:val="Textedelespacerserv"/>
              <w:rFonts w:eastAsia="Calibri"/>
            </w:rPr>
            <w:t xml:space="preserve">                                 </w:t>
          </w:r>
        </w:p>
      </w:docPartBody>
    </w:docPart>
    <w:docPart>
      <w:docPartPr>
        <w:name w:val="F86A6D4A808F49D1B348CD3964E63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53548-362C-42EB-9D6A-93AE44364628}"/>
      </w:docPartPr>
      <w:docPartBody>
        <w:p w:rsidR="00761FF4" w:rsidRDefault="00625EBE" w:rsidP="00625EBE">
          <w:pPr>
            <w:pStyle w:val="F86A6D4A808F49D1B348CD3964E63E081"/>
          </w:pPr>
          <w:r>
            <w:rPr>
              <w:rStyle w:val="Textedelespacerserv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581FF16FB4784EDAA76A71B1208FD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4D991-329F-4F17-A50E-6586E98A48D4}"/>
      </w:docPartPr>
      <w:docPartBody>
        <w:p w:rsidR="00761FF4" w:rsidRDefault="00625EBE" w:rsidP="00625EBE">
          <w:pPr>
            <w:pStyle w:val="581FF16FB4784EDAA76A71B1208FD04B1"/>
          </w:pPr>
          <w:r>
            <w:rPr>
              <w:rStyle w:val="Textedelespacerserv"/>
              <w:rFonts w:eastAsia="Calibri"/>
            </w:rPr>
            <w:t xml:space="preserve">                                  </w:t>
          </w:r>
        </w:p>
      </w:docPartBody>
    </w:docPart>
    <w:docPart>
      <w:docPartPr>
        <w:name w:val="1457EC0A4AE64E71897A09CFDC13D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A6EE2-2725-443C-8606-0F2CD9B740B6}"/>
      </w:docPartPr>
      <w:docPartBody>
        <w:p w:rsidR="00761FF4" w:rsidRDefault="00625EBE" w:rsidP="00625EBE">
          <w:pPr>
            <w:pStyle w:val="1457EC0A4AE64E71897A09CFDC13D9851"/>
          </w:pPr>
          <w:r>
            <w:rPr>
              <w:rStyle w:val="Textedelespacerserv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9A9A82DF61D84588949A1F2C73CCA4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966DF-98E0-47FE-AD79-FAF28929E628}"/>
      </w:docPartPr>
      <w:docPartBody>
        <w:p w:rsidR="00761FF4" w:rsidRDefault="00625EBE" w:rsidP="00625EBE">
          <w:pPr>
            <w:pStyle w:val="9A9A82DF61D84588949A1F2C73CCA4691"/>
          </w:pPr>
          <w:r>
            <w:rPr>
              <w:rStyle w:val="Textedelespacerserv"/>
              <w:rFonts w:eastAsia="Calibri"/>
            </w:rPr>
            <w:t xml:space="preserve">                                 </w:t>
          </w:r>
        </w:p>
      </w:docPartBody>
    </w:docPart>
    <w:docPart>
      <w:docPartPr>
        <w:name w:val="08BBF48CEC9F4F08A426C4DB5E16C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47469-B0C1-45A0-845C-898B0EB71126}"/>
      </w:docPartPr>
      <w:docPartBody>
        <w:p w:rsidR="00761FF4" w:rsidRDefault="00625EBE" w:rsidP="00625EBE">
          <w:pPr>
            <w:pStyle w:val="08BBF48CEC9F4F08A426C4DB5E16CB321"/>
          </w:pPr>
          <w:r>
            <w:rPr>
              <w:rStyle w:val="Textedelespacerserv"/>
              <w:rFonts w:eastAsia="Calibri"/>
            </w:rPr>
            <w:t xml:space="preserve">                                    </w:t>
          </w:r>
        </w:p>
      </w:docPartBody>
    </w:docPart>
    <w:docPart>
      <w:docPartPr>
        <w:name w:val="D19722C038034D30B0CA06FF099C7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ABE84-D33C-4F2B-989F-B540369FF069}"/>
      </w:docPartPr>
      <w:docPartBody>
        <w:p w:rsidR="00761FF4" w:rsidRDefault="00625EBE" w:rsidP="00625EBE">
          <w:pPr>
            <w:pStyle w:val="D19722C038034D30B0CA06FF099C7E291"/>
          </w:pPr>
          <w:r>
            <w:rPr>
              <w:rStyle w:val="Textedelespacerserv"/>
              <w:rFonts w:eastAsia="Calibri"/>
            </w:rPr>
            <w:t xml:space="preserve">                                  </w:t>
          </w:r>
        </w:p>
      </w:docPartBody>
    </w:docPart>
    <w:docPart>
      <w:docPartPr>
        <w:name w:val="13BB31F49B8B482F85B57B6A23ED3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BFEFD-F73E-4933-A229-47EF08C7305A}"/>
      </w:docPartPr>
      <w:docPartBody>
        <w:p w:rsidR="00761FF4" w:rsidRDefault="00625EBE" w:rsidP="00625EBE">
          <w:pPr>
            <w:pStyle w:val="13BB31F49B8B482F85B57B6A23ED3BF41"/>
          </w:pPr>
          <w:r>
            <w:rPr>
              <w:rStyle w:val="Textedelespacerserv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1BB5C5AE51E346B9B14C8E7072220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7BCE7-B9BD-4F0C-BAF0-35D8FE9BC2FE}"/>
      </w:docPartPr>
      <w:docPartBody>
        <w:p w:rsidR="00761FF4" w:rsidRDefault="00625EBE" w:rsidP="00625EBE">
          <w:pPr>
            <w:pStyle w:val="1BB5C5AE51E346B9B14C8E70722209BC1"/>
          </w:pPr>
          <w:r>
            <w:rPr>
              <w:rFonts w:ascii="Arial" w:hAnsi="Arial" w:cs="Arial"/>
              <w:color w:val="0070C0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6AAC55CE96F44608B9DA3DA589537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F6FD7-01F9-4762-82F0-2BB815149F37}"/>
      </w:docPartPr>
      <w:docPartBody>
        <w:p w:rsidR="00761FF4" w:rsidRDefault="00625EBE" w:rsidP="00625EBE">
          <w:pPr>
            <w:pStyle w:val="6AAC55CE96F44608B9DA3DA5895372A81"/>
          </w:pPr>
          <w:r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E25BB7E7186415D8BA25CE46CC41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A714A-F931-4D76-936A-440BE7F1500E}"/>
      </w:docPartPr>
      <w:docPartBody>
        <w:p w:rsidR="00761FF4" w:rsidRDefault="00625EBE" w:rsidP="00625EBE">
          <w:pPr>
            <w:pStyle w:val="BE25BB7E7186415D8BA25CE46CC41A5C1"/>
          </w:pPr>
          <w:r w:rsidRPr="00CE0D59">
            <w:rPr>
              <w:rFonts w:ascii="Arial" w:hAnsi="Arial" w:cs="Arial"/>
              <w:color w:val="BFBFBF" w:themeColor="background1" w:themeShade="BF"/>
              <w:sz w:val="20"/>
              <w:szCs w:val="20"/>
              <w:shd w:val="clear" w:color="auto" w:fill="CCFFCC"/>
            </w:rPr>
            <w:t>Prénom Nom (du responsable légal pour les enfants)</w:t>
          </w:r>
          <w:r>
            <w:rPr>
              <w:rFonts w:ascii="Arial" w:hAnsi="Arial" w:cs="Arial"/>
              <w:color w:val="BFBFBF" w:themeColor="background1" w:themeShade="BF"/>
              <w:sz w:val="20"/>
              <w:szCs w:val="20"/>
              <w:shd w:val="clear" w:color="auto" w:fill="CCFFCC"/>
            </w:rPr>
            <w:t xml:space="preserve">                                                   </w:t>
          </w:r>
        </w:p>
      </w:docPartBody>
    </w:docPart>
    <w:docPart>
      <w:docPartPr>
        <w:name w:val="A328AD684C7A42F0913725C8CB0BB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45FB7-D32A-4171-941A-1790ABF1FA06}"/>
      </w:docPartPr>
      <w:docPartBody>
        <w:p w:rsidR="00761FF4" w:rsidRDefault="00625EBE" w:rsidP="00625EBE">
          <w:pPr>
            <w:pStyle w:val="A328AD684C7A42F0913725C8CB0BB1551"/>
          </w:pPr>
          <w:r w:rsidRPr="00C3036E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</w:t>
          </w:r>
          <w:r w:rsidRPr="00C3036E">
            <w:rPr>
              <w:rFonts w:ascii="Arial" w:hAnsi="Arial" w:cs="Arial"/>
              <w:color w:val="000000" w:themeColor="text1"/>
              <w:sz w:val="20"/>
              <w:szCs w:val="20"/>
              <w:shd w:val="clear" w:color="auto" w:fill="CCFFCC"/>
            </w:rPr>
            <w:t xml:space="preserve">                                </w:t>
          </w:r>
        </w:p>
      </w:docPartBody>
    </w:docPart>
    <w:docPart>
      <w:docPartPr>
        <w:name w:val="592DF567DD934D4D939684E10AD655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970B8-F3BB-410D-A35E-5CDB6C1A1B2C}"/>
      </w:docPartPr>
      <w:docPartBody>
        <w:p w:rsidR="003910E2" w:rsidRDefault="00625EBE" w:rsidP="00625EBE">
          <w:pPr>
            <w:pStyle w:val="592DF567DD934D4D939684E10AD655701"/>
          </w:pPr>
          <w:r>
            <w:rPr>
              <w:rFonts w:ascii="Arial" w:hAnsi="Arial" w:cs="Arial"/>
              <w:color w:val="CCFFCC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8E15EC6B955F45F5A7BC96CE204A7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87B9C-309A-4993-8409-58070A8C8169}"/>
      </w:docPartPr>
      <w:docPartBody>
        <w:p w:rsidR="003910E2" w:rsidRDefault="00625EBE" w:rsidP="00625EBE">
          <w:pPr>
            <w:pStyle w:val="8E15EC6B955F45F5A7BC96CE204A7E6C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7A36284C6AC14F0084A93902AE8FB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17345-5EA1-4FCC-9073-1C591EC24D05}"/>
      </w:docPartPr>
      <w:docPartBody>
        <w:p w:rsidR="003910E2" w:rsidRDefault="00625EBE" w:rsidP="00625EBE">
          <w:pPr>
            <w:pStyle w:val="7A36284C6AC14F0084A93902AE8FB05B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3BD1D0B2392D4DDBB68AB29A9A91C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7FB84C-23A8-4C6F-93D6-A9AAE40181CB}"/>
      </w:docPartPr>
      <w:docPartBody>
        <w:p w:rsidR="003910E2" w:rsidRDefault="00625EBE" w:rsidP="00625EBE">
          <w:pPr>
            <w:pStyle w:val="3BD1D0B2392D4DDBB68AB29A9A91CE91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E29F395CC9F8472FB2AE9657A521E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2A2FA-4D76-48D9-9A39-243068B3894D}"/>
      </w:docPartPr>
      <w:docPartBody>
        <w:p w:rsidR="003910E2" w:rsidRDefault="00625EBE" w:rsidP="00625EBE">
          <w:pPr>
            <w:pStyle w:val="E29F395CC9F8472FB2AE9657A521EF87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B5E629B5879E4D32867D1463B293D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0C7F1-B587-4894-9BF0-956AD08A049D}"/>
      </w:docPartPr>
      <w:docPartBody>
        <w:p w:rsidR="003910E2" w:rsidRDefault="00625EBE" w:rsidP="00625EBE">
          <w:pPr>
            <w:pStyle w:val="B5E629B5879E4D32867D1463B293DE73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86602CE1059C49859185B7C1E8FE87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A507D-719B-4D95-AD7D-D3CA43B601C9}"/>
      </w:docPartPr>
      <w:docPartBody>
        <w:p w:rsidR="003910E2" w:rsidRDefault="00625EBE" w:rsidP="00625EBE">
          <w:pPr>
            <w:pStyle w:val="86602CE1059C49859185B7C1E8FE87A3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B354F3B9856B41F98CDC0CAE2EFFD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9DA13-635A-4603-B1F0-C0BA46719F8D}"/>
      </w:docPartPr>
      <w:docPartBody>
        <w:p w:rsidR="003910E2" w:rsidRDefault="00625EBE" w:rsidP="00625EBE">
          <w:pPr>
            <w:pStyle w:val="B354F3B9856B41F98CDC0CAE2EFFD8C8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F4E82D539C3E493B9D6B02541B78E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D9AFF-5F21-403A-BDD6-86C0E20EF368}"/>
      </w:docPartPr>
      <w:docPartBody>
        <w:p w:rsidR="003910E2" w:rsidRDefault="00625EBE" w:rsidP="00625EBE">
          <w:pPr>
            <w:pStyle w:val="F4E82D539C3E493B9D6B02541B78E18A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E6541BCFF6DC4B1FB640C7F556465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E8812D-092B-4F84-A581-AD89F1E1DFB3}"/>
      </w:docPartPr>
      <w:docPartBody>
        <w:p w:rsidR="003910E2" w:rsidRDefault="00625EBE" w:rsidP="00625EBE">
          <w:pPr>
            <w:pStyle w:val="E6541BCFF6DC4B1FB640C7F556465497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6539F1936F1C416DB61D90873CE71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5EBEC-3780-4A83-999C-A1DCC58F1B4E}"/>
      </w:docPartPr>
      <w:docPartBody>
        <w:p w:rsidR="003910E2" w:rsidRDefault="00625EBE" w:rsidP="00625EBE">
          <w:pPr>
            <w:pStyle w:val="6539F1936F1C416DB61D90873CE711661"/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 </w:t>
          </w:r>
        </w:p>
      </w:docPartBody>
    </w:docPart>
    <w:docPart>
      <w:docPartPr>
        <w:name w:val="9F777407E2A547E89978352D6389D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18B40-0765-41F5-AAB9-4DF25C74670B}"/>
      </w:docPartPr>
      <w:docPartBody>
        <w:p w:rsidR="00E046C6" w:rsidRDefault="00625EBE" w:rsidP="00625EBE">
          <w:pPr>
            <w:pStyle w:val="9F777407E2A547E89978352D6389DFFA1"/>
          </w:pPr>
          <w:r w:rsidRPr="005D1A28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AA026AFDCCB43A18C4347BF62657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74125-5161-4DA7-BA8A-C3C9C037C186}"/>
      </w:docPartPr>
      <w:docPartBody>
        <w:p w:rsidR="00E046C6" w:rsidRDefault="00625EBE" w:rsidP="00625EBE">
          <w:pPr>
            <w:pStyle w:val="4AA026AFDCCB43A18C4347BF626575271"/>
          </w:pPr>
          <w:r w:rsidRPr="005D1A28">
            <w:rPr>
              <w:rFonts w:ascii="Arial" w:hAnsi="Arial" w:cs="Arial"/>
              <w:color w:val="000000" w:themeColor="text1"/>
              <w:sz w:val="18"/>
              <w:szCs w:val="18"/>
              <w:shd w:val="clear" w:color="auto" w:fill="CCFFCC"/>
            </w:rPr>
            <w:t xml:space="preserve">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A8"/>
    <w:rsid w:val="000B5D02"/>
    <w:rsid w:val="000D05AE"/>
    <w:rsid w:val="00103915"/>
    <w:rsid w:val="00130CDE"/>
    <w:rsid w:val="0015223E"/>
    <w:rsid w:val="00152DE3"/>
    <w:rsid w:val="00193E42"/>
    <w:rsid w:val="00194985"/>
    <w:rsid w:val="002046D5"/>
    <w:rsid w:val="002635AD"/>
    <w:rsid w:val="002E663F"/>
    <w:rsid w:val="002F2D7E"/>
    <w:rsid w:val="002F4FFE"/>
    <w:rsid w:val="00314FF5"/>
    <w:rsid w:val="003722F8"/>
    <w:rsid w:val="003910E2"/>
    <w:rsid w:val="00396681"/>
    <w:rsid w:val="003F79EB"/>
    <w:rsid w:val="004450AE"/>
    <w:rsid w:val="00486E26"/>
    <w:rsid w:val="0049390D"/>
    <w:rsid w:val="00546202"/>
    <w:rsid w:val="005A3BAC"/>
    <w:rsid w:val="005B08ED"/>
    <w:rsid w:val="005C0AA3"/>
    <w:rsid w:val="005C3CF1"/>
    <w:rsid w:val="005F38A8"/>
    <w:rsid w:val="00611308"/>
    <w:rsid w:val="00621428"/>
    <w:rsid w:val="00625067"/>
    <w:rsid w:val="00625EBE"/>
    <w:rsid w:val="006D3E17"/>
    <w:rsid w:val="00761FF4"/>
    <w:rsid w:val="007720A4"/>
    <w:rsid w:val="0077508B"/>
    <w:rsid w:val="007969FB"/>
    <w:rsid w:val="007A341D"/>
    <w:rsid w:val="007E49AF"/>
    <w:rsid w:val="00812389"/>
    <w:rsid w:val="008C05B9"/>
    <w:rsid w:val="008D3629"/>
    <w:rsid w:val="008D3763"/>
    <w:rsid w:val="008F3CD6"/>
    <w:rsid w:val="0090249C"/>
    <w:rsid w:val="0090352A"/>
    <w:rsid w:val="009101A6"/>
    <w:rsid w:val="00960A27"/>
    <w:rsid w:val="009A164C"/>
    <w:rsid w:val="009B2BAE"/>
    <w:rsid w:val="00A42C7B"/>
    <w:rsid w:val="00AA1E2E"/>
    <w:rsid w:val="00AD3850"/>
    <w:rsid w:val="00AD5CFB"/>
    <w:rsid w:val="00AE6524"/>
    <w:rsid w:val="00B87C09"/>
    <w:rsid w:val="00BB6B1E"/>
    <w:rsid w:val="00C03E9A"/>
    <w:rsid w:val="00C304B9"/>
    <w:rsid w:val="00C44332"/>
    <w:rsid w:val="00C47339"/>
    <w:rsid w:val="00CC1A57"/>
    <w:rsid w:val="00D15887"/>
    <w:rsid w:val="00D253F4"/>
    <w:rsid w:val="00D40F48"/>
    <w:rsid w:val="00DF26E2"/>
    <w:rsid w:val="00E046C6"/>
    <w:rsid w:val="00F603E3"/>
    <w:rsid w:val="00F77218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5EBE"/>
    <w:rPr>
      <w:color w:val="808080"/>
    </w:rPr>
  </w:style>
  <w:style w:type="paragraph" w:customStyle="1" w:styleId="FD466DDCEF9D43528371B4793B0C9E251">
    <w:name w:val="FD466DDCEF9D43528371B4793B0C9E25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A0F0D25914BA1A507C5167B152FA51">
    <w:name w:val="6A3A0F0D25914BA1A507C5167B152FA5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A839B60D34B678C5A63FE5C354FBC1">
    <w:name w:val="553A839B60D34B678C5A63FE5C354FB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72FE51F714EA28BE6DAE70A5DD4EF1">
    <w:name w:val="CB872FE51F714EA28BE6DAE70A5DD4EF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8AD684C7A42F0913725C8CB0BB1551">
    <w:name w:val="A328AD684C7A42F0913725C8CB0BB155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ACCEFCC9541C8B8E98D6182235ACC1">
    <w:name w:val="E93ACCEFCC9541C8B8E98D6182235AC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B98EFB6844E74AE8A60CB57A394701">
    <w:name w:val="264B98EFB6844E74AE8A60CB57A39470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884886A2E4A6FBB3B1DB27C9816BE1">
    <w:name w:val="8DC884886A2E4A6FBB3B1DB27C9816BE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77407E2A547E89978352D6389DFFA1">
    <w:name w:val="9F777407E2A547E89978352D6389DFFA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DED40E7DE4B0DA43E9A35C26322BC1">
    <w:name w:val="9EFDED40E7DE4B0DA43E9A35C26322B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026AFDCCB43A18C4347BF626575271">
    <w:name w:val="4AA026AFDCCB43A18C4347BF62657527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AD482CE949C296507340F433EFDE1">
    <w:name w:val="9F07AD482CE949C296507340F433EFDE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9F1936F1C416DB61D90873CE711661">
    <w:name w:val="6539F1936F1C416DB61D90873CE71166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5EC6B955F45F5A7BC96CE204A7E6C1">
    <w:name w:val="8E15EC6B955F45F5A7BC96CE204A7E6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6284C6AC14F0084A93902AE8FB05B1">
    <w:name w:val="7A36284C6AC14F0084A93902AE8FB05B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1D0B2392D4DDBB68AB29A9A91CE911">
    <w:name w:val="3BD1D0B2392D4DDBB68AB29A9A91CE91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F395CC9F8472FB2AE9657A521EF871">
    <w:name w:val="E29F395CC9F8472FB2AE9657A521EF871"/>
    <w:rsid w:val="00625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629B5879E4D32867D1463B293DE731">
    <w:name w:val="B5E629B5879E4D32867D1463B293DE73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02CE1059C49859185B7C1E8FE87A31">
    <w:name w:val="86602CE1059C49859185B7C1E8FE87A3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4F3B9856B41F98CDC0CAE2EFFD8C81">
    <w:name w:val="B354F3B9856B41F98CDC0CAE2EFFD8C8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82D539C3E493B9D6B02541B78E18A1">
    <w:name w:val="F4E82D539C3E493B9D6B02541B78E18A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41BCFF6DC4B1FB640C7F5564654971">
    <w:name w:val="E6541BCFF6DC4B1FB640C7F556465497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743B359D94CCB8FA545A0CFBB00A31">
    <w:name w:val="87E743B359D94CCB8FA545A0CFBB00A3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288F9374C46DEB61C461D0FA90F8C1">
    <w:name w:val="74B288F9374C46DEB61C461D0FA90F8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97E24DFF4EF7BEFFDD71D059C4D91">
    <w:name w:val="2DBD97E24DFF4EF7BEFFDD71D059C4D9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31C81D90348C58A01D0878D33EB5F1">
    <w:name w:val="D7D31C81D90348C58A01D0878D33EB5F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6C06F736429EA9B43A7D8C3FB9DE1">
    <w:name w:val="68116C06F736429EA9B43A7D8C3FB9DE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6270DA8CE4957B6E1BC1AFCD545461">
    <w:name w:val="9B16270DA8CE4957B6E1BC1AFCD54546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47BA83A4D44D99030B22070AD21A91">
    <w:name w:val="90B47BA83A4D44D99030B22070AD21A9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00FFB32454B8EB3417ECF6BCDC4321">
    <w:name w:val="67A00FFB32454B8EB3417ECF6BCDC432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3B1593B7048389E0347E68B11C11A1">
    <w:name w:val="6443B1593B7048389E0347E68B11C11A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2A8CC56174391B027E6D245230B311">
    <w:name w:val="3E62A8CC56174391B027E6D245230B31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C893B5CC543D3A7CD958E07BE0BAE1">
    <w:name w:val="AF0C893B5CC543D3A7CD958E07BE0BAE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0ACC118A846D8A35117D1FA1D85461">
    <w:name w:val="E020ACC118A846D8A35117D1FA1D8546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D5A77024A4470934F46068470C7891">
    <w:name w:val="847D5A77024A4470934F46068470C789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F934F6E9A4D688E96C2C0031C9C0F1">
    <w:name w:val="FC9F934F6E9A4D688E96C2C0031C9C0F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63480F3664549B3EFE26DAF8A17631">
    <w:name w:val="62863480F3664549B3EFE26DAF8A1763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20020A669463D91AE5E412F5C45A61">
    <w:name w:val="2F520020A669463D91AE5E412F5C45A6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A6D4A808F49D1B348CD3964E63E081">
    <w:name w:val="F86A6D4A808F49D1B348CD3964E63E08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FF16FB4784EDAA76A71B1208FD04B1">
    <w:name w:val="581FF16FB4784EDAA76A71B1208FD04B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7EC0A4AE64E71897A09CFDC13D9851">
    <w:name w:val="1457EC0A4AE64E71897A09CFDC13D985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A82DF61D84588949A1F2C73CCA4691">
    <w:name w:val="9A9A82DF61D84588949A1F2C73CCA469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F48CEC9F4F08A426C4DB5E16CB321">
    <w:name w:val="08BBF48CEC9F4F08A426C4DB5E16CB32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722C038034D30B0CA06FF099C7E291">
    <w:name w:val="D19722C038034D30B0CA06FF099C7E29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B31F49B8B482F85B57B6A23ED3BF41">
    <w:name w:val="13BB31F49B8B482F85B57B6A23ED3BF4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5C5AE51E346B9B14C8E70722209BC1">
    <w:name w:val="1BB5C5AE51E346B9B14C8E70722209B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C55CE96F44608B9DA3DA5895372A81">
    <w:name w:val="6AAC55CE96F44608B9DA3DA5895372A8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DF567DD934D4D939684E10AD655701">
    <w:name w:val="592DF567DD934D4D939684E10AD65570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5BB7E7186415D8BA25CE46CC41A5C1">
    <w:name w:val="BE25BB7E7186415D8BA25CE46CC41A5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7821FA50A4B8C9B71BFC6AA5941EC1">
    <w:name w:val="3327821FA50A4B8C9B71BFC6AA5941EC1"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0212-05D1-437C-8CBC-0EF7B18D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d'inscription 2014 2015 du 19 07 14.dotx</Template>
  <TotalTime>2</TotalTime>
  <Pages>2</Pages>
  <Words>1381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8961</CharactersWithSpaces>
  <SharedDoc>false</SharedDoc>
  <HLinks>
    <vt:vector size="36" baseType="variant">
      <vt:variant>
        <vt:i4>7078002</vt:i4>
      </vt:variant>
      <vt:variant>
        <vt:i4>52</vt:i4>
      </vt:variant>
      <vt:variant>
        <vt:i4>0</vt:i4>
      </vt:variant>
      <vt:variant>
        <vt:i4>5</vt:i4>
      </vt:variant>
      <vt:variant>
        <vt:lpwstr>http://www.cd94tt.com/157+guides-pratiques.html</vt:lpwstr>
      </vt:variant>
      <vt:variant>
        <vt:lpwstr/>
      </vt:variant>
      <vt:variant>
        <vt:i4>4522081</vt:i4>
      </vt:variant>
      <vt:variant>
        <vt:i4>49</vt:i4>
      </vt:variant>
      <vt:variant>
        <vt:i4>0</vt:i4>
      </vt:variant>
      <vt:variant>
        <vt:i4>5</vt:i4>
      </vt:variant>
      <vt:variant>
        <vt:lpwstr>mailto:mikaelrichard94@gmail.com</vt:lpwstr>
      </vt:variant>
      <vt:variant>
        <vt:lpwstr/>
      </vt:variant>
      <vt:variant>
        <vt:i4>6684760</vt:i4>
      </vt:variant>
      <vt:variant>
        <vt:i4>46</vt:i4>
      </vt:variant>
      <vt:variant>
        <vt:i4>0</vt:i4>
      </vt:variant>
      <vt:variant>
        <vt:i4>5</vt:i4>
      </vt:variant>
      <vt:variant>
        <vt:lpwstr>mailto:cmarcastel@wanadoo.fr</vt:lpwstr>
      </vt:variant>
      <vt:variant>
        <vt:lpwstr/>
      </vt:variant>
      <vt:variant>
        <vt:i4>7471151</vt:i4>
      </vt:variant>
      <vt:variant>
        <vt:i4>6</vt:i4>
      </vt:variant>
      <vt:variant>
        <vt:i4>0</vt:i4>
      </vt:variant>
      <vt:variant>
        <vt:i4>5</vt:i4>
      </vt:variant>
      <vt:variant>
        <vt:lpwstr>http://www.fftt.com/accueil.htm</vt:lpwstr>
      </vt:variant>
      <vt:variant>
        <vt:lpwstr/>
      </vt:variant>
      <vt:variant>
        <vt:i4>7012387</vt:i4>
      </vt:variant>
      <vt:variant>
        <vt:i4>3</vt:i4>
      </vt:variant>
      <vt:variant>
        <vt:i4>0</vt:i4>
      </vt:variant>
      <vt:variant>
        <vt:i4>5</vt:i4>
      </vt:variant>
      <vt:variant>
        <vt:lpwstr>http://cd94tt.com/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http://usott94.canalblog.com/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 SONG</cp:lastModifiedBy>
  <cp:revision>6</cp:revision>
  <cp:lastPrinted>2025-07-06T06:51:00Z</cp:lastPrinted>
  <dcterms:created xsi:type="dcterms:W3CDTF">2025-07-06T06:30:00Z</dcterms:created>
  <dcterms:modified xsi:type="dcterms:W3CDTF">2025-07-06T06:51:00Z</dcterms:modified>
</cp:coreProperties>
</file>